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7C26C9" w:rsidTr="003B6A81">
        <w:tc>
          <w:tcPr>
            <w:tcW w:w="10490" w:type="dxa"/>
            <w:shd w:val="clear" w:color="auto" w:fill="auto"/>
          </w:tcPr>
          <w:p w:rsidR="007C26C9" w:rsidP="003B6A81" w:rsidRDefault="007C26C9"/>
          <w:p w:rsidRPr="00051836" w:rsidR="007C26C9" w:rsidP="003B6A81" w:rsidRDefault="007C26C9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- KİMLİK BİLGİLERİ </w:t>
            </w:r>
          </w:p>
        </w:tc>
      </w:tr>
    </w:tbl>
    <w:p w:rsidR="007C26C9" w:rsidP="007C26C9" w:rsidRDefault="007C26C9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18"/>
        <w:gridCol w:w="1920"/>
        <w:gridCol w:w="4962"/>
      </w:tblGrid>
      <w:tr w:rsidR="007C26C9" w:rsidTr="003B6A81">
        <w:tc>
          <w:tcPr>
            <w:tcW w:w="5387" w:type="dxa"/>
            <w:gridSpan w:val="2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Soyadı:</w:t>
            </w:r>
          </w:p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</w:tr>
      <w:tr w:rsidR="007C26C9" w:rsidTr="003B6A81">
        <w:tc>
          <w:tcPr>
            <w:tcW w:w="5387" w:type="dxa"/>
            <w:gridSpan w:val="2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Öğrenci No.:</w:t>
            </w:r>
          </w:p>
        </w:tc>
        <w:tc>
          <w:tcPr>
            <w:tcW w:w="5103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Bölüm ve Sınıf:</w:t>
            </w:r>
          </w:p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</w:tr>
      <w:tr w:rsidR="007C26C9" w:rsidTr="003B6A81">
        <w:tc>
          <w:tcPr>
            <w:tcW w:w="10490" w:type="dxa"/>
            <w:gridSpan w:val="3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Yazışma Adresi</w:t>
            </w:r>
            <w:r>
              <w:rPr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</w:p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</w:tr>
      <w:tr w:rsidR="007C26C9" w:rsidTr="003B6A81">
        <w:tc>
          <w:tcPr>
            <w:tcW w:w="3402" w:type="dxa"/>
            <w:shd w:val="clear" w:color="auto" w:fill="auto"/>
          </w:tcPr>
          <w:p w:rsidR="007C26C9" w:rsidP="003B6A81" w:rsidRDefault="007C26C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 :</w:t>
            </w:r>
          </w:p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</w:t>
            </w:r>
            <w:bookmarkStart w:name="_GoBack" w:id="0"/>
            <w:bookmarkEnd w:id="0"/>
            <w:r w:rsidRPr="00051836">
              <w:rPr>
                <w:sz w:val="24"/>
                <w:szCs w:val="24"/>
              </w:rPr>
              <w:t>ail :</w:t>
            </w:r>
          </w:p>
        </w:tc>
      </w:tr>
    </w:tbl>
    <w:p w:rsidR="007C26C9" w:rsidP="007C26C9" w:rsidRDefault="007C26C9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7C26C9" w:rsidTr="003B6A81">
        <w:tc>
          <w:tcPr>
            <w:tcW w:w="10490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  <w:p w:rsidR="007C26C9" w:rsidP="003B6A81" w:rsidRDefault="007C26C9">
            <w:pPr>
              <w:ind w:left="34" w:hanging="34"/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İNCELENMESİ İSTENEN DERSİN BİLGİLERİ </w:t>
            </w:r>
          </w:p>
          <w:p w:rsidR="007C26C9" w:rsidP="003B6A81" w:rsidRDefault="007C26C9">
            <w:pPr>
              <w:ind w:left="34" w:hanging="34"/>
              <w:rPr>
                <w:sz w:val="24"/>
                <w:szCs w:val="24"/>
              </w:rPr>
            </w:pPr>
            <w:r w:rsidRPr="00CA57C8">
              <w:rPr>
                <w:sz w:val="24"/>
                <w:szCs w:val="24"/>
              </w:rPr>
              <w:t>Aşağıda belirtilen dersin / derslerin başarı notunun yeniden değerlendirilmesini saygılarımla arz ederim.</w:t>
            </w:r>
          </w:p>
          <w:p w:rsidRPr="00CA57C8" w:rsidR="007C26C9" w:rsidP="003B6A81" w:rsidRDefault="007C26C9">
            <w:pPr>
              <w:ind w:left="34" w:hanging="34"/>
              <w:rPr>
                <w:sz w:val="24"/>
                <w:szCs w:val="24"/>
              </w:rPr>
            </w:pPr>
          </w:p>
        </w:tc>
      </w:tr>
    </w:tbl>
    <w:p w:rsidRPr="003E5664" w:rsidR="007C26C9" w:rsidP="007C26C9" w:rsidRDefault="007C26C9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8"/>
        <w:gridCol w:w="2990"/>
        <w:gridCol w:w="2885"/>
        <w:gridCol w:w="2086"/>
        <w:gridCol w:w="1391"/>
      </w:tblGrid>
      <w:tr w:rsidRPr="00051836" w:rsidR="007C26C9" w:rsidTr="007C26C9">
        <w:trPr>
          <w:trHeight w:val="418"/>
        </w:trPr>
        <w:tc>
          <w:tcPr>
            <w:tcW w:w="10200" w:type="dxa"/>
            <w:gridSpan w:val="5"/>
            <w:shd w:val="clear" w:color="auto" w:fill="auto"/>
            <w:vAlign w:val="center"/>
          </w:tcPr>
          <w:p w:rsidRPr="00CA57C8" w:rsidR="007C26C9" w:rsidP="003B6A81" w:rsidRDefault="007C26C9">
            <w:pPr>
              <w:jc w:val="center"/>
              <w:rPr>
                <w:b/>
                <w:sz w:val="24"/>
                <w:szCs w:val="24"/>
              </w:rPr>
            </w:pPr>
            <w:r w:rsidRPr="00CA57C8">
              <w:rPr>
                <w:b/>
                <w:sz w:val="24"/>
                <w:szCs w:val="24"/>
              </w:rPr>
              <w:t xml:space="preserve">İtiraz Edilen Dersin </w:t>
            </w:r>
          </w:p>
        </w:tc>
      </w:tr>
      <w:tr w:rsidRPr="00051836" w:rsidR="007C26C9" w:rsidTr="007C26C9">
        <w:tc>
          <w:tcPr>
            <w:tcW w:w="848" w:type="dxa"/>
            <w:shd w:val="clear" w:color="auto" w:fill="auto"/>
            <w:vAlign w:val="center"/>
          </w:tcPr>
          <w:p w:rsidRPr="00805F96" w:rsidR="007C26C9" w:rsidP="003B6A81" w:rsidRDefault="007C26C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Kodu </w:t>
            </w:r>
          </w:p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Pr="00805F96" w:rsidR="007C26C9" w:rsidP="003B6A81" w:rsidRDefault="007C26C9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 xml:space="preserve">Adı 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Pr="00805F96" w:rsidR="007C26C9" w:rsidP="003B6A81" w:rsidRDefault="007C26C9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Sorumlu Öğretim</w:t>
            </w:r>
          </w:p>
          <w:p w:rsidRPr="00332F3E" w:rsidR="007C26C9" w:rsidP="003B6A81" w:rsidRDefault="007C26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Üyesi / Görevlisi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Pr="00332F3E" w:rsidR="007C26C9" w:rsidP="003B6A81" w:rsidRDefault="007C26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Vize </w:t>
            </w:r>
            <w:r w:rsidRPr="0091612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05F96">
              <w:rPr>
                <w:b/>
                <w:sz w:val="24"/>
                <w:szCs w:val="24"/>
              </w:rPr>
              <w:t>Final</w:t>
            </w:r>
            <w:r>
              <w:rPr>
                <w:b/>
                <w:sz w:val="24"/>
                <w:szCs w:val="24"/>
              </w:rPr>
              <w:t xml:space="preserve"> - Bütünleme</w:t>
            </w:r>
            <w:r w:rsidRPr="00805F96">
              <w:rPr>
                <w:b/>
                <w:sz w:val="24"/>
                <w:szCs w:val="24"/>
              </w:rPr>
              <w:t xml:space="preserve"> Sınav Notu/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Pr="00805F96" w:rsidR="007C26C9" w:rsidP="003B6A81" w:rsidRDefault="007C26C9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Harf Notu /</w:t>
            </w:r>
          </w:p>
          <w:p w:rsidRPr="00805F96" w:rsidR="007C26C9" w:rsidP="003B6A81" w:rsidRDefault="007C26C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Pr="00051836" w:rsidR="007C26C9" w:rsidTr="007C26C9">
        <w:tc>
          <w:tcPr>
            <w:tcW w:w="848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</w:tr>
      <w:tr w:rsidRPr="00051836" w:rsidR="007C26C9" w:rsidTr="007C26C9">
        <w:tc>
          <w:tcPr>
            <w:tcW w:w="848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</w:tr>
      <w:tr w:rsidRPr="00051836" w:rsidR="007C26C9" w:rsidTr="007C26C9">
        <w:tc>
          <w:tcPr>
            <w:tcW w:w="848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</w:tr>
      <w:tr w:rsidRPr="00051836" w:rsidR="007C26C9" w:rsidTr="007C26C9">
        <w:tc>
          <w:tcPr>
            <w:tcW w:w="848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</w:tr>
      <w:tr w:rsidRPr="00051836" w:rsidR="007C26C9" w:rsidTr="007C26C9">
        <w:tc>
          <w:tcPr>
            <w:tcW w:w="848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:rsidR="007C26C9" w:rsidP="003B6A81" w:rsidRDefault="007C26C9">
            <w:pPr>
              <w:rPr>
                <w:sz w:val="24"/>
                <w:szCs w:val="24"/>
              </w:rPr>
            </w:pPr>
          </w:p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</w:tr>
      <w:tr w:rsidRPr="00051836" w:rsidR="007C26C9" w:rsidTr="007C26C9">
        <w:tc>
          <w:tcPr>
            <w:tcW w:w="848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:rsidR="007C26C9" w:rsidP="003B6A81" w:rsidRDefault="007C26C9">
            <w:pPr>
              <w:rPr>
                <w:sz w:val="24"/>
                <w:szCs w:val="24"/>
              </w:rPr>
            </w:pPr>
          </w:p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</w:tr>
    </w:tbl>
    <w:p w:rsidRPr="00EB7B83" w:rsidR="007C26C9" w:rsidP="007C26C9" w:rsidRDefault="007C26C9">
      <w:pPr>
        <w:rPr>
          <w:i/>
          <w:sz w:val="24"/>
          <w:szCs w:val="24"/>
        </w:rPr>
      </w:pPr>
      <w:r w:rsidRPr="003E5664">
        <w:rPr>
          <w:sz w:val="24"/>
          <w:szCs w:val="24"/>
        </w:rPr>
        <w:t>*Not itiraz dilekçesinin verilme süresi notların açıklanmasından itibaren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 (Beş</w:t>
      </w:r>
      <w:r w:rsidRPr="00805F96">
        <w:rPr>
          <w:b/>
          <w:sz w:val="24"/>
          <w:szCs w:val="24"/>
        </w:rPr>
        <w:t>) gündür</w:t>
      </w:r>
      <w:r>
        <w:rPr>
          <w:b/>
          <w:sz w:val="24"/>
          <w:szCs w:val="24"/>
        </w:rPr>
        <w:t xml:space="preserve">. </w:t>
      </w:r>
    </w:p>
    <w:tbl>
      <w:tblPr>
        <w:tblW w:w="0" w:type="auto"/>
        <w:tblInd w:w="69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96"/>
      </w:tblGrid>
      <w:tr w:rsidRPr="00051836" w:rsidR="007C26C9" w:rsidTr="007C26C9">
        <w:trPr>
          <w:trHeight w:val="583"/>
        </w:trPr>
        <w:tc>
          <w:tcPr>
            <w:tcW w:w="3396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İmza :</w:t>
            </w:r>
          </w:p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  <w:p w:rsidRPr="00051836" w:rsidR="007C26C9" w:rsidP="003B6A81" w:rsidRDefault="007C26C9">
            <w:pPr>
              <w:rPr>
                <w:sz w:val="24"/>
                <w:szCs w:val="24"/>
              </w:rPr>
            </w:pPr>
          </w:p>
        </w:tc>
      </w:tr>
      <w:tr w:rsidRPr="00051836" w:rsidR="007C26C9" w:rsidTr="007C26C9">
        <w:tc>
          <w:tcPr>
            <w:tcW w:w="3396" w:type="dxa"/>
            <w:shd w:val="clear" w:color="auto" w:fill="auto"/>
          </w:tcPr>
          <w:p w:rsidRPr="00051836" w:rsidR="007C26C9" w:rsidP="003B6A81" w:rsidRDefault="007C26C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 </w:t>
            </w:r>
          </w:p>
          <w:p w:rsidRPr="00051836" w:rsidR="007C26C9" w:rsidP="003B6A81" w:rsidRDefault="007C26C9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rih</w:t>
            </w:r>
            <w:r w:rsidRPr="00051836">
              <w:rPr>
                <w:sz w:val="24"/>
                <w:szCs w:val="24"/>
              </w:rPr>
              <w:t xml:space="preserve">   :……./……./……</w:t>
            </w:r>
          </w:p>
        </w:tc>
      </w:tr>
    </w:tbl>
    <w:p w:rsidRPr="00EB7B83" w:rsidR="007C26C9" w:rsidP="007C26C9" w:rsidRDefault="007C26C9">
      <w:pPr>
        <w:rPr>
          <w:sz w:val="24"/>
          <w:szCs w:val="24"/>
        </w:rPr>
      </w:pPr>
      <w:r>
        <w:rPr>
          <w:sz w:val="24"/>
          <w:szCs w:val="24"/>
        </w:rPr>
        <w:t>Tarih</w:t>
      </w:r>
      <w:r>
        <w:rPr>
          <w:sz w:val="24"/>
          <w:szCs w:val="24"/>
        </w:rPr>
        <w:tab/>
      </w:r>
    </w:p>
    <w:p w:rsidRPr="00F472DE" w:rsidR="007C26C9" w:rsidP="007C26C9" w:rsidRDefault="007C26C9">
      <w:pPr>
        <w:rPr>
          <w:u w:val="single"/>
        </w:rPr>
      </w:pPr>
      <w:r>
        <w:t xml:space="preserve">Evrak Kayıt No   : </w:t>
      </w:r>
    </w:p>
    <w:p w:rsidRPr="00923ECC" w:rsidR="007A2926" w:rsidP="001B4140" w:rsidRDefault="007A2926"/>
    <w:sectPr w:rsidRPr="00923ECC" w:rsidR="007A2926" w:rsidSect="00224FD7">
      <w:footerReference r:id="R5897092cb29b4265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AC" w:rsidRDefault="00BF1BAC">
      <w:r>
        <w:separator/>
      </w:r>
    </w:p>
  </w:endnote>
  <w:endnote w:type="continuationSeparator" w:id="0">
    <w:p w:rsidR="00BF1BAC" w:rsidRDefault="00BF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AC" w:rsidRDefault="00BF1BAC">
      <w:r>
        <w:separator/>
      </w:r>
    </w:p>
  </w:footnote>
  <w:footnote w:type="continuationSeparator" w:id="0">
    <w:p w:rsidR="00BF1BAC" w:rsidRDefault="00BF1BA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NOTU İTİRAZ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FR/456/12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22.09.2021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F1BA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F1BA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C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26C9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BAC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1FF3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897092cb29b426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647E-003E-42AC-951D-31859AAD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Sınav Notu İtiraz Formu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</dc:creator>
  <cp:keywords/>
  <cp:lastModifiedBy>Acer</cp:lastModifiedBy>
  <cp:revision>1</cp:revision>
  <cp:lastPrinted>2018-09-24T13:03:00Z</cp:lastPrinted>
  <dcterms:created xsi:type="dcterms:W3CDTF">2021-09-21T11:28:00Z</dcterms:created>
  <dcterms:modified xsi:type="dcterms:W3CDTF">2021-09-21T11:30:00Z</dcterms:modified>
</cp:coreProperties>
</file>