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EC0EDB" w:rsidP="001B4140" w:rsidRDefault="00A40877">
      <w:r>
        <w:t xml:space="preserve">  </w:t>
      </w:r>
    </w:p>
    <w:tbl>
      <w:tblPr>
        <w:tblpPr w:leftFromText="141" w:rightFromText="141" w:vertAnchor="text" w:horzAnchor="margin" w:tblpX="74" w:tblpY="-311"/>
        <w:tblOverlap w:val="never"/>
        <w:tblW w:w="10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727"/>
        <w:gridCol w:w="4030"/>
        <w:gridCol w:w="2158"/>
        <w:gridCol w:w="1357"/>
      </w:tblGrid>
      <w:tr w:rsidRPr="00A95964" w:rsidR="00EC0EDB" w:rsidTr="003B0C27">
        <w:trPr>
          <w:trHeight w:val="213"/>
        </w:trPr>
        <w:tc>
          <w:tcPr>
            <w:tcW w:w="1549" w:type="dxa"/>
            <w:shd w:val="clear" w:color="auto" w:fill="C00000"/>
            <w:vAlign w:val="center"/>
          </w:tcPr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727" w:type="dxa"/>
            <w:shd w:val="clear" w:color="auto" w:fill="C00000"/>
            <w:vAlign w:val="center"/>
          </w:tcPr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030" w:type="dxa"/>
            <w:shd w:val="clear" w:color="auto" w:fill="C00000"/>
            <w:vAlign w:val="center"/>
          </w:tcPr>
          <w:p w:rsidRPr="00797AE3"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158" w:type="dxa"/>
            <w:shd w:val="clear" w:color="auto" w:fill="C00000"/>
            <w:vAlign w:val="center"/>
          </w:tcPr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</w:t>
            </w:r>
          </w:p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AÇIKLAMA</w:t>
            </w:r>
          </w:p>
        </w:tc>
        <w:tc>
          <w:tcPr>
            <w:tcW w:w="1357" w:type="dxa"/>
            <w:shd w:val="clear" w:color="auto" w:fill="C00000"/>
            <w:vAlign w:val="center"/>
          </w:tcPr>
          <w:p w:rsidR="00EC0EDB" w:rsidP="003B0C27" w:rsidRDefault="00EC0ED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A95964" w:rsidR="00EC0EDB" w:rsidTr="003B0C27">
        <w:trPr>
          <w:trHeight w:val="1113"/>
        </w:trPr>
        <w:tc>
          <w:tcPr>
            <w:tcW w:w="1549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</w:tc>
        <w:tc>
          <w:tcPr>
            <w:tcW w:w="172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Fakülte Kurulu </w:t>
            </w:r>
            <w:r w:rsidRPr="00A95964">
              <w:rPr>
                <w:sz w:val="16"/>
                <w:szCs w:val="16"/>
              </w:rPr>
              <w:t>Başkanı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Fakülte Sekreteri</w:t>
            </w:r>
          </w:p>
        </w:tc>
        <w:tc>
          <w:tcPr>
            <w:tcW w:w="4030" w:type="dxa"/>
          </w:tcPr>
          <w:p w:rsidRPr="00A95964" w:rsidR="00EC0EDB" w:rsidP="003B0C27" w:rsidRDefault="00EC0EDB">
            <w:pPr>
              <w:jc w:val="center"/>
              <w:rPr>
                <w:sz w:val="16"/>
                <w:szCs w:val="16"/>
              </w:rPr>
            </w:pPr>
            <w:r w:rsidRPr="00A95964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17BA8D8" wp14:anchorId="189AB0C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41910</wp:posOffset>
                      </wp:positionV>
                      <wp:extent cx="1828800" cy="523875"/>
                      <wp:effectExtent l="14605" t="9525" r="13970" b="9525"/>
                      <wp:wrapNone/>
                      <wp:docPr id="1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822BE" w:rsidR="00EC0EDB" w:rsidP="00EC0EDB" w:rsidRDefault="00EC0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Gündemin Belirlenmesi</w:t>
                                  </w: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8" style="position:absolute;left:0;text-align:left;margin-left:19.85pt;margin-top:3.3pt;width:2in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189AB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">
                      <v:textbox>
                        <w:txbxContent>
                          <w:p w:rsidRPr="008822BE" w:rsidR="00EC0EDB" w:rsidP="00EC0EDB" w:rsidRDefault="00EC0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Gündemin Belirlenmesi</w:t>
                            </w: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 xml:space="preserve"> </w:t>
            </w:r>
          </w:p>
          <w:p w:rsidRPr="00A95964" w:rsidR="00EC0EDB" w:rsidP="003B0C27" w:rsidRDefault="00EC0EDB">
            <w:pPr>
              <w:jc w:val="center"/>
              <w:rPr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8352A95" wp14:anchorId="000919F3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98425</wp:posOffset>
                      </wp:positionV>
                      <wp:extent cx="0" cy="347980"/>
                      <wp:effectExtent l="64770" t="9525" r="59055" b="23495"/>
                      <wp:wrapNone/>
                      <wp:docPr id="14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9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55pt,7.75pt" to="87.55pt,35.15pt" w14:anchorId="107C8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Pr="00A95964" w:rsidR="00EC0EDB" w:rsidP="003B0C27" w:rsidRDefault="00EC0EDB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ab/>
            </w:r>
            <w:r w:rsidRPr="00A95964">
              <w:rPr>
                <w:sz w:val="16"/>
                <w:szCs w:val="16"/>
              </w:rPr>
              <w:tab/>
            </w:r>
          </w:p>
          <w:p w:rsidRPr="00020499" w:rsidR="00EC0EDB" w:rsidP="003B0C27" w:rsidRDefault="00EC0EDB">
            <w:r w:rsidRPr="00A95964">
              <w:rPr>
                <w:sz w:val="16"/>
                <w:szCs w:val="16"/>
              </w:rPr>
              <w:t xml:space="preserve">           </w:t>
            </w:r>
            <w:r w:rsidRPr="00A95964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2158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Kuruluna girecek konular oluştuğunda gündem belirlenir.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Resmi Yazışma Esas ve Usulleri Hakkında Yönetmelik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</w:tc>
      </w:tr>
      <w:tr w:rsidRPr="00A95964" w:rsidR="00EC0EDB" w:rsidTr="003B0C27">
        <w:trPr>
          <w:trHeight w:val="1392"/>
        </w:trPr>
        <w:tc>
          <w:tcPr>
            <w:tcW w:w="1549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727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Fakülte Sekreteri</w:t>
            </w:r>
          </w:p>
          <w:p w:rsidRPr="004F0AD3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 xml:space="preserve"> Birim Personeli</w:t>
            </w:r>
          </w:p>
        </w:tc>
        <w:tc>
          <w:tcPr>
            <w:tcW w:w="4030" w:type="dxa"/>
          </w:tcPr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 xml:space="preserve">     </w:t>
            </w:r>
            <w:r w:rsidRPr="00A95964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ECEF4C2" wp14:anchorId="2AAFA162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24765</wp:posOffset>
                      </wp:positionV>
                      <wp:extent cx="1828800" cy="553720"/>
                      <wp:effectExtent l="0" t="0" r="0" b="0"/>
                      <wp:wrapNone/>
                      <wp:docPr id="13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53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Gündem Belirlendikten sonra Fakülte Kurulu Başkanın çağrısı üzerine toplantıya kurul üyeleri davet edilir.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AAFA162">
                      <v:stroke joinstyle="miter"/>
                      <v:path gradientshapeok="t" o:connecttype="rect"/>
                    </v:shapetype>
                    <v:shape id="Akış Çizelgesi: İşlem 9" style="position:absolute;margin-left:19.85pt;margin-top:1.95pt;width:2in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">
                      <v:textbox>
                        <w:txbxContent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Gündem Belirlendikten sonra Fakülte Kurulu Başkanın çağrısı üzerine toplantıya kurul üyeleri davet edilir.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964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8876A66" wp14:anchorId="54908D3E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6350" t="58420" r="22225" b="55880"/>
                      <wp:wrapNone/>
                      <wp:docPr id="12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06300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v8IgIAAEc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">
                      <v:stroke endarrow="block"/>
                    </v:line>
                  </w:pict>
                </mc:Fallback>
              </mc:AlternateContent>
            </w: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tabs>
                <w:tab w:val="right" w:pos="3796"/>
              </w:tabs>
              <w:rPr>
                <w:b/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5497CDF" wp14:anchorId="0E09B3F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-5715</wp:posOffset>
                      </wp:positionV>
                      <wp:extent cx="0" cy="622300"/>
                      <wp:effectExtent l="66040" t="12065" r="57785" b="22860"/>
                      <wp:wrapNone/>
                      <wp:docPr id="11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65pt,-.45pt" to="93.65pt,48.55pt" w14:anchorId="4AE6D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wBMQIAAFcEAAAOAAAAZHJzL2Uyb0RvYy54bWysVMGO2jAQvVfqP1i+QxLIUo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A95964">
              <w:rPr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noProof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2158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Kurulu Kararı şablon üzerinde alınacak olan kararlar uygulanır.</w:t>
            </w:r>
          </w:p>
        </w:tc>
        <w:tc>
          <w:tcPr>
            <w:tcW w:w="135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Resmi Yazışma Esas ve Usulleri Hakkında Yönetmelik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</w:tc>
      </w:tr>
      <w:tr w:rsidRPr="00A95964" w:rsidR="00EC0EDB" w:rsidTr="003B0C27">
        <w:trPr>
          <w:trHeight w:val="1328"/>
        </w:trPr>
        <w:tc>
          <w:tcPr>
            <w:tcW w:w="1549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72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Fakülte Kurul. </w:t>
            </w:r>
            <w:r w:rsidRPr="00A95964">
              <w:rPr>
                <w:sz w:val="16"/>
                <w:szCs w:val="16"/>
              </w:rPr>
              <w:t>Başkanı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Fakülte Sekreter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030" w:type="dxa"/>
          </w:tcPr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0DA54D4" wp14:anchorId="0F4839B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99060</wp:posOffset>
                      </wp:positionV>
                      <wp:extent cx="2334895" cy="927100"/>
                      <wp:effectExtent l="38100" t="24130" r="36830" b="20320"/>
                      <wp:wrapNone/>
                      <wp:docPr id="1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9271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EDB" w:rsidP="00EC0EDB" w:rsidRDefault="00EC0EDB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Kurulu üyelerine davet yazısı ile tebliğ gerçekleştirilir.</w:t>
                                  </w:r>
                                </w:p>
                                <w:p w:rsidR="00EC0EDB" w:rsidP="00EC0EDB" w:rsidRDefault="00EC0EDB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F4839B4">
                      <v:stroke joinstyle="miter"/>
                      <v:path textboxrect="5400,5400,16200,16200" gradientshapeok="t" o:connecttype="rect"/>
                    </v:shapetype>
                    <v:shape id="AutoShape 160" style="position:absolute;margin-left:2.95pt;margin-top:7.8pt;width:183.8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">
                      <v:textbox>
                        <w:txbxContent>
                          <w:p w:rsidR="00EC0EDB" w:rsidP="00EC0EDB" w:rsidRDefault="00EC0EDB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Kurulu üyelerine davet yazısı ile tebliğ gerçekleştirilir.</w:t>
                            </w:r>
                          </w:p>
                          <w:p w:rsidR="00EC0EDB" w:rsidP="00EC0EDB" w:rsidRDefault="00EC0EDB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964">
              <w:rPr>
                <w:b/>
                <w:sz w:val="16"/>
                <w:szCs w:val="16"/>
              </w:rPr>
              <w:t xml:space="preserve">             </w: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</w:p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Kurulu üyelerine Kurulun yapılacağı gün, saat ve görüşülecek gündem ler tebliğ edilir.</w:t>
            </w:r>
          </w:p>
          <w:p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.</w:t>
            </w:r>
          </w:p>
        </w:tc>
        <w:tc>
          <w:tcPr>
            <w:tcW w:w="135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Resmi Yazışma Esas ve Usulleri Hakkında Yönetmelik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</w:tc>
      </w:tr>
      <w:tr w:rsidRPr="00A95964" w:rsidR="00EC0EDB" w:rsidTr="003B0C27">
        <w:trPr>
          <w:trHeight w:val="1687"/>
        </w:trPr>
        <w:tc>
          <w:tcPr>
            <w:tcW w:w="1549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72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Kurulu Üyeleri</w:t>
            </w:r>
          </w:p>
          <w:p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Fakülte Sekreteri</w:t>
            </w:r>
          </w:p>
        </w:tc>
        <w:tc>
          <w:tcPr>
            <w:tcW w:w="4030" w:type="dxa"/>
          </w:tcPr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2525135" wp14:anchorId="32F529D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24765</wp:posOffset>
                      </wp:positionV>
                      <wp:extent cx="0" cy="285750"/>
                      <wp:effectExtent l="66040" t="16510" r="57785" b="21590"/>
                      <wp:wrapNone/>
                      <wp:docPr id="9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65pt,1.95pt" to="93.65pt,24.45pt" w14:anchorId="21CDE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">
                      <v:stroke endarrow="block"/>
                    </v:line>
                  </w:pict>
                </mc:Fallback>
              </mc:AlternateConten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96C24BE" wp14:anchorId="2B0211A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76835</wp:posOffset>
                      </wp:positionV>
                      <wp:extent cx="1828800" cy="325120"/>
                      <wp:effectExtent l="14605" t="16510" r="13970" b="10795"/>
                      <wp:wrapNone/>
                      <wp:docPr id="8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Gündemdeki konular  görüşülerek kararlar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style="position:absolute;margin-left:19.85pt;margin-top:6.05pt;width:2in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" w14:anchorId="2B0211A8">
                      <v:textbox>
                        <w:txbxContent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Gündemdeki konular  görüşülerek kararlar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C58D459" wp14:anchorId="14CA34D0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6985</wp:posOffset>
                      </wp:positionV>
                      <wp:extent cx="0" cy="506730"/>
                      <wp:effectExtent l="66040" t="13970" r="57785" b="22225"/>
                      <wp:wrapNone/>
                      <wp:docPr id="7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7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65pt,.55pt" to="93.65pt,40.45pt" w14:anchorId="7A55E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">
                      <v:stroke endarrow="block"/>
                    </v:line>
                  </w:pict>
                </mc:Fallback>
              </mc:AlternateContent>
            </w:r>
          </w:p>
          <w:p w:rsidRPr="00A95964" w:rsidR="00EC0EDB" w:rsidP="003B0C27" w:rsidRDefault="00EC0EDB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ab/>
            </w:r>
          </w:p>
          <w:p w:rsidRPr="00A95964" w:rsidR="00EC0EDB" w:rsidP="003B0C27" w:rsidRDefault="00EC0EDB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ab/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2158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Tebliğ edilen gün ve saatte alınacak olan kararlar Raportör sunumunda paylaşılarak, değerlendirilir ve karara varılır.</w:t>
            </w:r>
          </w:p>
          <w:p w:rsidR="00EC0EDB" w:rsidP="003B0C27" w:rsidRDefault="00EC0EDB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7839E77" wp14:anchorId="66D72A6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73660</wp:posOffset>
                      </wp:positionV>
                      <wp:extent cx="876300" cy="350520"/>
                      <wp:effectExtent l="0" t="0" r="1270" b="3175"/>
                      <wp:wrapNone/>
                      <wp:docPr id="3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C389D" w:rsidR="00EC0EDB" w:rsidP="00EC0EDB" w:rsidRDefault="00EC0ED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D72A6E">
                      <v:stroke joinstyle="miter"/>
                      <v:path gradientshapeok="t" o:connecttype="rect"/>
                    </v:shapetype>
                    <v:shape id="Text Box 167" style="position:absolute;margin-left:12.95pt;margin-top:5.8pt;width:69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">
                      <v:textbox inset="0,0,0,0">
                        <w:txbxContent>
                          <w:p w:rsidRPr="000C389D" w:rsidR="00EC0EDB" w:rsidP="00EC0EDB" w:rsidRDefault="00EC0ED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A95964" w:rsidR="00EC0EDB" w:rsidTr="003B0C27">
        <w:trPr>
          <w:trHeight w:val="1660"/>
        </w:trPr>
        <w:tc>
          <w:tcPr>
            <w:tcW w:w="1549" w:type="dxa"/>
            <w:vAlign w:val="center"/>
          </w:tcPr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</w:t>
            </w:r>
          </w:p>
          <w:p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Önlem Alma</w:t>
            </w:r>
          </w:p>
        </w:tc>
        <w:tc>
          <w:tcPr>
            <w:tcW w:w="172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Fakülte Kurul. </w:t>
            </w:r>
            <w:r w:rsidRPr="00A95964">
              <w:rPr>
                <w:sz w:val="16"/>
                <w:szCs w:val="16"/>
              </w:rPr>
              <w:t>Başkanı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Fakülte Sekreteri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Birim Personeli</w:t>
            </w:r>
          </w:p>
        </w:tc>
        <w:tc>
          <w:tcPr>
            <w:tcW w:w="4030" w:type="dxa"/>
          </w:tcPr>
          <w:p w:rsidRPr="00A95964" w:rsidR="00EC0EDB" w:rsidP="003B0C27" w:rsidRDefault="00EC0EDB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CA6E619" wp14:anchorId="3F6339A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69850</wp:posOffset>
                      </wp:positionV>
                      <wp:extent cx="1828800" cy="523875"/>
                      <wp:effectExtent l="15875" t="12700" r="12700" b="15875"/>
                      <wp:wrapNone/>
                      <wp:docPr id="1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İlgili Birimlere bilgilendirmenin yapılması</w:t>
                                  </w:r>
                                </w:p>
                                <w:p w:rsidR="00EC0EDB" w:rsidP="00EC0EDB" w:rsidRDefault="00EC0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8" style="position:absolute;margin-left:24.45pt;margin-top:5.5pt;width:2in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10923f" w14:anchorId="3F633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">
                      <v:textbox>
                        <w:txbxContent>
                          <w:p w:rsidR="00EC0EDB" w:rsidP="00EC0EDB" w:rsidRDefault="00EC0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İlgili Birimlere bilgilendirmenin yapılması</w:t>
                            </w:r>
                          </w:p>
                          <w:p w:rsidR="00EC0EDB" w:rsidP="00EC0EDB" w:rsidRDefault="00EC0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95964">
              <w:rPr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  <w:p w:rsidRPr="00A95964" w:rsidR="00EC0EDB" w:rsidP="003B0C27" w:rsidRDefault="00EC0EDB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 xml:space="preserve"> </w: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A95964">
              <w:rPr>
                <w:b/>
                <w:sz w:val="16"/>
                <w:szCs w:val="16"/>
              </w:rPr>
              <w:tab/>
              <w:t xml:space="preserve">                                                                              </w:t>
            </w: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rPr>
                <w:b/>
                <w:sz w:val="16"/>
                <w:szCs w:val="16"/>
              </w:rPr>
            </w:pPr>
          </w:p>
          <w:p w:rsidRPr="00A95964" w:rsidR="00EC0EDB" w:rsidP="003B0C27" w:rsidRDefault="00EC0EDB">
            <w:pPr>
              <w:pStyle w:val="KonuBal"/>
              <w:rPr>
                <w:noProof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Alınan kararlar ilgili birimlere üst yazı ve Yönetim Kurulu karar Bildirimi ile bildirilir.</w:t>
            </w:r>
          </w:p>
          <w:p w:rsidRPr="00A95964" w:rsidR="00EC0EDB" w:rsidP="003B0C27" w:rsidRDefault="00EC0EDB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Pr="00A95964" w:rsidR="00EC0EDB" w:rsidP="003B0C27" w:rsidRDefault="00EC0EDB">
            <w:pPr>
              <w:rPr>
                <w:sz w:val="16"/>
                <w:szCs w:val="16"/>
              </w:rPr>
            </w:pPr>
            <w:r w:rsidRPr="00A95964">
              <w:rPr>
                <w:sz w:val="16"/>
                <w:szCs w:val="16"/>
              </w:rPr>
              <w:t>Evrak Zimmet Defteri</w:t>
            </w:r>
            <w:r>
              <w:rPr>
                <w:sz w:val="16"/>
                <w:szCs w:val="16"/>
              </w:rPr>
              <w:t xml:space="preserve"> </w:t>
            </w:r>
            <w:r w:rsidRPr="00A95964">
              <w:rPr>
                <w:sz w:val="16"/>
                <w:szCs w:val="16"/>
              </w:rPr>
              <w:t>Otomasyon Giden Evrak Kayıt Defteri</w:t>
            </w:r>
          </w:p>
          <w:p w:rsidRPr="00A95964" w:rsidR="00EC0EDB" w:rsidP="003B0C27" w:rsidRDefault="00EC0EDB">
            <w:pPr>
              <w:rPr>
                <w:noProof/>
                <w:sz w:val="16"/>
                <w:szCs w:val="16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</w:t>
      </w:r>
    </w:p>
    <w:sectPr w:rsidR="00A40877" w:rsidSect="00797AE3">
      <w:footerReference r:id="R4a65eeba478241d3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8C" w:rsidRDefault="00E03B8C">
      <w:r>
        <w:separator/>
      </w:r>
    </w:p>
  </w:endnote>
  <w:endnote w:type="continuationSeparator" w:id="0">
    <w:p w:rsidR="00E03B8C" w:rsidRDefault="00E03B8C">
      <w:r>
        <w:continuationSeparator/>
      </w:r>
    </w:p>
  </w:endnote>
  <w:endnote w:id="1">
    <w:p w:rsidR="00EC0EDB" w:rsidRDefault="00EC0EDB" w:rsidP="00EC0EDB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8C" w:rsidRDefault="00E03B8C">
      <w:r>
        <w:separator/>
      </w:r>
    </w:p>
  </w:footnote>
  <w:footnote w:type="continuationSeparator" w:id="0">
    <w:p w:rsidR="00E03B8C" w:rsidRDefault="00E03B8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KURULU KARARI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İA/ORMF/04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0E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0E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D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3B8C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0EDB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19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styleId="KonuBal">
    <w:name w:val="Title"/>
    <w:basedOn w:val="Normal"/>
    <w:next w:val="Normal"/>
    <w:link w:val="KonuBalChar"/>
    <w:qFormat/>
    <w:rsid w:val="00EC0E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EC0EDB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a65eeba478241d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BE95-5919-4F62-A396-7CEA77DA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2022-09-16T06:40:00Z</dcterms:created>
  <dcterms:modified xsi:type="dcterms:W3CDTF">2022-09-16T06:41:00Z</dcterms:modified>
</cp:coreProperties>
</file>