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53" w:rsidP="001B4140" w:rsidRDefault="00A42B53"/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650"/>
        <w:gridCol w:w="2693"/>
      </w:tblGrid>
      <w:tr w:rsidR="00975B63" w:rsidTr="00A1023C">
        <w:tc>
          <w:tcPr>
            <w:tcW w:w="10343" w:type="dxa"/>
            <w:gridSpan w:val="2"/>
            <w:shd w:val="clear" w:color="auto" w:fill="C00000"/>
          </w:tcPr>
          <w:p w:rsidRPr="00E126A8" w:rsidR="00975B63" w:rsidP="00A1023C" w:rsidRDefault="00975B63">
            <w:pPr>
              <w:jc w:val="center"/>
              <w:rPr>
                <w:b/>
                <w:iCs/>
              </w:rPr>
            </w:pPr>
            <w:r w:rsidRPr="00E126A8">
              <w:rPr>
                <w:b/>
                <w:iCs/>
              </w:rPr>
              <w:t>1. GÜN PLANI</w:t>
            </w:r>
          </w:p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Cs/>
              </w:rPr>
              <w:t>KURUM ORYANTASYONU</w:t>
            </w:r>
          </w:p>
        </w:tc>
      </w:tr>
      <w:tr w:rsidR="00975B63" w:rsidTr="00A1023C">
        <w:tc>
          <w:tcPr>
            <w:tcW w:w="7650" w:type="dxa"/>
            <w:shd w:val="clear" w:color="auto" w:fill="FFB9B9"/>
          </w:tcPr>
          <w:p w:rsidRPr="00E126A8" w:rsidR="00975B63" w:rsidP="00A1023C" w:rsidRDefault="00975B63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>İçerik</w:t>
            </w:r>
          </w:p>
        </w:tc>
        <w:tc>
          <w:tcPr>
            <w:tcW w:w="2693" w:type="dxa"/>
            <w:shd w:val="clear" w:color="auto" w:fill="FFB9B9"/>
          </w:tcPr>
          <w:p w:rsidRPr="00E126A8" w:rsidR="00975B63" w:rsidP="00A1023C" w:rsidRDefault="00975B63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 xml:space="preserve">Sorumlu </w:t>
            </w:r>
          </w:p>
        </w:tc>
      </w:tr>
      <w:tr w:rsidR="00975B63" w:rsidTr="00A1023C">
        <w:tc>
          <w:tcPr>
            <w:tcW w:w="7650" w:type="dxa"/>
          </w:tcPr>
          <w:p w:rsidRPr="00E36AC6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>Başlayış yazısı, kart çıkarılması, görevlendirme yazısı</w:t>
            </w:r>
          </w:p>
          <w:p w:rsidRPr="00E36AC6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>Hoş geldin toplantısı, tanışma</w:t>
            </w:r>
          </w:p>
          <w:p w:rsidRPr="00E36AC6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 xml:space="preserve">Yemekhanede </w:t>
            </w:r>
            <w:r>
              <w:rPr>
                <w:rFonts w:ascii="Times New Roman" w:hAnsi="Times New Roman"/>
                <w:szCs w:val="24"/>
              </w:rPr>
              <w:t>ö</w:t>
            </w:r>
            <w:r w:rsidRPr="00E36AC6">
              <w:rPr>
                <w:rFonts w:ascii="Times New Roman" w:hAnsi="Times New Roman"/>
                <w:szCs w:val="24"/>
              </w:rPr>
              <w:t>ğle yemeği</w:t>
            </w:r>
          </w:p>
          <w:p w:rsidRPr="0088189B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>Kurum içinde iç ve dış mekân gezisi</w:t>
            </w:r>
          </w:p>
          <w:p w:rsidRPr="0088189B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 w:rsidRPr="0088189B">
              <w:rPr>
                <w:rFonts w:ascii="Times New Roman" w:hAnsi="Times New Roman"/>
                <w:bCs/>
                <w:szCs w:val="24"/>
              </w:rPr>
              <w:t>Kapalı Spor Salonu ve Aile Sağlığı Merkezinin tanıtımı ve çalışma saatleri hakkında bilgi verilmesi</w:t>
            </w:r>
          </w:p>
          <w:p w:rsidRPr="00EC1E22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 w:rsidRPr="00EC1E22">
              <w:rPr>
                <w:rFonts w:ascii="Times New Roman" w:hAnsi="Times New Roman"/>
                <w:bCs/>
                <w:szCs w:val="24"/>
              </w:rPr>
              <w:t xml:space="preserve">Üst </w:t>
            </w:r>
            <w:r>
              <w:rPr>
                <w:rFonts w:ascii="Times New Roman" w:hAnsi="Times New Roman"/>
                <w:bCs/>
                <w:szCs w:val="24"/>
              </w:rPr>
              <w:t>Y</w:t>
            </w:r>
            <w:r w:rsidRPr="00EC1E22">
              <w:rPr>
                <w:rFonts w:ascii="Times New Roman" w:hAnsi="Times New Roman"/>
                <w:bCs/>
                <w:szCs w:val="24"/>
              </w:rPr>
              <w:t>önetim ile tanışma</w:t>
            </w:r>
          </w:p>
        </w:tc>
        <w:tc>
          <w:tcPr>
            <w:tcW w:w="2693" w:type="dxa"/>
            <w:vAlign w:val="center"/>
          </w:tcPr>
          <w:p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Fakülte Sekreteri</w:t>
            </w:r>
          </w:p>
          <w:p w:rsidRPr="008A780F"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Personel İşleri Memuru</w:t>
            </w:r>
          </w:p>
        </w:tc>
      </w:tr>
      <w:tr w:rsidR="00975B63" w:rsidTr="00A1023C">
        <w:tc>
          <w:tcPr>
            <w:tcW w:w="10343" w:type="dxa"/>
            <w:gridSpan w:val="2"/>
            <w:shd w:val="clear" w:color="auto" w:fill="C00000"/>
          </w:tcPr>
          <w:p w:rsidRPr="00141668" w:rsidR="00975B63" w:rsidP="00A1023C" w:rsidRDefault="00975B63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FAKÜLTE AKADEMİK VE İDARİ BİRİMLERİNİN</w:t>
            </w:r>
            <w:r w:rsidRPr="008A780F">
              <w:rPr>
                <w:b/>
              </w:rPr>
              <w:t xml:space="preserve"> TANITILMASI</w:t>
            </w:r>
          </w:p>
        </w:tc>
      </w:tr>
      <w:tr w:rsidR="00975B63" w:rsidTr="00A1023C">
        <w:tc>
          <w:tcPr>
            <w:tcW w:w="7650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693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75B63" w:rsidTr="00A1023C">
        <w:tc>
          <w:tcPr>
            <w:tcW w:w="7650" w:type="dxa"/>
          </w:tcPr>
          <w:p w:rsidR="00975B63" w:rsidP="00975B63" w:rsidRDefault="00975B63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Fakülte akademik ve idari </w:t>
            </w:r>
            <w:proofErr w:type="spellStart"/>
            <w:r>
              <w:rPr>
                <w:rFonts w:ascii="Times New Roman" w:hAnsi="Times New Roman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yapısının tanıtımı ve fiziki ortamların (ofis, laboratuvar, vb.) tanıtılması</w:t>
            </w:r>
          </w:p>
        </w:tc>
        <w:tc>
          <w:tcPr>
            <w:tcW w:w="2693" w:type="dxa"/>
            <w:vAlign w:val="center"/>
          </w:tcPr>
          <w:p w:rsidRPr="008A780F" w:rsidR="00975B63" w:rsidP="00975B63" w:rsidRDefault="00975B63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Dekan Yardımcısı</w:t>
            </w:r>
          </w:p>
          <w:p w:rsidRPr="00EC1E22" w:rsidR="00975B63" w:rsidP="00975B63" w:rsidRDefault="00975B63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Fakülte Sekreteri</w:t>
            </w:r>
          </w:p>
        </w:tc>
      </w:tr>
      <w:tr w:rsidR="00975B63" w:rsidTr="00A1023C">
        <w:tc>
          <w:tcPr>
            <w:tcW w:w="10343" w:type="dxa"/>
            <w:gridSpan w:val="2"/>
            <w:shd w:val="clear" w:color="auto" w:fill="C00000"/>
          </w:tcPr>
          <w:p w:rsidRPr="008A780F" w:rsidR="00975B63" w:rsidP="00A1023C" w:rsidRDefault="00975B63">
            <w:pPr>
              <w:jc w:val="center"/>
              <w:rPr>
                <w:b/>
              </w:rPr>
            </w:pPr>
            <w:r w:rsidRPr="008A780F">
              <w:rPr>
                <w:b/>
              </w:rPr>
              <w:t>3. GÜN PLANI</w:t>
            </w:r>
          </w:p>
          <w:p w:rsidRPr="0097426C" w:rsidR="00975B63" w:rsidP="00A1023C" w:rsidRDefault="00975B63">
            <w:pPr>
              <w:jc w:val="center"/>
              <w:rPr>
                <w:b/>
                <w:i/>
                <w:iCs/>
              </w:rPr>
            </w:pPr>
            <w:r w:rsidRPr="00141668">
              <w:rPr>
                <w:b/>
                <w:iCs/>
              </w:rPr>
              <w:t>ÜNİVERSİTE BİLGİ YÖNETİM SİSTEMİNİN TANITILMASI</w:t>
            </w:r>
          </w:p>
        </w:tc>
      </w:tr>
      <w:tr w:rsidR="00975B63" w:rsidTr="00A1023C">
        <w:tc>
          <w:tcPr>
            <w:tcW w:w="7650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693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75B63" w:rsidTr="00A1023C">
        <w:tc>
          <w:tcPr>
            <w:tcW w:w="7650" w:type="dxa"/>
          </w:tcPr>
          <w:p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601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Üniversite Belge Yönetim Sistemi (UBYS) </w:t>
            </w:r>
            <w:proofErr w:type="gramStart"/>
            <w:r>
              <w:rPr>
                <w:rFonts w:ascii="Times New Roman" w:hAnsi="Times New Roman"/>
                <w:szCs w:val="24"/>
              </w:rPr>
              <w:t>modülleri</w:t>
            </w:r>
            <w:proofErr w:type="gramEnd"/>
          </w:p>
          <w:p w:rsidRPr="00E36AC6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601" w:hanging="283"/>
              <w:rPr>
                <w:rFonts w:ascii="Times New Roman" w:hAnsi="Times New Roman"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 xml:space="preserve">Elektronik Belge Yönetim Sistemi (EBYS) kullanımı </w:t>
            </w:r>
          </w:p>
          <w:p w:rsidRPr="00E36AC6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601" w:hanging="283"/>
              <w:rPr>
                <w:rFonts w:ascii="Times New Roman" w:hAnsi="Times New Roman"/>
                <w:szCs w:val="24"/>
              </w:rPr>
            </w:pPr>
            <w:r w:rsidRPr="00E36AC6">
              <w:rPr>
                <w:rFonts w:ascii="Times New Roman" w:hAnsi="Times New Roman"/>
                <w:szCs w:val="24"/>
              </w:rPr>
              <w:t>Kalite Doküman Yönetim Sistemi (KDYS) kullanımı</w:t>
            </w:r>
          </w:p>
          <w:p w:rsidRPr="0097426C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601" w:hanging="28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Dijital arşiv</w:t>
            </w:r>
            <w:r w:rsidRPr="00E36AC6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O</w:t>
            </w:r>
            <w:r w:rsidRPr="00E36AC6">
              <w:rPr>
                <w:rFonts w:ascii="Times New Roman" w:hAnsi="Times New Roman"/>
                <w:szCs w:val="24"/>
              </w:rPr>
              <w:t>wncloud</w:t>
            </w:r>
            <w:proofErr w:type="spellEnd"/>
            <w:r w:rsidRPr="00E36AC6">
              <w:rPr>
                <w:rFonts w:ascii="Times New Roman" w:hAnsi="Times New Roman"/>
                <w:szCs w:val="24"/>
              </w:rPr>
              <w:t>) kullanımı</w:t>
            </w:r>
          </w:p>
          <w:p w:rsidRPr="00527D79"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601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</w:t>
            </w:r>
            <w:r w:rsidRPr="00E36AC6">
              <w:rPr>
                <w:rFonts w:ascii="Times New Roman" w:hAnsi="Times New Roman"/>
                <w:szCs w:val="24"/>
              </w:rPr>
              <w:t xml:space="preserve">eb sayfası </w:t>
            </w:r>
            <w:proofErr w:type="gramStart"/>
            <w:r w:rsidRPr="00E36AC6">
              <w:rPr>
                <w:rFonts w:ascii="Times New Roman" w:hAnsi="Times New Roman"/>
                <w:szCs w:val="24"/>
              </w:rPr>
              <w:t>oryantasyonu</w:t>
            </w:r>
            <w:proofErr w:type="gramEnd"/>
          </w:p>
        </w:tc>
        <w:tc>
          <w:tcPr>
            <w:tcW w:w="2693" w:type="dxa"/>
            <w:vAlign w:val="center"/>
          </w:tcPr>
          <w:p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  <w:szCs w:val="24"/>
              </w:rPr>
            </w:pPr>
            <w:r w:rsidRPr="008A780F">
              <w:rPr>
                <w:rFonts w:ascii="Times New Roman" w:hAnsi="Times New Roman"/>
                <w:bCs/>
                <w:szCs w:val="24"/>
              </w:rPr>
              <w:t xml:space="preserve">Kalite </w:t>
            </w:r>
            <w:r>
              <w:rPr>
                <w:rFonts w:ascii="Times New Roman" w:hAnsi="Times New Roman"/>
                <w:bCs/>
                <w:szCs w:val="24"/>
              </w:rPr>
              <w:t>Birim Sorumlusu</w:t>
            </w:r>
          </w:p>
          <w:p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Web Sayfası Sorumlusu</w:t>
            </w:r>
          </w:p>
          <w:p w:rsidRPr="008A780F"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Birim Arşiv Sorumlusu</w:t>
            </w:r>
          </w:p>
        </w:tc>
      </w:tr>
      <w:tr w:rsidR="00975B63" w:rsidTr="00A1023C">
        <w:tc>
          <w:tcPr>
            <w:tcW w:w="10343" w:type="dxa"/>
            <w:gridSpan w:val="2"/>
            <w:shd w:val="clear" w:color="auto" w:fill="C00000"/>
          </w:tcPr>
          <w:p w:rsidRPr="008A780F" w:rsidR="00975B63" w:rsidP="00A1023C" w:rsidRDefault="00975B63">
            <w:pPr>
              <w:jc w:val="center"/>
              <w:rPr>
                <w:b/>
              </w:rPr>
            </w:pPr>
            <w:r w:rsidRPr="008A780F">
              <w:rPr>
                <w:b/>
              </w:rPr>
              <w:t>4. GÜN PLANI</w:t>
            </w:r>
          </w:p>
          <w:p w:rsidRPr="008A780F" w:rsidR="00975B63" w:rsidP="00A1023C" w:rsidRDefault="00975B63">
            <w:pPr>
              <w:jc w:val="center"/>
              <w:rPr>
                <w:b/>
              </w:rPr>
            </w:pPr>
            <w:r>
              <w:rPr>
                <w:b/>
              </w:rPr>
              <w:t>GÖREVİN</w:t>
            </w:r>
            <w:r w:rsidRPr="008A780F">
              <w:rPr>
                <w:b/>
              </w:rPr>
              <w:t xml:space="preserve"> TANITILMASI</w:t>
            </w:r>
          </w:p>
        </w:tc>
      </w:tr>
      <w:tr w:rsidR="00975B63" w:rsidTr="00A1023C">
        <w:tc>
          <w:tcPr>
            <w:tcW w:w="7650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693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75B63" w:rsidTr="00A1023C">
        <w:tc>
          <w:tcPr>
            <w:tcW w:w="7650" w:type="dxa"/>
          </w:tcPr>
          <w:p w:rsidRPr="00443176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İdari personele hangi görev tebliğ edildiyse o göreve uygun içerik tanıtılır</w:t>
            </w:r>
          </w:p>
          <w:p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1310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Öğrenci işleri</w:t>
            </w:r>
          </w:p>
          <w:p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1310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Personel işleri</w:t>
            </w:r>
          </w:p>
          <w:p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1310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Maaş-tahakkuk</w:t>
            </w:r>
          </w:p>
          <w:p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1310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Satın alma </w:t>
            </w:r>
          </w:p>
          <w:p w:rsidRPr="00975B63" w:rsidR="00975B63" w:rsidP="00975B63" w:rsidRDefault="00975B63">
            <w:pPr>
              <w:pStyle w:val="ListeParagraf"/>
              <w:numPr>
                <w:ilvl w:val="2"/>
                <w:numId w:val="29"/>
              </w:numPr>
              <w:spacing w:after="0" w:line="240" w:lineRule="auto"/>
              <w:ind w:left="1310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Taşınır kayıt ve kontrol</w:t>
            </w:r>
          </w:p>
          <w:p w:rsidRPr="00321766" w:rsidR="00975B63" w:rsidP="00975B63" w:rsidRDefault="00975B63">
            <w:pPr>
              <w:pStyle w:val="ListeParagraf"/>
              <w:spacing w:after="0" w:line="240" w:lineRule="auto"/>
              <w:ind w:left="13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Fakülte Sekreteri</w:t>
            </w:r>
          </w:p>
          <w:p w:rsidRPr="00975B63"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rFonts w:ascii="Times New Roman" w:hAnsi="Times New Roman"/>
                <w:bCs/>
              </w:rPr>
            </w:pPr>
            <w:r w:rsidRPr="00975B63">
              <w:rPr>
                <w:rFonts w:ascii="Times New Roman" w:hAnsi="Times New Roman"/>
                <w:bCs/>
              </w:rPr>
              <w:t>Mali İşler Personeli</w:t>
            </w:r>
          </w:p>
          <w:p w:rsidRPr="003100F6" w:rsidR="00975B63" w:rsidP="00975B63" w:rsidRDefault="00975B63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58" w:hanging="284"/>
              <w:rPr>
                <w:bCs/>
              </w:rPr>
            </w:pPr>
            <w:r w:rsidRPr="00975B63">
              <w:rPr>
                <w:rFonts w:ascii="Times New Roman" w:hAnsi="Times New Roman"/>
                <w:bCs/>
              </w:rPr>
              <w:t>Öğrenci İşleri Personeli</w:t>
            </w:r>
          </w:p>
        </w:tc>
      </w:tr>
      <w:tr w:rsidR="00975B63" w:rsidTr="00A1023C">
        <w:tc>
          <w:tcPr>
            <w:tcW w:w="10343" w:type="dxa"/>
            <w:gridSpan w:val="2"/>
            <w:shd w:val="clear" w:color="auto" w:fill="C00000"/>
          </w:tcPr>
          <w:p w:rsidR="00975B63" w:rsidP="00A1023C" w:rsidRDefault="00975B63">
            <w:pPr>
              <w:jc w:val="center"/>
              <w:rPr>
                <w:b/>
              </w:rPr>
            </w:pPr>
            <w:r w:rsidRPr="008A780F">
              <w:rPr>
                <w:b/>
              </w:rPr>
              <w:t>5. GÜN PLANI</w:t>
            </w:r>
          </w:p>
          <w:p w:rsidRPr="00915173" w:rsidR="00975B63" w:rsidP="00A1023C" w:rsidRDefault="00975B63">
            <w:pPr>
              <w:jc w:val="center"/>
              <w:rPr>
                <w:b/>
              </w:rPr>
            </w:pPr>
            <w:r>
              <w:rPr>
                <w:b/>
              </w:rPr>
              <w:t>SOSYAL TESİSLERİN TANITILMASI</w:t>
            </w:r>
          </w:p>
        </w:tc>
      </w:tr>
      <w:tr w:rsidR="00975B63" w:rsidTr="00A1023C">
        <w:tc>
          <w:tcPr>
            <w:tcW w:w="7650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  <w:bookmarkStart w:name="_GoBack" w:id="0"/>
            <w:bookmarkEnd w:id="0"/>
          </w:p>
        </w:tc>
        <w:tc>
          <w:tcPr>
            <w:tcW w:w="2693" w:type="dxa"/>
            <w:shd w:val="clear" w:color="auto" w:fill="FFB9B9"/>
          </w:tcPr>
          <w:p w:rsidRPr="00E36AC6" w:rsidR="00975B63" w:rsidP="00A1023C" w:rsidRDefault="00975B6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75B63" w:rsidTr="00A1023C">
        <w:tc>
          <w:tcPr>
            <w:tcW w:w="7650" w:type="dxa"/>
          </w:tcPr>
          <w:p w:rsidRPr="00527D79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Tebliğ edilen göreve ilişkin uygulamalar</w:t>
            </w:r>
          </w:p>
        </w:tc>
        <w:tc>
          <w:tcPr>
            <w:tcW w:w="2693" w:type="dxa"/>
            <w:vAlign w:val="center"/>
          </w:tcPr>
          <w:p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430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Fakülte Sekreteri</w:t>
            </w:r>
          </w:p>
          <w:p w:rsidRPr="003100F6" w:rsidR="00975B63" w:rsidP="00975B63" w:rsidRDefault="00975B63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430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İdari Personel</w:t>
            </w:r>
          </w:p>
        </w:tc>
      </w:tr>
    </w:tbl>
    <w:p w:rsidR="00975B63" w:rsidP="001B4140" w:rsidRDefault="00975B63"/>
    <w:sectPr w:rsidR="00975B63" w:rsidSect="00975B63">
      <w:footerReference r:id="R0b6bfe94d02f450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51" w:rsidRDefault="00FF5A51">
      <w:r>
        <w:separator/>
      </w:r>
    </w:p>
  </w:endnote>
  <w:endnote w:type="continuationSeparator" w:id="0">
    <w:p w:rsidR="00FF5A51" w:rsidRDefault="00F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51" w:rsidRDefault="00FF5A51">
      <w:r>
        <w:separator/>
      </w:r>
    </w:p>
  </w:footnote>
  <w:footnote w:type="continuationSeparator" w:id="0">
    <w:p w:rsidR="00FF5A51" w:rsidRDefault="00FF5A5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1238BD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542F6E44" wp14:anchorId="5E0DD84A">
                <wp:simplePos x="0" y="0"/>
                <wp:positionH relativeFrom="column">
                  <wp:posOffset>434975</wp:posOffset>
                </wp:positionH>
                <wp:positionV relativeFrom="paragraph">
                  <wp:posOffset>182880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1238BD" w:rsidP="00063FC3" w:rsidRDefault="001238BD">
          <w:pPr>
            <w:jc w:val="center"/>
            <w:rPr>
              <w:b/>
              <w:sz w:val="18"/>
              <w:szCs w:val="18"/>
            </w:rPr>
          </w:pPr>
        </w:p>
        <w:p w:rsidR="001238BD" w:rsidP="00063FC3" w:rsidRDefault="001238BD">
          <w:pPr>
            <w:jc w:val="center"/>
            <w:rPr>
              <w:b/>
              <w:sz w:val="18"/>
              <w:szCs w:val="18"/>
            </w:rPr>
          </w:pPr>
        </w:p>
        <w:p w:rsidR="001238BD" w:rsidP="00063FC3" w:rsidRDefault="001238BD">
          <w:pPr>
            <w:jc w:val="center"/>
            <w:rPr>
              <w:b/>
              <w:sz w:val="18"/>
              <w:szCs w:val="18"/>
            </w:rPr>
          </w:pPr>
        </w:p>
        <w:p w:rsidR="001238BD" w:rsidP="00063FC3" w:rsidRDefault="001238BD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E0D2F8C" wp14:editId="6AE5FEC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ORYANTASYON EĞİTİMİ PLANI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PL/ORMF/06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26.10.2023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75B6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75B6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206"/>
    <w:multiLevelType w:val="hybridMultilevel"/>
    <w:tmpl w:val="A46E9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07547"/>
    <w:multiLevelType w:val="hybridMultilevel"/>
    <w:tmpl w:val="867838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8BD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0BC8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5B63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2B53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67BE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7B72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5285"/>
    <w:rsid w:val="00FC6ECE"/>
    <w:rsid w:val="00FD3D11"/>
    <w:rsid w:val="00FD50D2"/>
    <w:rsid w:val="00FE0DC0"/>
    <w:rsid w:val="00FF5A51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C8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b6bfe94d02f450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F681-37FD-411F-ABFF-036F347C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2023-10-25T07:44:00Z</dcterms:created>
  <dcterms:modified xsi:type="dcterms:W3CDTF">2023-10-25T07:52:00Z</dcterms:modified>
</cp:coreProperties>
</file>