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6F" w:rsidP="00B4256F" w:rsidRDefault="00B4256F">
      <w:pPr>
        <w:pBdr>
          <w:top w:val="single" w:color="000000" w:sz="4" w:space="0"/>
          <w:left w:val="single" w:color="000000" w:sz="4" w:space="5"/>
          <w:bottom w:val="single" w:color="000000" w:sz="4" w:space="0"/>
          <w:right w:val="single" w:color="000000" w:sz="4" w:space="0"/>
        </w:pBdr>
        <w:spacing w:after="22" w:line="240" w:lineRule="auto"/>
        <w:ind w:left="221"/>
      </w:pPr>
    </w:p>
    <w:p w:rsidR="00B4256F" w:rsidP="00B4256F" w:rsidRDefault="00B4256F">
      <w:pPr>
        <w:numPr>
          <w:ilvl w:val="0"/>
          <w:numId w:val="29"/>
        </w:numPr>
        <w:pBdr>
          <w:top w:val="single" w:color="000000" w:sz="4" w:space="0"/>
          <w:left w:val="single" w:color="000000" w:sz="4" w:space="5"/>
          <w:bottom w:val="single" w:color="000000" w:sz="4" w:space="0"/>
          <w:right w:val="single" w:color="000000" w:sz="4" w:space="0"/>
        </w:pBdr>
        <w:spacing w:after="5" w:line="240" w:lineRule="auto"/>
        <w:ind w:hanging="327"/>
      </w:pPr>
      <w:r w:rsidRPr="001D6694">
        <w:rPr>
          <w:rFonts w:ascii="Times New Roman" w:hAnsi="Times New Roman" w:eastAsia="Times New Roman" w:cs="Times New Roman"/>
          <w:b/>
          <w:sz w:val="24"/>
        </w:rPr>
        <w:t xml:space="preserve">KİMLİK BİLGİLERİ </w:t>
      </w:r>
      <w:r w:rsidRPr="001D6694">
        <w:rPr>
          <w:rFonts w:ascii="Times New Roman" w:hAnsi="Times New Roman" w:eastAsia="Times New Roman" w:cs="Times New Roman"/>
          <w:sz w:val="20"/>
        </w:rPr>
        <w:t xml:space="preserve"> </w:t>
      </w:r>
    </w:p>
    <w:p w:rsidR="00B4256F" w:rsidP="00B4256F" w:rsidRDefault="00B4256F">
      <w:pPr>
        <w:spacing w:after="12"/>
      </w:pPr>
      <w:r>
        <w:rPr>
          <w:rFonts w:ascii="Times New Roman" w:hAnsi="Times New Roman" w:eastAsia="Times New Roman" w:cs="Times New Roman"/>
          <w:sz w:val="20"/>
        </w:rPr>
        <w:t xml:space="preserve"> </w:t>
      </w:r>
    </w:p>
    <w:tbl>
      <w:tblPr>
        <w:tblStyle w:val="TableGrid"/>
        <w:tblW w:w="10372" w:type="dxa"/>
        <w:tblInd w:w="113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51"/>
        <w:gridCol w:w="1461"/>
        <w:gridCol w:w="5060"/>
      </w:tblGrid>
      <w:tr w:rsidR="00B4256F" w:rsidTr="00B4256F">
        <w:trPr>
          <w:trHeight w:val="562"/>
        </w:trPr>
        <w:tc>
          <w:tcPr>
            <w:tcW w:w="5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4256F" w:rsidP="00CB2A39" w:rsidRDefault="00B4256F">
            <w:r>
              <w:rPr>
                <w:rFonts w:ascii="Times New Roman" w:hAnsi="Times New Roman" w:eastAsia="Times New Roman" w:cs="Times New Roman"/>
                <w:sz w:val="24"/>
              </w:rPr>
              <w:t xml:space="preserve">Adı: 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4256F" w:rsidP="00CB2A39" w:rsidRDefault="00B4256F"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Soyadı: </w:t>
            </w:r>
          </w:p>
          <w:p w:rsidR="00B4256F" w:rsidP="00CB2A39" w:rsidRDefault="00B4256F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4256F" w:rsidTr="00B4256F">
        <w:trPr>
          <w:trHeight w:val="562"/>
        </w:trPr>
        <w:tc>
          <w:tcPr>
            <w:tcW w:w="5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4256F" w:rsidP="00CB2A39" w:rsidRDefault="00B4256F">
            <w:r>
              <w:rPr>
                <w:rFonts w:ascii="Times New Roman" w:hAnsi="Times New Roman" w:eastAsia="Times New Roman" w:cs="Times New Roman"/>
                <w:sz w:val="24"/>
              </w:rPr>
              <w:t xml:space="preserve">Öğrenci No.: 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4256F" w:rsidP="00CB2A39" w:rsidRDefault="00B4256F"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Bölüm ve Sınıf: </w:t>
            </w:r>
          </w:p>
          <w:p w:rsidR="00B4256F" w:rsidP="00CB2A39" w:rsidRDefault="00B4256F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4256F" w:rsidTr="00B4256F">
        <w:trPr>
          <w:trHeight w:val="564"/>
        </w:trPr>
        <w:tc>
          <w:tcPr>
            <w:tcW w:w="5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4256F" w:rsidP="00CB2A39" w:rsidRDefault="00B4256F"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Yazışma Adresi: </w:t>
            </w:r>
          </w:p>
          <w:p w:rsidR="00B4256F" w:rsidP="00CB2A39" w:rsidRDefault="00B4256F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5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4256F" w:rsidP="00CB2A39" w:rsidRDefault="00B4256F"/>
        </w:tc>
      </w:tr>
      <w:tr w:rsidR="00B4256F" w:rsidTr="00B4256F">
        <w:trPr>
          <w:trHeight w:val="562"/>
        </w:trPr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4256F" w:rsidP="00CB2A39" w:rsidRDefault="00B4256F"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GSM: </w:t>
            </w:r>
          </w:p>
          <w:p w:rsidR="00B4256F" w:rsidP="00CB2A39" w:rsidRDefault="00B4256F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4256F" w:rsidP="00CB2A39" w:rsidRDefault="00B4256F">
            <w:r>
              <w:rPr>
                <w:rFonts w:ascii="Times New Roman" w:hAnsi="Times New Roman" w:eastAsia="Times New Roman" w:cs="Times New Roman"/>
                <w:sz w:val="24"/>
              </w:rPr>
              <w:t xml:space="preserve">e-mail: </w:t>
            </w:r>
          </w:p>
        </w:tc>
      </w:tr>
    </w:tbl>
    <w:p w:rsidR="00B4256F" w:rsidP="00B4256F" w:rsidRDefault="00B4256F">
      <w:pPr>
        <w:spacing w:line="240" w:lineRule="auto"/>
      </w:pPr>
      <w:r>
        <w:rPr>
          <w:rFonts w:ascii="Times New Roman" w:hAnsi="Times New Roman" w:eastAsia="Times New Roman" w:cs="Times New Roman"/>
          <w:sz w:val="20"/>
        </w:rPr>
        <w:t xml:space="preserve"> </w:t>
      </w:r>
    </w:p>
    <w:p w:rsidR="00B4256F" w:rsidP="00B4256F" w:rsidRDefault="00B4256F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7"/>
        </w:pBdr>
        <w:spacing w:after="2" w:line="240" w:lineRule="auto"/>
        <w:ind w:left="221"/>
      </w:pPr>
      <w:r>
        <w:rPr>
          <w:rFonts w:ascii="Times New Roman" w:hAnsi="Times New Roman" w:eastAsia="Times New Roman" w:cs="Times New Roman"/>
          <w:sz w:val="20"/>
        </w:rPr>
        <w:t xml:space="preserve"> </w:t>
      </w:r>
    </w:p>
    <w:p w:rsidR="00B4256F" w:rsidP="00B4256F" w:rsidRDefault="00B4256F">
      <w:pPr>
        <w:numPr>
          <w:ilvl w:val="0"/>
          <w:numId w:val="29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7"/>
        </w:pBdr>
        <w:spacing w:after="5" w:line="240" w:lineRule="auto"/>
        <w:ind w:hanging="327"/>
      </w:pPr>
      <w:r>
        <w:rPr>
          <w:rFonts w:ascii="Times New Roman" w:hAnsi="Times New Roman" w:eastAsia="Times New Roman" w:cs="Times New Roman"/>
          <w:b/>
          <w:sz w:val="24"/>
        </w:rPr>
        <w:t xml:space="preserve">TALEP </w:t>
      </w:r>
    </w:p>
    <w:p w:rsidR="00B4256F" w:rsidP="00B4256F" w:rsidRDefault="00B4256F">
      <w:pPr>
        <w:spacing w:line="240" w:lineRule="auto"/>
      </w:pPr>
      <w:r>
        <w:rPr>
          <w:rFonts w:ascii="Times New Roman" w:hAnsi="Times New Roman" w:eastAsia="Times New Roman" w:cs="Times New Roman"/>
          <w:sz w:val="20"/>
        </w:rPr>
        <w:t xml:space="preserve"> </w:t>
      </w:r>
    </w:p>
    <w:tbl>
      <w:tblPr>
        <w:tblStyle w:val="TableGrid"/>
        <w:tblW w:w="10372" w:type="dxa"/>
        <w:tblInd w:w="113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72"/>
      </w:tblGrid>
      <w:tr w:rsidR="00B4256F" w:rsidTr="00B4256F">
        <w:tc>
          <w:tcPr>
            <w:tcW w:w="10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4256F" w:rsidP="00CB2A39" w:rsidRDefault="00B4256F">
            <w:pPr>
              <w:spacing w:line="25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B4256F" w:rsidP="00CB2A39" w:rsidRDefault="00B4256F">
            <w:pPr>
              <w:spacing w:line="25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………………………………………………………………………………………………………. nedeniyle 20…..-20….. Öğretim Yılı Güz </w:t>
            </w:r>
            <w:r>
              <w:rPr>
                <w:rFonts w:ascii="Times New Roman" w:hAnsi="Times New Roman" w:eastAsia="Times New Roman" w:cs="Times New Roman"/>
                <w:sz w:val="44"/>
              </w:rPr>
              <w:t>□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Bahar </w:t>
            </w:r>
            <w:r>
              <w:rPr>
                <w:rFonts w:ascii="Times New Roman" w:hAnsi="Times New Roman" w:eastAsia="Times New Roman" w:cs="Times New Roman"/>
                <w:sz w:val="44"/>
              </w:rPr>
              <w:t>□</w:t>
            </w:r>
            <w:r w:rsidRPr="00F40F1E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Yarıyıl/Yıl öğrenime ara vermek istiyorum. </w:t>
            </w:r>
          </w:p>
          <w:p w:rsidR="00B4256F" w:rsidP="00CB2A39" w:rsidRDefault="00B4256F"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4256F" w:rsidP="00CB2A39" w:rsidRDefault="00B4256F"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Bilgilerinize arz ederim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 </w:t>
            </w:r>
          </w:p>
          <w:p w:rsidR="00B4256F" w:rsidP="00CB2A39" w:rsidRDefault="00B4256F">
            <w:pPr>
              <w:spacing w:line="240" w:lineRule="auto"/>
            </w:pPr>
          </w:p>
          <w:p w:rsidR="00B4256F" w:rsidP="00CB2A39" w:rsidRDefault="00B4256F">
            <w:pPr>
              <w:spacing w:line="240" w:lineRule="auto"/>
              <w:ind w:left="702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İmza: </w:t>
            </w:r>
          </w:p>
          <w:p w:rsidR="00B4256F" w:rsidP="00CB2A39" w:rsidRDefault="00B4256F"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  <w:p w:rsidRPr="001D6694" w:rsidR="00B4256F" w:rsidP="00CB2A39" w:rsidRDefault="00B4256F">
            <w:pPr>
              <w:spacing w:after="45" w:line="240" w:lineRule="auto"/>
              <w:ind w:left="7021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Tarih:   ......../……./……..     </w:t>
            </w:r>
          </w:p>
          <w:p w:rsidR="00B4256F" w:rsidP="00CB2A39" w:rsidRDefault="00B4256F">
            <w:r>
              <w:rPr>
                <w:rFonts w:ascii="Times New Roman" w:hAnsi="Times New Roman" w:eastAsia="Times New Roman" w:cs="Times New Roman"/>
                <w:b/>
                <w:i/>
                <w:sz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1"/>
              </w:rPr>
              <w:tab/>
              <w:t xml:space="preserve">                                          </w:t>
            </w:r>
          </w:p>
        </w:tc>
      </w:tr>
    </w:tbl>
    <w:p w:rsidR="00B4256F" w:rsidP="00B4256F" w:rsidRDefault="00B4256F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Pr="00F40F1E" w:rsidR="00B4256F" w:rsidP="00B4256F" w:rsidRDefault="00B4256F">
      <w:pPr>
        <w:spacing w:after="13" w:line="240" w:lineRule="auto"/>
        <w:ind w:left="-5" w:right="-15" w:hanging="10"/>
        <w:rPr>
          <w:b/>
        </w:rPr>
      </w:pPr>
      <w:r w:rsidRPr="00F40F1E">
        <w:rPr>
          <w:rFonts w:ascii="Times New Roman" w:hAnsi="Times New Roman" w:eastAsia="Times New Roman" w:cs="Times New Roman"/>
          <w:b/>
          <w:sz w:val="24"/>
        </w:rPr>
        <w:t>Eki: Mazeret Belgesi</w:t>
      </w:r>
      <w:r w:rsidRPr="00F40F1E">
        <w:rPr>
          <w:rFonts w:ascii="Times New Roman" w:hAnsi="Times New Roman" w:eastAsia="Times New Roman" w:cs="Times New Roman"/>
          <w:b/>
          <w:i/>
          <w:sz w:val="24"/>
        </w:rPr>
        <w:t xml:space="preserve"> </w:t>
      </w:r>
    </w:p>
    <w:p w:rsidR="00B4256F" w:rsidP="00B4256F" w:rsidRDefault="00B4256F">
      <w:pPr>
        <w:spacing w:line="240" w:lineRule="auto"/>
      </w:pPr>
      <w:r>
        <w:rPr>
          <w:rFonts w:ascii="Times New Roman" w:hAnsi="Times New Roman" w:eastAsia="Times New Roman" w:cs="Times New Roman"/>
          <w:i/>
          <w:sz w:val="24"/>
        </w:rPr>
        <w:t xml:space="preserve"> </w:t>
      </w:r>
    </w:p>
    <w:p w:rsidR="00B4256F" w:rsidP="00B4256F" w:rsidRDefault="00B4256F">
      <w:pPr>
        <w:spacing w:line="240" w:lineRule="auto"/>
      </w:pPr>
      <w:r>
        <w:rPr>
          <w:rFonts w:ascii="Times New Roman" w:hAnsi="Times New Roman" w:eastAsia="Times New Roman" w:cs="Times New Roman"/>
          <w:i/>
          <w:sz w:val="24"/>
        </w:rPr>
        <w:t xml:space="preserve"> </w:t>
      </w:r>
    </w:p>
    <w:p w:rsidR="00B4256F" w:rsidP="00B4256F" w:rsidRDefault="00B4256F">
      <w:pPr>
        <w:spacing w:after="13" w:line="240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Tarih  </w:t>
      </w:r>
      <w:r>
        <w:rPr>
          <w:rFonts w:ascii="Times New Roman" w:hAnsi="Times New Roman" w:eastAsia="Times New Roman" w:cs="Times New Roman"/>
          <w:sz w:val="24"/>
        </w:rPr>
        <w:tab/>
        <w:t xml:space="preserve">   : </w:t>
      </w:r>
    </w:p>
    <w:p w:rsidR="00B4256F" w:rsidP="00B4256F" w:rsidRDefault="00B4256F">
      <w:pPr>
        <w:spacing w:line="240" w:lineRule="auto"/>
      </w:pPr>
      <w:r>
        <w:rPr>
          <w:rFonts w:ascii="Times New Roman" w:hAnsi="Times New Roman" w:eastAsia="Times New Roman" w:cs="Times New Roman"/>
          <w:sz w:val="20"/>
        </w:rPr>
        <w:t xml:space="preserve">Evrak Kayıt No       :  </w:t>
      </w:r>
    </w:p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b50a7242ce504e80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2B6" w:rsidRDefault="00CD12B6">
      <w:r>
        <w:separator/>
      </w:r>
    </w:p>
  </w:endnote>
  <w:endnote w:type="continuationSeparator" w:id="0">
    <w:p w:rsidR="00CD12B6" w:rsidRDefault="00CD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2B6" w:rsidRDefault="00CD12B6">
      <w:r>
        <w:separator/>
      </w:r>
    </w:p>
  </w:footnote>
  <w:footnote w:type="continuationSeparator" w:id="0">
    <w:p w:rsidR="00CD12B6" w:rsidRDefault="00CD12B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5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ÖĞRENİME ARA VERME (KAYIT DONDURMA)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FR/456/15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27.09.2021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A91E61">
            <w:rPr>
              <w:rFonts w:ascii="Times New Roman" w:hAnsi="Times New Roman"/>
              <w:b/>
            </w:rPr>
            <w:t xml:space="preserve">Rev. No/Tar.: </w:t>
          </w:r>
          <w:r w:rsidRPr="009C549A" w:rsidR="00325D62">
            <w:rPr>
              <w:rFonts w:ascii="Times New Roman" w:hAnsi="Times New Roman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D12B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D12B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A0F4D"/>
    <w:multiLevelType w:val="hybridMultilevel"/>
    <w:tmpl w:val="848C63DC"/>
    <w:lvl w:ilvl="0" w:tplc="8B3E6EDE">
      <w:start w:val="1"/>
      <w:numFmt w:val="upperRoman"/>
      <w:lvlText w:val="%1-"/>
      <w:lvlJc w:val="left"/>
      <w:pPr>
        <w:ind w:left="5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2EC7C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405D4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2C4F8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C3D9E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411CA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CCB78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CF7D0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4673E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2"/>
  </w:num>
  <w:num w:numId="6">
    <w:abstractNumId w:val="26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7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4"/>
  </w:num>
  <w:num w:numId="26">
    <w:abstractNumId w:val="25"/>
  </w:num>
  <w:num w:numId="27">
    <w:abstractNumId w:val="13"/>
  </w:num>
  <w:num w:numId="28">
    <w:abstractNumId w:val="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6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256F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12B6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56F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B4256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50a7242ce504e8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2BAE-75F9-4D70-B887-928174C2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Öğrenime Ara Verme Formu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</dc:creator>
  <cp:keywords/>
  <cp:lastModifiedBy>Acer</cp:lastModifiedBy>
  <cp:revision>1</cp:revision>
  <cp:lastPrinted>2018-09-24T13:03:00Z</cp:lastPrinted>
  <dcterms:created xsi:type="dcterms:W3CDTF">2021-09-24T07:27:00Z</dcterms:created>
  <dcterms:modified xsi:type="dcterms:W3CDTF">2021-09-24T07:29:00Z</dcterms:modified>
</cp:coreProperties>
</file>