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E64628" w:rsidTr="000B4762">
        <w:tc>
          <w:tcPr>
            <w:tcW w:w="10490" w:type="dxa"/>
            <w:shd w:val="clear" w:color="auto" w:fill="auto"/>
          </w:tcPr>
          <w:p w:rsidRPr="00051836" w:rsidR="00E64628" w:rsidP="000B4762" w:rsidRDefault="00E64628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- ÖĞRENCİ BİLGİLERİ </w:t>
            </w:r>
          </w:p>
        </w:tc>
      </w:tr>
    </w:tbl>
    <w:p w:rsidR="00E64628" w:rsidP="00E64628" w:rsidRDefault="00E64628"/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103"/>
      </w:tblGrid>
      <w:tr w:rsidR="00E64628" w:rsidTr="000B4762">
        <w:trPr>
          <w:trHeight w:val="370"/>
        </w:trPr>
        <w:tc>
          <w:tcPr>
            <w:tcW w:w="5274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</w:t>
            </w:r>
            <w:r w:rsidRPr="00216BE1">
              <w:rPr>
                <w:b/>
                <w:sz w:val="22"/>
                <w:szCs w:val="22"/>
              </w:rPr>
              <w:t xml:space="preserve">Soyadı: </w:t>
            </w:r>
          </w:p>
        </w:tc>
        <w:tc>
          <w:tcPr>
            <w:tcW w:w="5103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 w:rsidRPr="00216BE1">
              <w:rPr>
                <w:b/>
                <w:sz w:val="22"/>
                <w:szCs w:val="22"/>
              </w:rPr>
              <w:t xml:space="preserve">T.C. Kimlik No: </w:t>
            </w:r>
          </w:p>
        </w:tc>
      </w:tr>
      <w:tr w:rsidR="00E64628" w:rsidTr="000B4762">
        <w:trPr>
          <w:trHeight w:val="370"/>
        </w:trPr>
        <w:tc>
          <w:tcPr>
            <w:tcW w:w="5274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 w:rsidRPr="00216BE1">
              <w:rPr>
                <w:b/>
                <w:sz w:val="22"/>
                <w:szCs w:val="22"/>
              </w:rPr>
              <w:t>Bölümü:</w:t>
            </w:r>
          </w:p>
        </w:tc>
        <w:tc>
          <w:tcPr>
            <w:tcW w:w="5103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 w:rsidRPr="00216BE1">
              <w:rPr>
                <w:b/>
                <w:sz w:val="22"/>
                <w:szCs w:val="22"/>
              </w:rPr>
              <w:t>Öğrenci No:</w:t>
            </w:r>
          </w:p>
        </w:tc>
      </w:tr>
      <w:tr w:rsidR="00E64628" w:rsidTr="000B4762">
        <w:trPr>
          <w:trHeight w:val="370"/>
        </w:trPr>
        <w:tc>
          <w:tcPr>
            <w:tcW w:w="5274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 w:rsidRPr="00216BE1">
              <w:rPr>
                <w:b/>
                <w:sz w:val="22"/>
                <w:szCs w:val="22"/>
              </w:rPr>
              <w:t xml:space="preserve">İntibak Türü: </w:t>
            </w:r>
          </w:p>
        </w:tc>
        <w:tc>
          <w:tcPr>
            <w:tcW w:w="5103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 w:rsidRPr="00216BE1">
              <w:rPr>
                <w:b/>
                <w:sz w:val="22"/>
                <w:szCs w:val="22"/>
              </w:rPr>
              <w:t>E-mail:</w:t>
            </w:r>
          </w:p>
        </w:tc>
      </w:tr>
      <w:tr w:rsidR="00E64628" w:rsidTr="000B4762">
        <w:trPr>
          <w:trHeight w:val="370"/>
        </w:trPr>
        <w:tc>
          <w:tcPr>
            <w:tcW w:w="5274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 w:rsidRPr="00216BE1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5103" w:type="dxa"/>
            <w:shd w:val="clear" w:color="auto" w:fill="auto"/>
          </w:tcPr>
          <w:p w:rsidRPr="00216BE1" w:rsidR="00E64628" w:rsidP="000B4762" w:rsidRDefault="00E64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Kayıt Yılı:</w:t>
            </w:r>
          </w:p>
        </w:tc>
      </w:tr>
    </w:tbl>
    <w:p w:rsidR="00E64628" w:rsidP="00E64628" w:rsidRDefault="00E64628">
      <w:pPr>
        <w:rPr>
          <w:sz w:val="24"/>
          <w:szCs w:val="24"/>
        </w:rPr>
      </w:pPr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77"/>
      </w:tblGrid>
      <w:tr w:rsidR="00E64628" w:rsidTr="000B4762">
        <w:trPr>
          <w:trHeight w:val="273"/>
        </w:trPr>
        <w:tc>
          <w:tcPr>
            <w:tcW w:w="10377" w:type="dxa"/>
            <w:shd w:val="clear" w:color="auto" w:fill="auto"/>
          </w:tcPr>
          <w:p w:rsidRPr="007B30DF" w:rsidR="00E64628" w:rsidP="000B4762" w:rsidRDefault="00E646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İNTİBAKI TALEP EDİLEN DERSLER </w:t>
            </w:r>
          </w:p>
        </w:tc>
      </w:tr>
    </w:tbl>
    <w:p w:rsidRPr="00CA0AB3" w:rsidR="00E64628" w:rsidP="00E64628" w:rsidRDefault="00E64628">
      <w:pPr>
        <w:rPr>
          <w:vanish/>
        </w:rPr>
      </w:pPr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79"/>
        <w:gridCol w:w="966"/>
        <w:gridCol w:w="708"/>
        <w:gridCol w:w="705"/>
        <w:gridCol w:w="691"/>
        <w:gridCol w:w="3054"/>
        <w:gridCol w:w="966"/>
        <w:gridCol w:w="708"/>
      </w:tblGrid>
      <w:tr w:rsidRPr="005C6CEF" w:rsidR="00E64628" w:rsidTr="00E64628">
        <w:tc>
          <w:tcPr>
            <w:tcW w:w="5649" w:type="dxa"/>
            <w:gridSpan w:val="5"/>
            <w:shd w:val="clear" w:color="auto" w:fill="auto"/>
          </w:tcPr>
          <w:p w:rsidRPr="0008731E" w:rsidR="00E64628" w:rsidP="000B4762" w:rsidRDefault="00E64628">
            <w:pPr>
              <w:jc w:val="center"/>
              <w:rPr>
                <w:b/>
              </w:rPr>
            </w:pPr>
            <w:r w:rsidRPr="0008731E">
              <w:rPr>
                <w:b/>
              </w:rPr>
              <w:t>Önceki Kurumundan Aldığı Dersler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Pr="0008731E" w:rsidR="00E64628" w:rsidP="000B4762" w:rsidRDefault="00E64628">
            <w:pPr>
              <w:jc w:val="center"/>
              <w:rPr>
                <w:b/>
              </w:rPr>
            </w:pPr>
            <w:r w:rsidRPr="0008731E">
              <w:rPr>
                <w:b/>
              </w:rPr>
              <w:t>İntibak Talep Edilen Bölüm Öğretim Planı Dersleri</w:t>
            </w:r>
          </w:p>
        </w:tc>
      </w:tr>
      <w:tr w:rsidRPr="005C6CEF" w:rsidR="00E64628" w:rsidTr="00E64628"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Ders Kodu-Adı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(T/U/L</w:t>
            </w:r>
            <w:r>
              <w:rPr>
                <w:sz w:val="18"/>
                <w:szCs w:val="18"/>
              </w:rPr>
              <w:t>/K</w:t>
            </w:r>
            <w:r w:rsidRPr="005C6CEF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AKTS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Başarı Puanı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Harf</w:t>
            </w:r>
          </w:p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Notu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Ders Kodu-Adı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(T/U/L</w:t>
            </w:r>
            <w:r>
              <w:rPr>
                <w:sz w:val="18"/>
                <w:szCs w:val="18"/>
              </w:rPr>
              <w:t>/K</w:t>
            </w:r>
            <w:r w:rsidRPr="005C6CEF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  <w:r w:rsidRPr="005C6CEF">
              <w:rPr>
                <w:sz w:val="18"/>
                <w:szCs w:val="18"/>
              </w:rPr>
              <w:t>AKTS</w:t>
            </w: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  <w:tr w:rsidRPr="005C6CEF" w:rsidR="00E64628" w:rsidTr="00E64628">
        <w:trPr>
          <w:trHeight w:val="397"/>
        </w:trPr>
        <w:tc>
          <w:tcPr>
            <w:tcW w:w="2579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Pr="005C6CEF" w:rsidR="00E64628" w:rsidP="000B4762" w:rsidRDefault="00E646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5C6CEF" w:rsidR="00E64628" w:rsidP="000B4762" w:rsidRDefault="00E646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64628" w:rsidP="00E64628" w:rsidRDefault="00E64628">
      <w:pPr>
        <w:rPr>
          <w:sz w:val="24"/>
          <w:szCs w:val="24"/>
        </w:rPr>
      </w:pPr>
    </w:p>
    <w:p w:rsidRPr="00BA1D3F" w:rsidR="00E64628" w:rsidP="00E64628" w:rsidRDefault="00E64628">
      <w:pPr>
        <w:rPr>
          <w:sz w:val="18"/>
          <w:szCs w:val="18"/>
        </w:rPr>
      </w:pPr>
      <w:r w:rsidRPr="00BA1D3F">
        <w:rPr>
          <w:sz w:val="18"/>
          <w:szCs w:val="18"/>
        </w:rPr>
        <w:t>T: Teorik, U: Uygulama, L: Laboratuvar ders saati</w:t>
      </w:r>
      <w:r>
        <w:rPr>
          <w:sz w:val="18"/>
          <w:szCs w:val="18"/>
        </w:rPr>
        <w:t>, K: Dersin kredisi</w:t>
      </w:r>
    </w:p>
    <w:p w:rsidRPr="00BA1D3F" w:rsidR="00E64628" w:rsidP="00E64628" w:rsidRDefault="00E64628">
      <w:pPr>
        <w:rPr>
          <w:sz w:val="18"/>
          <w:szCs w:val="18"/>
        </w:rPr>
      </w:pPr>
      <w:r w:rsidRPr="00BA1D3F">
        <w:rPr>
          <w:sz w:val="18"/>
          <w:szCs w:val="18"/>
        </w:rPr>
        <w:t>Başarı Puanı: Dersten aldığı 100 üzerinden sayısal başarı puanı (</w:t>
      </w:r>
      <w:r>
        <w:rPr>
          <w:sz w:val="18"/>
          <w:szCs w:val="18"/>
        </w:rPr>
        <w:t xml:space="preserve">öğrencinin </w:t>
      </w:r>
      <w:r w:rsidRPr="00BA1D3F">
        <w:rPr>
          <w:sz w:val="18"/>
          <w:szCs w:val="18"/>
        </w:rPr>
        <w:t xml:space="preserve">başarı puanı </w:t>
      </w:r>
      <w:r>
        <w:rPr>
          <w:sz w:val="18"/>
          <w:szCs w:val="18"/>
        </w:rPr>
        <w:t>transkripte belirtilmemişse</w:t>
      </w:r>
      <w:r w:rsidRPr="00BA1D3F">
        <w:rPr>
          <w:sz w:val="18"/>
          <w:szCs w:val="18"/>
        </w:rPr>
        <w:t xml:space="preserve"> bu alan boş bırakılır). </w:t>
      </w:r>
    </w:p>
    <w:p w:rsidR="00E64628" w:rsidP="00E64628" w:rsidRDefault="00E64628">
      <w:pPr>
        <w:rPr>
          <w:sz w:val="18"/>
          <w:szCs w:val="18"/>
        </w:rPr>
      </w:pPr>
      <w:r w:rsidRPr="008A504A">
        <w:rPr>
          <w:sz w:val="18"/>
          <w:szCs w:val="18"/>
        </w:rPr>
        <w:t>İntibak Türü</w:t>
      </w:r>
      <w:r>
        <w:rPr>
          <w:sz w:val="18"/>
          <w:szCs w:val="18"/>
        </w:rPr>
        <w:t>:</w:t>
      </w:r>
      <w:r w:rsidRPr="008A504A">
        <w:rPr>
          <w:sz w:val="18"/>
          <w:szCs w:val="18"/>
        </w:rPr>
        <w:t xml:space="preserve"> ERASMUS, FARABİ, MEVLANA, </w:t>
      </w:r>
      <w:r>
        <w:rPr>
          <w:sz w:val="18"/>
          <w:szCs w:val="18"/>
        </w:rPr>
        <w:t xml:space="preserve">Yaz Okulu, </w:t>
      </w:r>
      <w:r w:rsidRPr="008A504A">
        <w:rPr>
          <w:sz w:val="18"/>
          <w:szCs w:val="18"/>
        </w:rPr>
        <w:t>Önceki Üniversite, Yatay Geçiş, Dikey Geçiş, Lisans Tamamlama</w:t>
      </w:r>
      <w:r>
        <w:rPr>
          <w:sz w:val="18"/>
          <w:szCs w:val="18"/>
        </w:rPr>
        <w:t xml:space="preserve"> ve Diğer</w:t>
      </w:r>
      <w:r w:rsidRPr="008A504A">
        <w:rPr>
          <w:sz w:val="18"/>
          <w:szCs w:val="18"/>
        </w:rPr>
        <w:t xml:space="preserve"> başlıkları altında değerlendirilir.</w:t>
      </w:r>
    </w:p>
    <w:p w:rsidR="00E64628" w:rsidP="00E64628" w:rsidRDefault="00E64628">
      <w:pPr>
        <w:rPr>
          <w:sz w:val="18"/>
          <w:szCs w:val="18"/>
        </w:rPr>
      </w:pPr>
    </w:p>
    <w:p w:rsidR="00E64628" w:rsidP="00E64628" w:rsidRDefault="00E64628">
      <w:pPr>
        <w:rPr>
          <w:i/>
          <w:sz w:val="24"/>
          <w:szCs w:val="24"/>
        </w:rPr>
      </w:pPr>
      <w:r>
        <w:rPr>
          <w:sz w:val="24"/>
          <w:szCs w:val="24"/>
        </w:rPr>
        <w:t>Ekler:</w:t>
      </w:r>
      <w:r w:rsidRPr="00A8153A">
        <w:rPr>
          <w:sz w:val="24"/>
          <w:szCs w:val="24"/>
        </w:rPr>
        <w:t xml:space="preserve"> </w:t>
      </w:r>
    </w:p>
    <w:p w:rsidR="00E64628" w:rsidP="00E64628" w:rsidRDefault="00E646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A81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CA09DDC" wp14:anchorId="2B63542A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200025" cy="152400"/>
                <wp:effectExtent l="12700" t="10795" r="6350" b="825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style="position:absolute;margin-left:.75pt;margin-top:3.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BE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"/>
            </w:pict>
          </mc:Fallback>
        </mc:AlternateContent>
      </w:r>
      <w:r w:rsidRPr="00A8153A">
        <w:rPr>
          <w:i/>
          <w:sz w:val="24"/>
          <w:szCs w:val="24"/>
        </w:rPr>
        <w:t xml:space="preserve"> </w:t>
      </w:r>
      <w:r w:rsidRPr="00A8153A">
        <w:rPr>
          <w:sz w:val="24"/>
          <w:szCs w:val="24"/>
        </w:rPr>
        <w:t>Transkript</w:t>
      </w:r>
      <w:r w:rsidRPr="00A8153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                       </w:t>
      </w:r>
    </w:p>
    <w:p w:rsidRPr="00A8153A" w:rsidR="00E64628" w:rsidP="00E64628" w:rsidRDefault="00E64628">
      <w:pPr>
        <w:rPr>
          <w:i/>
          <w:sz w:val="24"/>
          <w:szCs w:val="24"/>
        </w:rPr>
      </w:pPr>
      <w:r w:rsidRPr="00A81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635BAE6" wp14:anchorId="58D4C927">
                <wp:simplePos x="0" y="0"/>
                <wp:positionH relativeFrom="column">
                  <wp:posOffset>7600</wp:posOffset>
                </wp:positionH>
                <wp:positionV relativeFrom="paragraph">
                  <wp:posOffset>29618</wp:posOffset>
                </wp:positionV>
                <wp:extent cx="200025" cy="14287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.6pt;margin-top:2.35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C4C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"/>
            </w:pict>
          </mc:Fallback>
        </mc:AlternateContent>
      </w:r>
      <w:r w:rsidRPr="00A8153A">
        <w:rPr>
          <w:sz w:val="24"/>
          <w:szCs w:val="24"/>
        </w:rPr>
        <w:t xml:space="preserve">       Ders </w:t>
      </w:r>
      <w:r>
        <w:rPr>
          <w:sz w:val="24"/>
          <w:szCs w:val="24"/>
        </w:rPr>
        <w:t>i</w:t>
      </w:r>
      <w:r w:rsidRPr="00A8153A">
        <w:rPr>
          <w:sz w:val="24"/>
          <w:szCs w:val="24"/>
        </w:rPr>
        <w:t>çeri</w:t>
      </w:r>
      <w:r>
        <w:rPr>
          <w:sz w:val="24"/>
          <w:szCs w:val="24"/>
        </w:rPr>
        <w:t>kleri</w:t>
      </w:r>
      <w:r w:rsidRPr="00A8153A">
        <w:rPr>
          <w:sz w:val="24"/>
          <w:szCs w:val="24"/>
        </w:rPr>
        <w:t xml:space="preserve"> </w:t>
      </w:r>
    </w:p>
    <w:p w:rsidR="00E64628" w:rsidP="00E64628" w:rsidRDefault="00E64628">
      <w:pPr>
        <w:rPr>
          <w:sz w:val="24"/>
          <w:szCs w:val="24"/>
        </w:rPr>
      </w:pPr>
      <w:bookmarkStart w:name="_GoBack" w:id="0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4628" w:rsidP="00E64628" w:rsidRDefault="00E6462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Yukarıda belirtmiş olduğum dersler için ders ve sınıf intibakının yapılması hususunda gereğini saygılarımla arz ederim.</w:t>
      </w:r>
    </w:p>
    <w:p w:rsidR="00E64628" w:rsidP="00E64628" w:rsidRDefault="00E64628">
      <w:pPr>
        <w:ind w:left="6372" w:firstLine="708"/>
        <w:rPr>
          <w:sz w:val="24"/>
          <w:szCs w:val="24"/>
        </w:rPr>
      </w:pPr>
    </w:p>
    <w:p w:rsidR="00E64628" w:rsidP="00E64628" w:rsidRDefault="00E6462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İmza:</w:t>
      </w:r>
    </w:p>
    <w:p w:rsidR="00E64628" w:rsidP="00E64628" w:rsidRDefault="00E64628">
      <w:pPr>
        <w:ind w:left="6372" w:firstLine="708"/>
        <w:rPr>
          <w:sz w:val="24"/>
          <w:szCs w:val="24"/>
        </w:rPr>
      </w:pPr>
    </w:p>
    <w:p w:rsidR="00E64628" w:rsidP="00E64628" w:rsidRDefault="00E6462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Tarih:</w:t>
      </w:r>
    </w:p>
    <w:p w:rsidRPr="00923ECC" w:rsidR="007A2926" w:rsidP="001B4140" w:rsidRDefault="007A2926"/>
    <w:sectPr w:rsidRPr="00923ECC" w:rsidR="007A2926" w:rsidSect="00224FD7">
      <w:footerReference r:id="Ree0102ed460c4e2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FA" w:rsidRDefault="006703FA">
      <w:r>
        <w:separator/>
      </w:r>
    </w:p>
  </w:endnote>
  <w:endnote w:type="continuationSeparator" w:id="0">
    <w:p w:rsidR="006703FA" w:rsidRDefault="006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FA" w:rsidRDefault="006703FA">
      <w:r>
        <w:separator/>
      </w:r>
    </w:p>
  </w:footnote>
  <w:footnote w:type="continuationSeparator" w:id="0">
    <w:p w:rsidR="006703FA" w:rsidRDefault="006703F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 (ÖĞRENCİ)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03F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03F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2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142B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03FA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55DB0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628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3E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e0102ed460c4e2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582F-9D82-451D-9FF4-AD9F8B1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İntibak Formu (Öğrenci)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2021-09-28T06:30:00Z</dcterms:created>
  <dcterms:modified xsi:type="dcterms:W3CDTF">2021-09-28T06:31:00Z</dcterms:modified>
</cp:coreProperties>
</file>