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A07766" w:rsidTr="00F86DB2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A07766" w:rsidP="00F86DB2" w:rsidRDefault="00A07766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A07766" w:rsidP="00F86DB2" w:rsidRDefault="00A07766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A07766" w:rsidP="00F86DB2" w:rsidRDefault="00A07766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Pr="00797AE3" w:rsidR="00A07766" w:rsidP="00F86DB2" w:rsidRDefault="00A07766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A07766" w:rsidP="00F86DB2" w:rsidRDefault="00A0776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A07766" w:rsidP="00F86DB2" w:rsidRDefault="00A0776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A07766" w:rsidTr="00F86DB2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A07766" w:rsidP="00F86DB2" w:rsidRDefault="00A077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A07766" w:rsidP="00F86DB2" w:rsidRDefault="00A077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Bölüm Başkanı</w:t>
            </w:r>
          </w:p>
        </w:tc>
        <w:tc>
          <w:tcPr>
            <w:tcW w:w="3691" w:type="dxa"/>
            <w:noWrap/>
            <w:vAlign w:val="center"/>
          </w:tcPr>
          <w:p w:rsidR="00A07766" w:rsidP="00F86DB2" w:rsidRDefault="00A0776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9B9AC85" wp14:anchorId="734A700E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240030</wp:posOffset>
                      </wp:positionV>
                      <wp:extent cx="2171700" cy="502920"/>
                      <wp:effectExtent l="0" t="0" r="19050" b="11430"/>
                      <wp:wrapNone/>
                      <wp:docPr id="1" name="Flowchart: Alternate Proces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5029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33F99" w:rsidR="00A07766" w:rsidP="00A07766" w:rsidRDefault="00A07766">
                                  <w:pPr>
                                    <w:jc w:val="center"/>
                                  </w:pPr>
                                  <w:r w:rsidRPr="00133F99">
                                    <w:t>Danışman başına düşen öğrenci sayılarının belirlenmesi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 w14:anchorId="734A70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Flowchart: Alternate Process 1" style="position:absolute;margin-left:1.6pt;margin-top:18.9pt;width:171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">
                      <v:stroke joinstyle="round"/>
                      <v:textbox inset="1.44pt,0,0,0">
                        <w:txbxContent>
                          <w:p w:rsidRPr="00133F99" w:rsidR="00A07766" w:rsidP="00A07766" w:rsidRDefault="00A07766">
                            <w:pPr>
                              <w:jc w:val="center"/>
                            </w:pPr>
                            <w:r w:rsidRPr="00133F99">
                              <w:t>Danışman başına düşen öğrenci sayılarının belirlenmesi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58E943D5" wp14:anchorId="331C1F4B">
                      <wp:simplePos x="0" y="0"/>
                      <wp:positionH relativeFrom="column">
                        <wp:posOffset>1070293</wp:posOffset>
                      </wp:positionH>
                      <wp:positionV relativeFrom="paragraph">
                        <wp:posOffset>735330</wp:posOffset>
                      </wp:positionV>
                      <wp:extent cx="0" cy="742950"/>
                      <wp:effectExtent l="76200" t="0" r="57150" b="5715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13EE162D">
                      <v:path fillok="f" arrowok="t" o:connecttype="none"/>
                      <o:lock v:ext="edit" shapetype="t"/>
                    </v:shapetype>
                    <v:shape id="Straight Arrow Connector 11" style="position:absolute;margin-left:84.3pt;margin-top:57.9pt;width:0;height:5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07766" w:rsidP="00F86DB2" w:rsidRDefault="00A07766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Bölüm Başkanları, Danışman Öğretim Elemanı başına düşen öğrenci sayısını belirlerken, sınıf mevcutları ve öğretim elemanları sayısını dikkate alırlar.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7766" w:rsidP="00F86DB2" w:rsidRDefault="00A07766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 Önlisans</w:t>
            </w:r>
            <w:r>
              <w:rPr>
                <w:sz w:val="22"/>
                <w:szCs w:val="22"/>
              </w:rPr>
              <w:t>-Lisans Sınav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* Orman Fakültesi</w:t>
            </w:r>
            <w:r>
              <w:rPr>
                <w:sz w:val="22"/>
                <w:szCs w:val="22"/>
              </w:rPr>
              <w:t xml:space="preserve"> Yönergesi</w:t>
            </w:r>
          </w:p>
        </w:tc>
      </w:tr>
      <w:tr w:rsidR="00A07766" w:rsidTr="00F86DB2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A07766" w:rsidP="00F86DB2" w:rsidRDefault="00A077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A07766" w:rsidP="00F86DB2" w:rsidRDefault="00A077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Bölüm Başkanı</w:t>
            </w:r>
          </w:p>
        </w:tc>
        <w:tc>
          <w:tcPr>
            <w:tcW w:w="3691" w:type="dxa"/>
            <w:noWrap/>
            <w:vAlign w:val="center"/>
          </w:tcPr>
          <w:p w:rsidR="00A07766" w:rsidP="00F86DB2" w:rsidRDefault="00A0776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147AC9F" wp14:anchorId="07DC161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231140</wp:posOffset>
                      </wp:positionV>
                      <wp:extent cx="2166620" cy="657225"/>
                      <wp:effectExtent l="0" t="0" r="24130" b="28575"/>
                      <wp:wrapNone/>
                      <wp:docPr id="3" name="Flowchart: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6620" cy="657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7766" w:rsidP="00A07766" w:rsidRDefault="00A0776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07766" w:rsidP="00A07766" w:rsidRDefault="00A0776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Danışman atanması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07DC1614">
                      <v:stroke joinstyle="miter"/>
                      <v:path gradientshapeok="t" o:connecttype="rect"/>
                    </v:shapetype>
                    <v:shape id="Flowchart: Process 3" style="position:absolute;margin-left:2.4pt;margin-top:18.2pt;width:170.6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">
                      <v:stroke joinstyle="round"/>
                      <v:textbox inset="1.44pt,0,0,0">
                        <w:txbxContent>
                          <w:p w:rsidR="00A07766" w:rsidP="00A07766" w:rsidRDefault="00A077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07766" w:rsidP="00A07766" w:rsidRDefault="00A077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Danışman atanması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73BD811" wp14:anchorId="55B621CF">
                      <wp:simplePos x="0" y="0"/>
                      <wp:positionH relativeFrom="column">
                        <wp:posOffset>1070293</wp:posOffset>
                      </wp:positionH>
                      <wp:positionV relativeFrom="paragraph">
                        <wp:posOffset>823595</wp:posOffset>
                      </wp:positionV>
                      <wp:extent cx="0" cy="604838"/>
                      <wp:effectExtent l="76200" t="0" r="57150" b="6223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04838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" style="position:absolute;margin-left:84.3pt;margin-top:64.85pt;width:0;height:47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" w14:anchorId="0CA76616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07766" w:rsidP="00F86DB2" w:rsidRDefault="00A07766">
            <w:pPr>
              <w:pStyle w:val="NormalWeb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Üniversiteye kaydolan her öğrenci için, kaydolduğu Eğitim – Öğretim yılı başında Bölüm Başkanı tarafından Danışman atanır. 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7766" w:rsidP="00F86DB2" w:rsidRDefault="00A07766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*İKC Önlisans-Lisans Sınav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*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Orman Fakültesi Yönergesi</w:t>
            </w:r>
          </w:p>
        </w:tc>
      </w:tr>
      <w:tr w:rsidR="00A07766" w:rsidTr="00F86DB2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A07766" w:rsidP="00F86DB2" w:rsidRDefault="00A077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Pr="00A30848" w:rsidR="00A07766" w:rsidP="00F86DB2" w:rsidRDefault="00A077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Bölüm Sekreterliği</w:t>
            </w:r>
          </w:p>
        </w:tc>
        <w:tc>
          <w:tcPr>
            <w:tcW w:w="3691" w:type="dxa"/>
            <w:noWrap/>
            <w:vAlign w:val="center"/>
          </w:tcPr>
          <w:p w:rsidRPr="00A30848" w:rsidR="00A07766" w:rsidP="00F86DB2" w:rsidRDefault="00A0776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E29C684" wp14:anchorId="5DDCE428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224790</wp:posOffset>
                      </wp:positionV>
                      <wp:extent cx="2119630" cy="466725"/>
                      <wp:effectExtent l="0" t="0" r="13970" b="28575"/>
                      <wp:wrapNone/>
                      <wp:docPr id="5" name="Flowchart: Proces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7766" w:rsidP="00A07766" w:rsidRDefault="00A0776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A07766" w:rsidP="00A07766" w:rsidRDefault="00A0776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Danışman listelerinin bildirilmesi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5" style="position:absolute;margin-left:6.05pt;margin-top:17.7pt;width:166.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" w14:anchorId="5DDCE428">
                      <v:stroke joinstyle="round"/>
                      <v:textbox inset="1.44pt,0,0,0">
                        <w:txbxContent>
                          <w:p w:rsidR="00A07766" w:rsidP="00A07766" w:rsidRDefault="00A077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A07766" w:rsidP="00A07766" w:rsidRDefault="00A077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Danışman listelerinin bildirilmesi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74AE6261" wp14:anchorId="23B1BD0D">
                      <wp:simplePos x="0" y="0"/>
                      <wp:positionH relativeFrom="column">
                        <wp:posOffset>1070293</wp:posOffset>
                      </wp:positionH>
                      <wp:positionV relativeFrom="paragraph">
                        <wp:posOffset>645160</wp:posOffset>
                      </wp:positionV>
                      <wp:extent cx="0" cy="595313"/>
                      <wp:effectExtent l="76200" t="0" r="57150" b="5270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5313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" style="position:absolute;margin-left:84.3pt;margin-top:50.8pt;width:0;height:46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" w14:anchorId="29836F5C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07766" w:rsidP="00F86DB2" w:rsidRDefault="00A077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Öğrenci danışmanı listeleri, her yarıyıl başında Dekanlık Öğrenci İşleri’ne bildirilir.</w:t>
            </w:r>
          </w:p>
          <w:p w:rsidRPr="00A30848" w:rsidR="00A07766" w:rsidP="00F86DB2" w:rsidRDefault="00A0776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A07766" w:rsidP="00F86DB2" w:rsidRDefault="00A07766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*İKCÜ-EBYS</w:t>
            </w:r>
          </w:p>
        </w:tc>
      </w:tr>
      <w:tr w:rsidR="00A07766" w:rsidTr="00F86DB2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Pr="00A30848" w:rsidR="00A07766" w:rsidP="00F86DB2" w:rsidRDefault="00A077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Uygulama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A07766" w:rsidP="00F86DB2" w:rsidRDefault="00A0776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Dekanlık </w:t>
            </w:r>
          </w:p>
          <w:p w:rsidRPr="00A30848" w:rsidR="00A07766" w:rsidP="00F86DB2" w:rsidRDefault="00A077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Öğrenci İşleri</w:t>
            </w:r>
          </w:p>
        </w:tc>
        <w:tc>
          <w:tcPr>
            <w:tcW w:w="3691" w:type="dxa"/>
            <w:noWrap/>
            <w:vAlign w:val="center"/>
          </w:tcPr>
          <w:p w:rsidRPr="00A30848" w:rsidR="00A07766" w:rsidP="00F86DB2" w:rsidRDefault="00A07766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FA04713" wp14:anchorId="61010817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170815</wp:posOffset>
                      </wp:positionV>
                      <wp:extent cx="2158365" cy="494665"/>
                      <wp:effectExtent l="0" t="0" r="13335" b="19685"/>
                      <wp:wrapNone/>
                      <wp:docPr id="6" name="Flowchart: Alternate Proces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8365" cy="49466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7766" w:rsidP="00A07766" w:rsidRDefault="00A0776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Danışman listelerinin Otomasyon Sisteminde tanımlanması</w:t>
                                  </w: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Alternate Process 6" style="position:absolute;margin-left:6.75pt;margin-top:13.45pt;width:169.95pt;height:3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" w14:anchorId="61010817">
                      <v:stroke joinstyle="round"/>
                      <v:textbox inset="1.44pt,0,0,0">
                        <w:txbxContent>
                          <w:p w:rsidR="00A07766" w:rsidP="00A07766" w:rsidRDefault="00A077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Danışman listelerinin Otomasyon Sisteminde tanımlanması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49C4AEBA" wp14:anchorId="42D3933F">
                      <wp:simplePos x="0" y="0"/>
                      <wp:positionH relativeFrom="column">
                        <wp:posOffset>1070293</wp:posOffset>
                      </wp:positionH>
                      <wp:positionV relativeFrom="paragraph">
                        <wp:posOffset>645795</wp:posOffset>
                      </wp:positionV>
                      <wp:extent cx="0" cy="1219200"/>
                      <wp:effectExtent l="76200" t="0" r="57150" b="571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192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4" style="position:absolute;margin-left:84.3pt;margin-top:50.85pt;width:0;height:9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" w14:anchorId="6BB7DCA3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Pr="00A30848" w:rsidR="00A07766" w:rsidP="00F86DB2" w:rsidRDefault="00A077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Bildirilen listelerdeki öğrenci danışmanlarının İKÇÜ-UBS Otomasyon sisteminde atanması yapılır.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A30848" w:rsidR="00A07766" w:rsidP="00F86DB2" w:rsidRDefault="00A07766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*İKCÜ-EBYS</w:t>
            </w:r>
          </w:p>
        </w:tc>
      </w:tr>
      <w:tr w:rsidR="00A07766" w:rsidTr="00F86DB2">
        <w:trPr>
          <w:trHeight w:val="3622"/>
        </w:trPr>
        <w:tc>
          <w:tcPr>
            <w:tcW w:w="1277" w:type="dxa"/>
            <w:shd w:val="clear" w:color="auto" w:fill="FFFFFF"/>
            <w:vAlign w:val="center"/>
          </w:tcPr>
          <w:p w:rsidR="00A07766" w:rsidP="00F86DB2" w:rsidRDefault="00A077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A07766" w:rsidP="00F86DB2" w:rsidRDefault="00A0776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2"/>
                <w:szCs w:val="22"/>
              </w:rPr>
              <w:t>Bölüm Başkanı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A07766" w:rsidP="00F86DB2" w:rsidRDefault="00A0776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793FDE48" wp14:anchorId="1970036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869315</wp:posOffset>
                      </wp:positionV>
                      <wp:extent cx="2143125" cy="657225"/>
                      <wp:effectExtent l="0" t="0" r="28575" b="28575"/>
                      <wp:wrapNone/>
                      <wp:docPr id="8" name="Flowchart: Proces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6572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7766" w:rsidP="00A07766" w:rsidRDefault="00A0776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Geçici veya yeni danışman atanması, danışman değişikliği işlemlerinin yapılması</w:t>
                                  </w:r>
                                </w:p>
                                <w:p w:rsidR="00A07766" w:rsidP="00A07766" w:rsidRDefault="00A0776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18288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Process 8" style="position:absolute;left:0;text-align:left;margin-left:1.95pt;margin-top:68.45pt;width:168.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" w14:anchorId="1970036B">
                      <v:stroke joinstyle="round"/>
                      <v:textbox inset="1.44pt,0,0,0">
                        <w:txbxContent>
                          <w:p w:rsidR="00A07766" w:rsidP="00A07766" w:rsidRDefault="00A077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Geçici veya yeni danışman atanması, danışman değişikliği işlemlerinin yapılması</w:t>
                            </w:r>
                          </w:p>
                          <w:p w:rsidR="00A07766" w:rsidP="00A07766" w:rsidRDefault="00A077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788996C9" wp14:anchorId="223F7C20">
                      <wp:simplePos x="0" y="0"/>
                      <wp:positionH relativeFrom="column">
                        <wp:posOffset>1113155</wp:posOffset>
                      </wp:positionH>
                      <wp:positionV relativeFrom="paragraph">
                        <wp:posOffset>1465580</wp:posOffset>
                      </wp:positionV>
                      <wp:extent cx="0" cy="1524000"/>
                      <wp:effectExtent l="76200" t="0" r="57150" b="571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5" style="position:absolute;margin-left:87.65pt;margin-top:115.4pt;width:0;height:1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" w14:anchorId="4658138D">
                      <v:stroke joinstyle="miter"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bottom"/>
          </w:tcPr>
          <w:p w:rsidR="00A07766" w:rsidP="00F86DB2" w:rsidRDefault="00A07766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Geçerli bir mazereti nedeniyle, bir ay ve daha uzun bir süre Yüksekokulda bulunamayacak olan danışmanın yerine Bölüm Başkanı, yeni bir danışman görevlendirir ve öğrenci bilgi sistemine işletir.</w:t>
            </w:r>
            <w:r>
              <w:rPr>
                <w:color w:val="000000"/>
                <w:sz w:val="22"/>
                <w:szCs w:val="22"/>
              </w:rPr>
              <w:br/>
              <w:t xml:space="preserve">Üniversiteden istifa, nakil gibi sebeplerle ayrılan danışmanın yerine yeni danışman atanır ve değişiklik öğrencilere duyurulur. 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07766" w:rsidP="00F86DB2" w:rsidRDefault="00A07766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 Önlisans-Lisans Sınav Yönetmeliği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*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Orman Fakültesi </w:t>
            </w:r>
            <w:bookmarkStart w:name="_GoBack" w:id="0"/>
            <w:bookmarkEnd w:id="0"/>
            <w:r>
              <w:rPr>
                <w:sz w:val="22"/>
                <w:szCs w:val="22"/>
              </w:rPr>
              <w:t>Yönergesi</w:t>
            </w:r>
          </w:p>
        </w:tc>
      </w:tr>
      <w:tr w:rsidR="00A07766" w:rsidTr="00F86DB2">
        <w:trPr>
          <w:trHeight w:val="2686"/>
        </w:trPr>
        <w:tc>
          <w:tcPr>
            <w:tcW w:w="1277" w:type="dxa"/>
            <w:shd w:val="clear" w:color="auto" w:fill="FFFFFF"/>
            <w:vAlign w:val="center"/>
          </w:tcPr>
          <w:p w:rsidR="00A07766" w:rsidP="00F86DB2" w:rsidRDefault="00A0776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A07766" w:rsidP="00F86DB2" w:rsidRDefault="00A0776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Fakülte Sekreteri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A07766" w:rsidP="00F86DB2" w:rsidRDefault="00A07766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02D37D63" wp14:anchorId="516AA1F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6350</wp:posOffset>
                      </wp:positionV>
                      <wp:extent cx="2324100" cy="1714500"/>
                      <wp:effectExtent l="19050" t="19050" r="38100" b="38100"/>
                      <wp:wrapNone/>
                      <wp:docPr id="10" name="Diamon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71450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F315F6" w:rsidR="00A07766" w:rsidP="00A07766" w:rsidRDefault="00A0776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315F6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Öğrenci Danışman atama işlemleri iş akış süreçlerinin kontrol edilmesi</w:t>
                                  </w:r>
                                </w:p>
                                <w:p w:rsidRPr="00F315F6" w:rsidR="00A07766" w:rsidP="00A07766" w:rsidRDefault="00A07766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 w14:anchorId="516AA1F1">
                      <v:stroke joinstyle="miter"/>
                      <v:path textboxrect="5400,5400,16200,16200" gradientshapeok="t" o:connecttype="rect"/>
                    </v:shapetype>
                    <v:shape id="Diamond 10" style="position:absolute;margin-left:-2.05pt;margin-top:.5pt;width:183pt;height:1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01]" strokecolor="black [3213]" strokeweight="1pt" type="#_x0000_t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">
                      <v:textbox>
                        <w:txbxContent>
                          <w:p w:rsidRPr="00F315F6" w:rsidR="00A07766" w:rsidP="00A07766" w:rsidRDefault="00A077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15F6">
                              <w:rPr>
                                <w:color w:val="000000"/>
                                <w:sz w:val="20"/>
                                <w:szCs w:val="20"/>
                              </w:rPr>
                              <w:t>Öğrenci Danışman atama işlemleri iş akış süreçlerinin kontrol edilmesi</w:t>
                            </w:r>
                          </w:p>
                          <w:p w:rsidRPr="00F315F6" w:rsidR="00A07766" w:rsidP="00A07766" w:rsidRDefault="00A0776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07766" w:rsidP="00F86DB2" w:rsidRDefault="00A07766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Öğrenci Danışman atama işlemleri iş akış süreçleri Fakülte Sekreteri tarafından kontrol edilir. Varsa eksiklik ve yanlışlıkların tamamlanıp düzeltilmesi sağlanır.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Pr="005E351B" w:rsidR="00A07766" w:rsidP="00F86DB2" w:rsidRDefault="00A07766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*İKCÜ-UBS Öğrenci Otomasyon Sistemi</w:t>
            </w:r>
          </w:p>
        </w:tc>
      </w:tr>
    </w:tbl>
    <w:p w:rsidR="00A40877" w:rsidP="001B4140" w:rsidRDefault="00A40877">
      <w:r>
        <w:t xml:space="preserve">                                               </w:t>
      </w:r>
    </w:p>
    <w:sectPr w:rsidR="00A40877" w:rsidSect="00797AE3">
      <w:footerReference r:id="R01ce180b91ae46a5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21" w:rsidRDefault="006D4021">
      <w:r>
        <w:separator/>
      </w:r>
    </w:p>
  </w:endnote>
  <w:endnote w:type="continuationSeparator" w:id="0">
    <w:p w:rsidR="006D4021" w:rsidRDefault="006D4021">
      <w:r>
        <w:continuationSeparator/>
      </w:r>
    </w:p>
  </w:endnote>
  <w:endnote w:id="1">
    <w:p w:rsidR="00A07766" w:rsidRDefault="00A07766" w:rsidP="00A07766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21" w:rsidRDefault="006D4021">
      <w:r>
        <w:separator/>
      </w:r>
    </w:p>
  </w:footnote>
  <w:footnote w:type="continuationSeparator" w:id="0">
    <w:p w:rsidR="006D4021" w:rsidRDefault="006D402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DANIŞMAN ATAMA İŞLEMLERİ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İA/ORMF/19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17.02.2023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0776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07766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66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021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7766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AFCE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76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01ce180b91ae46a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B08B-2BC2-446B-8DF2-7DEFDF3C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 systeminfo</dc:creator>
  <cp:keywords/>
  <cp:lastModifiedBy>Acer systeminfo</cp:lastModifiedBy>
  <cp:revision>1</cp:revision>
  <cp:lastPrinted>2018-09-24T13:03:00Z</cp:lastPrinted>
  <dcterms:created xsi:type="dcterms:W3CDTF">2023-02-17T11:01:00Z</dcterms:created>
  <dcterms:modified xsi:type="dcterms:W3CDTF">2023-02-17T11:02:00Z</dcterms:modified>
</cp:coreProperties>
</file>