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A68C8" w:rsidR="00877ED1" w:rsidP="00522685" w:rsidRDefault="00877ED1">
      <w:pPr>
        <w:rPr>
          <w:sz w:val="20"/>
          <w:szCs w:val="20"/>
        </w:rPr>
      </w:pPr>
    </w:p>
    <w:tbl>
      <w:tblPr>
        <w:tblW w:w="151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5"/>
        <w:gridCol w:w="3940"/>
        <w:gridCol w:w="1754"/>
        <w:gridCol w:w="1275"/>
        <w:gridCol w:w="1354"/>
        <w:gridCol w:w="1497"/>
        <w:gridCol w:w="1843"/>
        <w:gridCol w:w="1724"/>
        <w:gridCol w:w="1191"/>
      </w:tblGrid>
      <w:tr w:rsidRPr="002A55B5" w:rsidR="002A55B5" w:rsidTr="000F1F75">
        <w:trPr>
          <w:trHeight w:val="949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sz="4" w:space="0"/>
            </w:tcBorders>
            <w:shd w:val="clear" w:color="auto" w:fill="C00000"/>
            <w:vAlign w:val="center"/>
            <w:hideMark/>
          </w:tcPr>
          <w:p w:rsidRPr="002A55B5" w:rsidR="002A55B5" w:rsidP="002A55B5" w:rsidRDefault="002A55B5">
            <w:pPr>
              <w:jc w:val="center"/>
              <w:rPr>
                <w:b/>
                <w:bCs/>
                <w:color w:val="FFFFFF"/>
                <w:sz w:val="18"/>
                <w:szCs w:val="18"/>
                <w:lang w:eastAsia="en-US"/>
              </w:rPr>
            </w:pPr>
            <w:r w:rsidRPr="002A55B5">
              <w:rPr>
                <w:b/>
                <w:bCs/>
                <w:color w:val="FFFFFF"/>
                <w:sz w:val="18"/>
                <w:szCs w:val="18"/>
                <w:lang w:eastAsia="en-US"/>
              </w:rPr>
              <w:t>SIRA</w:t>
            </w:r>
            <w:r w:rsidRPr="002A55B5">
              <w:rPr>
                <w:b/>
                <w:bCs/>
                <w:color w:val="FFFFFF"/>
                <w:sz w:val="18"/>
                <w:szCs w:val="18"/>
                <w:lang w:eastAsia="en-US"/>
              </w:rPr>
              <w:br/>
              <w:t xml:space="preserve"> NO</w:t>
            </w:r>
          </w:p>
        </w:tc>
        <w:tc>
          <w:tcPr>
            <w:tcW w:w="3940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0000"/>
            <w:noWrap/>
            <w:vAlign w:val="center"/>
            <w:hideMark/>
          </w:tcPr>
          <w:p w:rsidRPr="002A55B5" w:rsidR="002A55B5" w:rsidP="002A55B5" w:rsidRDefault="002A55B5">
            <w:pPr>
              <w:jc w:val="center"/>
              <w:rPr>
                <w:b/>
                <w:bCs/>
                <w:color w:val="FFFFFF"/>
                <w:sz w:val="18"/>
                <w:szCs w:val="18"/>
                <w:lang w:eastAsia="en-US"/>
              </w:rPr>
            </w:pPr>
            <w:r w:rsidRPr="002A55B5">
              <w:rPr>
                <w:b/>
                <w:bCs/>
                <w:color w:val="FFFFFF"/>
                <w:sz w:val="18"/>
                <w:szCs w:val="18"/>
                <w:lang w:eastAsia="en-US"/>
              </w:rPr>
              <w:t>CİHAZIN ADI*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0000"/>
            <w:vAlign w:val="center"/>
            <w:hideMark/>
          </w:tcPr>
          <w:p w:rsidRPr="002A55B5" w:rsidR="002A55B5" w:rsidP="002A55B5" w:rsidRDefault="002A55B5">
            <w:pPr>
              <w:jc w:val="center"/>
              <w:rPr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FFFFFF"/>
                <w:sz w:val="18"/>
                <w:szCs w:val="18"/>
                <w:lang w:eastAsia="en-US"/>
              </w:rPr>
              <w:t>SİCİL NO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0000"/>
            <w:vAlign w:val="center"/>
            <w:hideMark/>
          </w:tcPr>
          <w:p w:rsidRPr="002A55B5" w:rsidR="002A55B5" w:rsidP="002A55B5" w:rsidRDefault="002A55B5">
            <w:pPr>
              <w:jc w:val="center"/>
              <w:rPr>
                <w:b/>
                <w:bCs/>
                <w:color w:val="FFFFFF"/>
                <w:sz w:val="18"/>
                <w:szCs w:val="18"/>
                <w:lang w:eastAsia="en-US"/>
              </w:rPr>
            </w:pPr>
            <w:r w:rsidRPr="002A55B5">
              <w:rPr>
                <w:b/>
                <w:bCs/>
                <w:color w:val="FFFFFF"/>
                <w:sz w:val="18"/>
                <w:szCs w:val="18"/>
                <w:lang w:eastAsia="en-US"/>
              </w:rPr>
              <w:t>MARKASI*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0000"/>
            <w:vAlign w:val="center"/>
            <w:hideMark/>
          </w:tcPr>
          <w:p w:rsidRPr="002A55B5" w:rsidR="002A55B5" w:rsidP="002A55B5" w:rsidRDefault="002A55B5">
            <w:pPr>
              <w:jc w:val="center"/>
              <w:rPr>
                <w:b/>
                <w:bCs/>
                <w:color w:val="FFFFFF"/>
                <w:sz w:val="18"/>
                <w:szCs w:val="18"/>
                <w:lang w:eastAsia="en-US"/>
              </w:rPr>
            </w:pPr>
            <w:r w:rsidRPr="002A55B5">
              <w:rPr>
                <w:b/>
                <w:bCs/>
                <w:color w:val="FFFFFF"/>
                <w:sz w:val="18"/>
                <w:szCs w:val="18"/>
                <w:lang w:eastAsia="en-US"/>
              </w:rPr>
              <w:t>MODELİ*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0000"/>
            <w:vAlign w:val="center"/>
            <w:hideMark/>
          </w:tcPr>
          <w:p w:rsidRPr="002A55B5" w:rsidR="002A55B5" w:rsidP="002A55B5" w:rsidRDefault="002A55B5">
            <w:pPr>
              <w:jc w:val="center"/>
              <w:rPr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FFFFFF"/>
                <w:sz w:val="18"/>
                <w:szCs w:val="18"/>
                <w:lang w:eastAsia="en-US"/>
              </w:rPr>
              <w:t>SERİ NO</w:t>
            </w:r>
            <w:r w:rsidRPr="002A55B5">
              <w:rPr>
                <w:b/>
                <w:bCs/>
                <w:color w:val="FFFFFF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0000"/>
            <w:noWrap/>
            <w:vAlign w:val="center"/>
            <w:hideMark/>
          </w:tcPr>
          <w:p w:rsidRPr="002A55B5" w:rsidR="002A55B5" w:rsidP="002A55B5" w:rsidRDefault="002A55B5">
            <w:pPr>
              <w:jc w:val="center"/>
              <w:rPr>
                <w:b/>
                <w:bCs/>
                <w:color w:val="FFFFFF"/>
                <w:sz w:val="18"/>
                <w:szCs w:val="18"/>
                <w:lang w:eastAsia="en-US"/>
              </w:rPr>
            </w:pPr>
            <w:r w:rsidRPr="002A55B5">
              <w:rPr>
                <w:b/>
                <w:bCs/>
                <w:color w:val="FFFFFF"/>
                <w:sz w:val="18"/>
                <w:szCs w:val="18"/>
                <w:lang w:eastAsia="en-US"/>
              </w:rPr>
              <w:t>CİHAZIN YERİ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0000"/>
            <w:vAlign w:val="center"/>
          </w:tcPr>
          <w:p w:rsidRPr="002A55B5" w:rsidR="002A55B5" w:rsidP="002A55B5" w:rsidRDefault="002A55B5">
            <w:pPr>
              <w:jc w:val="center"/>
              <w:rPr>
                <w:b/>
                <w:bCs/>
                <w:color w:val="FFFFFF"/>
                <w:sz w:val="18"/>
                <w:szCs w:val="18"/>
                <w:lang w:eastAsia="en-US"/>
              </w:rPr>
            </w:pPr>
            <w:r w:rsidRPr="002A55B5">
              <w:rPr>
                <w:b/>
                <w:bCs/>
                <w:color w:val="FFFFFF"/>
                <w:sz w:val="18"/>
                <w:szCs w:val="18"/>
                <w:lang w:eastAsia="en-US"/>
              </w:rPr>
              <w:t>TEST, KALİBRASYON, KALİTE KONTROL VEYA DOĞRULAMA PERİYODU</w:t>
            </w:r>
          </w:p>
          <w:p w:rsidRPr="002A55B5" w:rsidR="002A55B5" w:rsidP="002A55B5" w:rsidRDefault="002A55B5">
            <w:pPr>
              <w:jc w:val="center"/>
              <w:rPr>
                <w:b/>
                <w:bCs/>
                <w:color w:val="FFFFFF"/>
                <w:sz w:val="18"/>
                <w:szCs w:val="18"/>
                <w:u w:val="single"/>
                <w:lang w:eastAsia="en-US"/>
              </w:rPr>
            </w:pPr>
            <w:r w:rsidRPr="002A55B5">
              <w:rPr>
                <w:b/>
                <w:bCs/>
                <w:color w:val="FFFFFF"/>
                <w:sz w:val="18"/>
                <w:szCs w:val="18"/>
                <w:u w:val="single"/>
                <w:lang w:eastAsia="en-US"/>
              </w:rPr>
              <w:t>(VARSA)</w:t>
            </w:r>
          </w:p>
        </w:tc>
        <w:tc>
          <w:tcPr>
            <w:tcW w:w="1191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C0504D" w:sz="4" w:space="0"/>
            </w:tcBorders>
            <w:shd w:val="clear" w:color="auto" w:fill="C00000"/>
            <w:vAlign w:val="center"/>
            <w:hideMark/>
          </w:tcPr>
          <w:p w:rsidRPr="002A55B5" w:rsidR="002A55B5" w:rsidP="002A55B5" w:rsidRDefault="002A55B5">
            <w:pPr>
              <w:jc w:val="center"/>
              <w:rPr>
                <w:b/>
                <w:bCs/>
                <w:color w:val="FFFFFF"/>
                <w:sz w:val="18"/>
                <w:szCs w:val="18"/>
                <w:lang w:eastAsia="en-US"/>
              </w:rPr>
            </w:pPr>
            <w:r w:rsidRPr="002A55B5">
              <w:rPr>
                <w:b/>
                <w:bCs/>
                <w:color w:val="FFFFFF"/>
                <w:sz w:val="18"/>
                <w:szCs w:val="18"/>
                <w:lang w:eastAsia="en-US"/>
              </w:rPr>
              <w:t>AÇIKLAMA</w:t>
            </w:r>
          </w:p>
        </w:tc>
      </w:tr>
      <w:tr w:rsidRPr="002A55B5" w:rsidR="00553CC4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2A55B5" w:rsidP="002A55B5" w:rsidRDefault="002A55B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E5D29" w:rsidR="002A55B5" w:rsidP="002A55B5" w:rsidRDefault="00FE5D29">
            <w:pPr>
              <w:rPr>
                <w:lang w:eastAsia="en-US"/>
              </w:rPr>
            </w:pPr>
            <w:r w:rsidRPr="00FE5D29">
              <w:rPr>
                <w:lang w:eastAsia="en-US"/>
              </w:rPr>
              <w:t>Harç Makineleri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2A55B5" w:rsidP="002A55B5" w:rsidRDefault="00FE5D29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253.2.2.1.1-1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2A55B5" w:rsidP="002A55B5" w:rsidRDefault="00FE5D29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Markasız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2A55B5" w:rsidP="002A55B5" w:rsidRDefault="00FE5D29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B-Utıb 80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2A55B5" w:rsidP="002A55B5" w:rsidRDefault="002A55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2A55B5" w:rsidP="002A55B5" w:rsidRDefault="000F1F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Merkezi </w:t>
            </w:r>
            <w:r w:rsidRPr="00FE5D29" w:rsidR="00FE5D29">
              <w:rPr>
                <w:lang w:eastAsia="en-US"/>
              </w:rPr>
              <w:t>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2A55B5" w:rsidP="002A55B5" w:rsidRDefault="002A55B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2A55B5" w:rsidP="002A55B5" w:rsidRDefault="002A55B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E5D29" w:rsidR="000F1F75" w:rsidP="000F1F75" w:rsidRDefault="000F1F75">
            <w:pPr>
              <w:rPr>
                <w:lang w:eastAsia="en-US"/>
              </w:rPr>
            </w:pPr>
            <w:r w:rsidRPr="00FE5D29">
              <w:rPr>
                <w:lang w:eastAsia="en-US"/>
              </w:rPr>
              <w:t>Dekupaj Makineleri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253.2.2.1.7-1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Markasız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</w:pPr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E5D29" w:rsidR="000F1F75" w:rsidP="000F1F75" w:rsidRDefault="000F1F75">
            <w:pPr>
              <w:rPr>
                <w:lang w:eastAsia="en-US"/>
              </w:rPr>
            </w:pPr>
            <w:r w:rsidRPr="00FE5D29">
              <w:rPr>
                <w:lang w:eastAsia="en-US"/>
              </w:rPr>
              <w:t>Torna Tezgahı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253.2.3.1.1.3-5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Markasız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Mini 4 Eksen Cnc Router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</w:pPr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E5D29" w:rsidR="000F1F75" w:rsidP="000F1F75" w:rsidRDefault="000F1F75">
            <w:pPr>
              <w:rPr>
                <w:lang w:eastAsia="en-US"/>
              </w:rPr>
            </w:pPr>
            <w:r w:rsidRPr="00FE5D29">
              <w:rPr>
                <w:lang w:eastAsia="en-US"/>
              </w:rPr>
              <w:t>Freze Tezgahları Ve Makineleri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253.2.3.1.2-1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Markasız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</w:pPr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E5D29" w:rsidR="000F1F75" w:rsidP="000F1F75" w:rsidRDefault="000F1F75">
            <w:pPr>
              <w:rPr>
                <w:lang w:eastAsia="en-US"/>
              </w:rPr>
            </w:pPr>
            <w:r w:rsidRPr="00FE5D29">
              <w:rPr>
                <w:lang w:eastAsia="en-US"/>
              </w:rPr>
              <w:t>Pres Makineleri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253.2.3.1.5-7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Markasız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</w:pPr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E5D29" w:rsidR="000F1F75" w:rsidP="000F1F75" w:rsidRDefault="000F1F75">
            <w:pPr>
              <w:rPr>
                <w:lang w:eastAsia="en-US"/>
              </w:rPr>
            </w:pPr>
            <w:r w:rsidRPr="00FE5D29">
              <w:rPr>
                <w:lang w:eastAsia="en-US"/>
              </w:rPr>
              <w:t>Pres Makineleri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253.2.3.1.5-11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Markasız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</w:pPr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E5D29" w:rsidR="000F1F75" w:rsidP="000F1F75" w:rsidRDefault="000F1F75">
            <w:pPr>
              <w:rPr>
                <w:lang w:eastAsia="en-US"/>
              </w:rPr>
            </w:pPr>
            <w:r w:rsidRPr="00FE5D29">
              <w:rPr>
                <w:lang w:eastAsia="en-US"/>
              </w:rPr>
              <w:t>Şarjlı Matkap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253.2.3.1.6.1-1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Markasız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</w:pPr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E5D29" w:rsidR="000F1F75" w:rsidP="000F1F75" w:rsidRDefault="000F1F75">
            <w:pPr>
              <w:rPr>
                <w:lang w:eastAsia="en-US"/>
              </w:rPr>
            </w:pPr>
            <w:r w:rsidRPr="00FE5D29">
              <w:rPr>
                <w:lang w:eastAsia="en-US"/>
              </w:rPr>
              <w:t>Matkap Makinesi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253.2.3.1.6.2-6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Markasız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</w:pPr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E5D29" w:rsidR="000F1F75" w:rsidP="000F1F75" w:rsidRDefault="000F1F75">
            <w:pPr>
              <w:rPr>
                <w:lang w:eastAsia="en-US"/>
              </w:rPr>
            </w:pPr>
            <w:r w:rsidRPr="00FE5D29">
              <w:rPr>
                <w:lang w:eastAsia="en-US"/>
              </w:rPr>
              <w:t>Zımparalama Makineleri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253.2.3.1.25-1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Markasız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</w:pPr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E5D29" w:rsidR="000F1F75" w:rsidP="000F1F75" w:rsidRDefault="000F1F75">
            <w:pPr>
              <w:rPr>
                <w:lang w:eastAsia="en-US"/>
              </w:rPr>
            </w:pPr>
            <w:r w:rsidRPr="00FE5D29">
              <w:rPr>
                <w:lang w:eastAsia="en-US"/>
              </w:rPr>
              <w:t>Ağaç Kesma Motoru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253.2.3.3.2.1-3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Markasız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</w:pPr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E5D29" w:rsidR="000F1F75" w:rsidP="000F1F75" w:rsidRDefault="000F1F75">
            <w:pPr>
              <w:rPr>
                <w:lang w:eastAsia="en-US"/>
              </w:rPr>
            </w:pPr>
            <w:r w:rsidRPr="00FE5D29">
              <w:rPr>
                <w:lang w:eastAsia="en-US"/>
              </w:rPr>
              <w:t>Panel Ebatlama Makineleri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253.2.3.3.3-1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Markasız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</w:pPr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E5D29" w:rsidR="000F1F75" w:rsidP="000F1F75" w:rsidRDefault="000F1F75">
            <w:pPr>
              <w:rPr>
                <w:lang w:eastAsia="en-US"/>
              </w:rPr>
            </w:pPr>
            <w:r w:rsidRPr="00FE5D29">
              <w:rPr>
                <w:lang w:eastAsia="en-US"/>
              </w:rPr>
              <w:t>Palanyalar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253.2.3.3.9-1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Markasız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</w:pPr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E5D29" w:rsidR="000F1F75" w:rsidP="000F1F75" w:rsidRDefault="000F1F75">
            <w:pPr>
              <w:rPr>
                <w:lang w:eastAsia="en-US"/>
              </w:rPr>
            </w:pPr>
            <w:r w:rsidRPr="00FE5D29">
              <w:rPr>
                <w:lang w:eastAsia="en-US"/>
              </w:rPr>
              <w:t>Reverse Osmos Sistemi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253.2.4.99.65-2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Markasız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</w:pPr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E5D29" w:rsidR="000F1F75" w:rsidP="000F1F75" w:rsidRDefault="000F1F75">
            <w:pPr>
              <w:rPr>
                <w:lang w:eastAsia="en-US"/>
              </w:rPr>
            </w:pPr>
            <w:r w:rsidRPr="00FE5D29">
              <w:rPr>
                <w:lang w:eastAsia="en-US"/>
              </w:rPr>
              <w:t>El Tipi Kağıt Kesme Giyotinleri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253.2.10.7.1-2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FE5D29" w:rsidR="000F1F75" w:rsidP="000F1F75" w:rsidRDefault="000F1F75">
            <w:pPr>
              <w:jc w:val="center"/>
            </w:pPr>
            <w:r w:rsidRPr="00FE5D29">
              <w:rPr>
                <w:lang w:eastAsia="en-US"/>
              </w:rPr>
              <w:t>Markasız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Mühlensage Gl 410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</w:pPr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E5D29" w:rsidR="000F1F75" w:rsidP="000F1F75" w:rsidRDefault="000F1F75">
            <w:pPr>
              <w:rPr>
                <w:lang w:eastAsia="en-US"/>
              </w:rPr>
            </w:pPr>
            <w:r w:rsidRPr="00FE5D29">
              <w:rPr>
                <w:lang w:eastAsia="en-US"/>
              </w:rPr>
              <w:t>Mutfak Tipi Buzdolabı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253.3.2.1.1.2-12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FE5D29" w:rsidR="000F1F75" w:rsidP="000F1F75" w:rsidRDefault="000F1F75">
            <w:pPr>
              <w:jc w:val="center"/>
            </w:pPr>
            <w:r w:rsidRPr="00FE5D29">
              <w:rPr>
                <w:lang w:eastAsia="en-US"/>
              </w:rPr>
              <w:t>Arçelik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</w:pPr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E5D29" w:rsidR="000F1F75" w:rsidP="000F1F75" w:rsidRDefault="000F1F75">
            <w:pPr>
              <w:rPr>
                <w:lang w:eastAsia="en-US"/>
              </w:rPr>
            </w:pPr>
            <w:r w:rsidRPr="00FE5D29">
              <w:rPr>
                <w:lang w:eastAsia="en-US"/>
              </w:rPr>
              <w:t>Mutfak Tipi Buzdolabı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253.3.2.1.1.2-13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FE5D29" w:rsidR="000F1F75" w:rsidP="000F1F75" w:rsidRDefault="000F1F75">
            <w:pPr>
              <w:jc w:val="center"/>
            </w:pPr>
            <w:r w:rsidRPr="00FE5D29">
              <w:rPr>
                <w:lang w:eastAsia="en-US"/>
              </w:rPr>
              <w:t>Arçelik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</w:pPr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E5D29" w:rsidR="000F1F75" w:rsidP="000F1F75" w:rsidRDefault="000F1F75">
            <w:pPr>
              <w:rPr>
                <w:lang w:eastAsia="en-US"/>
              </w:rPr>
            </w:pPr>
            <w:r w:rsidRPr="00FE5D29">
              <w:rPr>
                <w:lang w:eastAsia="en-US"/>
              </w:rPr>
              <w:t>Kahve Öğütücüleri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253.3.2.6.6-2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FE5D29" w:rsidR="000F1F75" w:rsidP="000F1F75" w:rsidRDefault="000F1F75">
            <w:pPr>
              <w:jc w:val="center"/>
            </w:pPr>
            <w:r w:rsidRPr="00FE5D29">
              <w:rPr>
                <w:lang w:eastAsia="en-US"/>
              </w:rPr>
              <w:t>Bosch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</w:pPr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E5D29" w:rsidR="000F1F75" w:rsidP="000F1F75" w:rsidRDefault="000F1F75">
            <w:pPr>
              <w:rPr>
                <w:lang w:eastAsia="en-US"/>
              </w:rPr>
            </w:pPr>
            <w:r w:rsidRPr="00FE5D29">
              <w:rPr>
                <w:lang w:eastAsia="en-US"/>
              </w:rPr>
              <w:t>Elektronik Terazi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253.3.4.1.1.3-2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FE5D29" w:rsidR="000F1F75" w:rsidP="000F1F75" w:rsidRDefault="000F1F75">
            <w:pPr>
              <w:jc w:val="center"/>
            </w:pPr>
            <w:r w:rsidRPr="00FE5D29">
              <w:rPr>
                <w:lang w:eastAsia="en-US"/>
              </w:rPr>
              <w:t>Markasız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</w:pPr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E5D29" w:rsidR="000F1F75" w:rsidP="000F1F75" w:rsidRDefault="000F1F75">
            <w:pPr>
              <w:rPr>
                <w:lang w:eastAsia="en-US"/>
              </w:rPr>
            </w:pPr>
            <w:r w:rsidRPr="00FE5D29">
              <w:rPr>
                <w:lang w:eastAsia="en-US"/>
              </w:rPr>
              <w:t>Elektronik Terazi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253.3.4.1.1.3-10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FE5D29" w:rsidR="000F1F75" w:rsidP="000F1F75" w:rsidRDefault="000F1F75">
            <w:pPr>
              <w:jc w:val="center"/>
            </w:pPr>
            <w:r w:rsidRPr="00FE5D29">
              <w:rPr>
                <w:lang w:eastAsia="en-US"/>
              </w:rPr>
              <w:t>Markasız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Acs 909t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</w:pPr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E5D29" w:rsidR="000F1F75" w:rsidP="000F1F75" w:rsidRDefault="000F1F75">
            <w:pPr>
              <w:rPr>
                <w:lang w:eastAsia="en-US"/>
              </w:rPr>
            </w:pPr>
            <w:r w:rsidRPr="00FE5D29">
              <w:rPr>
                <w:lang w:eastAsia="en-US"/>
              </w:rPr>
              <w:t>Dijital Tartı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253.3.4.1.1.6-11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FE5D29" w:rsidR="000F1F75" w:rsidP="000F1F75" w:rsidRDefault="000F1F75">
            <w:pPr>
              <w:jc w:val="center"/>
            </w:pPr>
            <w:r w:rsidRPr="00FE5D29">
              <w:rPr>
                <w:lang w:eastAsia="en-US"/>
              </w:rPr>
              <w:t>Markasız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</w:pPr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E5D29" w:rsidR="000F1F75" w:rsidP="000F1F75" w:rsidRDefault="000F1F75">
            <w:pPr>
              <w:rPr>
                <w:lang w:eastAsia="en-US"/>
              </w:rPr>
            </w:pPr>
            <w:r w:rsidRPr="00FE5D29">
              <w:rPr>
                <w:lang w:eastAsia="en-US"/>
              </w:rPr>
              <w:t>Dijital Kumpas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253.3.4.2.2.1-2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FE5D29" w:rsidR="000F1F75" w:rsidP="000F1F75" w:rsidRDefault="000F1F75">
            <w:pPr>
              <w:jc w:val="center"/>
            </w:pPr>
            <w:r w:rsidRPr="00FE5D29">
              <w:rPr>
                <w:lang w:eastAsia="en-US"/>
              </w:rPr>
              <w:t>Markasız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</w:pPr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E5D29" w:rsidR="000F1F75" w:rsidP="000F1F75" w:rsidRDefault="000F1F75">
            <w:pPr>
              <w:rPr>
                <w:lang w:eastAsia="en-US"/>
              </w:rPr>
            </w:pPr>
            <w:r w:rsidRPr="00FE5D29">
              <w:rPr>
                <w:lang w:eastAsia="en-US"/>
              </w:rPr>
              <w:t>Dijital Kumpas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253.3.4.2.2.1-3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FE5D29" w:rsidR="000F1F75" w:rsidP="000F1F75" w:rsidRDefault="000F1F75">
            <w:pPr>
              <w:jc w:val="center"/>
            </w:pPr>
            <w:r w:rsidRPr="00FE5D29">
              <w:rPr>
                <w:lang w:eastAsia="en-US"/>
              </w:rPr>
              <w:t>Markasız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</w:pPr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E5D29" w:rsidR="000F1F75" w:rsidP="000F1F75" w:rsidRDefault="000F1F75">
            <w:pPr>
              <w:rPr>
                <w:lang w:eastAsia="en-US"/>
              </w:rPr>
            </w:pPr>
            <w:r w:rsidRPr="00FE5D29">
              <w:rPr>
                <w:lang w:eastAsia="en-US"/>
              </w:rPr>
              <w:t>Isı Ve Nem Ölçer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253.3.4.2.99.2-1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FE5D29" w:rsidR="000F1F75" w:rsidP="000F1F75" w:rsidRDefault="000F1F75">
            <w:pPr>
              <w:jc w:val="center"/>
            </w:pPr>
            <w:r w:rsidRPr="00FE5D29">
              <w:rPr>
                <w:lang w:eastAsia="en-US"/>
              </w:rPr>
              <w:t>Markasız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</w:pPr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E5D29" w:rsidR="000F1F75" w:rsidP="000F1F75" w:rsidRDefault="000F1F75">
            <w:pPr>
              <w:rPr>
                <w:lang w:eastAsia="en-US"/>
              </w:rPr>
            </w:pPr>
            <w:r w:rsidRPr="00FE5D29">
              <w:rPr>
                <w:lang w:eastAsia="en-US"/>
              </w:rPr>
              <w:t>Isı Ve Nem Ölçer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253.3.4.2.99.2-7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FE5D29" w:rsidR="000F1F75" w:rsidP="000F1F75" w:rsidRDefault="000F1F75">
            <w:pPr>
              <w:jc w:val="center"/>
            </w:pPr>
            <w:r w:rsidRPr="00FE5D29">
              <w:rPr>
                <w:lang w:eastAsia="en-US"/>
              </w:rPr>
              <w:t>Markasız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Radwag Ma 50.R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</w:pPr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E5D29" w:rsidR="000F1F75" w:rsidP="000F1F75" w:rsidRDefault="000F1F75">
            <w:pPr>
              <w:rPr>
                <w:lang w:eastAsia="en-US"/>
              </w:rPr>
            </w:pPr>
            <w:r w:rsidRPr="00FE5D29">
              <w:rPr>
                <w:lang w:eastAsia="en-US"/>
              </w:rPr>
              <w:t>Isı Ve Nem Ölçer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253.3.4.2.99.2-8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FE5D29" w:rsidR="000F1F75" w:rsidP="000F1F75" w:rsidRDefault="000F1F75">
            <w:pPr>
              <w:jc w:val="center"/>
            </w:pPr>
            <w:r w:rsidRPr="00FE5D29">
              <w:rPr>
                <w:lang w:eastAsia="en-US"/>
              </w:rPr>
              <w:t>Markasız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</w:pPr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E5D29" w:rsidR="000F1F75" w:rsidP="000F1F75" w:rsidRDefault="000F1F75">
            <w:pPr>
              <w:rPr>
                <w:lang w:eastAsia="en-US"/>
              </w:rPr>
            </w:pPr>
            <w:r w:rsidRPr="00FE5D29">
              <w:rPr>
                <w:lang w:eastAsia="en-US"/>
              </w:rPr>
              <w:t>Laboratuvar Ölçüm Cihazları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253.3.4.2.99.3-31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FE5D29" w:rsidR="000F1F75" w:rsidP="000F1F75" w:rsidRDefault="000F1F75">
            <w:pPr>
              <w:jc w:val="center"/>
            </w:pPr>
            <w:r w:rsidRPr="00FE5D29">
              <w:rPr>
                <w:lang w:eastAsia="en-US"/>
              </w:rPr>
              <w:t>Markasız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</w:pPr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E5D29" w:rsidR="000F1F75" w:rsidP="000F1F75" w:rsidRDefault="000F1F75">
            <w:pPr>
              <w:rPr>
                <w:lang w:eastAsia="en-US"/>
              </w:rPr>
            </w:pPr>
            <w:r w:rsidRPr="00FE5D29">
              <w:rPr>
                <w:lang w:eastAsia="en-US"/>
              </w:rPr>
              <w:t>Laboratuvar Ölçüm Cihazları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253.3.4.99.11-16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FE5D29" w:rsidR="000F1F75" w:rsidP="000F1F75" w:rsidRDefault="000F1F75">
            <w:pPr>
              <w:jc w:val="center"/>
            </w:pPr>
            <w:r w:rsidRPr="00FE5D29">
              <w:rPr>
                <w:lang w:eastAsia="en-US"/>
              </w:rPr>
              <w:t>Markasız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</w:pPr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E5D29" w:rsidR="000F1F75" w:rsidP="000F1F75" w:rsidRDefault="000F1F75">
            <w:pPr>
              <w:rPr>
                <w:lang w:eastAsia="en-US"/>
              </w:rPr>
            </w:pPr>
            <w:r w:rsidRPr="00FE5D29">
              <w:rPr>
                <w:lang w:eastAsia="en-US"/>
              </w:rPr>
              <w:t>Laboratuvar Ölçüm Aletleri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253.3.4.99.11-15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FE5D29" w:rsidR="000F1F75" w:rsidP="000F1F75" w:rsidRDefault="000F1F75">
            <w:pPr>
              <w:jc w:val="center"/>
            </w:pPr>
            <w:r w:rsidRPr="00FE5D29">
              <w:rPr>
                <w:lang w:eastAsia="en-US"/>
              </w:rPr>
              <w:t>Markasız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</w:pPr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E5D29" w:rsidR="000F1F75" w:rsidP="000F1F75" w:rsidRDefault="000F1F75">
            <w:pPr>
              <w:rPr>
                <w:lang w:eastAsia="en-US"/>
              </w:rPr>
            </w:pPr>
            <w:r w:rsidRPr="00FE5D29">
              <w:rPr>
                <w:lang w:eastAsia="en-US"/>
              </w:rPr>
              <w:t>Laboratuvar Ölçüm Aletleri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253.3.4.99.11-16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FE5D29" w:rsidR="000F1F75" w:rsidP="000F1F75" w:rsidRDefault="000F1F75">
            <w:pPr>
              <w:jc w:val="center"/>
            </w:pPr>
            <w:r w:rsidRPr="00FE5D29">
              <w:rPr>
                <w:lang w:eastAsia="en-US"/>
              </w:rPr>
              <w:t>Markasız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</w:pPr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E5D29" w:rsidR="000F1F75" w:rsidP="000F1F75" w:rsidRDefault="000F1F75">
            <w:pPr>
              <w:rPr>
                <w:lang w:eastAsia="en-US"/>
              </w:rPr>
            </w:pPr>
            <w:r w:rsidRPr="00FE5D29">
              <w:rPr>
                <w:lang w:eastAsia="en-US"/>
              </w:rPr>
              <w:t>Çeker Ocak Müh.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253.3.5.1.1-2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FE5D29" w:rsidR="000F1F75" w:rsidP="000F1F75" w:rsidRDefault="000F1F75">
            <w:pPr>
              <w:jc w:val="center"/>
            </w:pPr>
            <w:r w:rsidRPr="00FE5D29">
              <w:rPr>
                <w:lang w:eastAsia="en-US"/>
              </w:rPr>
              <w:t>Markasız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</w:pPr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E5D29" w:rsidR="000F1F75" w:rsidP="000F1F75" w:rsidRDefault="000F1F75">
            <w:pPr>
              <w:rPr>
                <w:lang w:eastAsia="en-US"/>
              </w:rPr>
            </w:pPr>
            <w:r w:rsidRPr="00FE5D29">
              <w:rPr>
                <w:lang w:eastAsia="en-US"/>
              </w:rPr>
              <w:t>Doku Ölçme Cihazları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253.3.6.2.4-1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FE5D29" w:rsidR="000F1F75" w:rsidP="000F1F75" w:rsidRDefault="000F1F75">
            <w:pPr>
              <w:jc w:val="center"/>
            </w:pPr>
            <w:r w:rsidRPr="00FE5D29">
              <w:rPr>
                <w:lang w:eastAsia="en-US"/>
              </w:rPr>
              <w:t>Markasız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</w:pPr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FE5D29" w:rsidR="000F1F75" w:rsidP="000F1F75" w:rsidRDefault="000F1F75">
            <w:r w:rsidRPr="00FE5D29">
              <w:t>Metal Kalıplar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253.3.6.2.32.1.4-5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FE5D29" w:rsidR="000F1F75" w:rsidP="000F1F75" w:rsidRDefault="000F1F75">
            <w:pPr>
              <w:jc w:val="center"/>
            </w:pPr>
            <w:r w:rsidRPr="00FE5D29">
              <w:rPr>
                <w:lang w:eastAsia="en-US"/>
              </w:rPr>
              <w:t>Markasız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</w:pPr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FE5D29" w:rsidR="000F1F75" w:rsidP="000F1F75" w:rsidRDefault="000F1F75">
            <w:r w:rsidRPr="00FE5D29">
              <w:t>Metal Kalıplar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253.3.6.2.32.1.4-6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FE5D29" w:rsidR="000F1F75" w:rsidP="000F1F75" w:rsidRDefault="000F1F75">
            <w:pPr>
              <w:jc w:val="center"/>
            </w:pPr>
            <w:r w:rsidRPr="00FE5D29">
              <w:rPr>
                <w:lang w:eastAsia="en-US"/>
              </w:rPr>
              <w:t>Markasız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</w:pPr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FE5D29" w:rsidR="000F1F75" w:rsidP="000F1F75" w:rsidRDefault="000F1F75">
            <w:r w:rsidRPr="00FE5D29">
              <w:t>Metal Kalıplar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253.3.6.2.32.1.4-7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FE5D29" w:rsidR="000F1F75" w:rsidP="000F1F75" w:rsidRDefault="000F1F75">
            <w:pPr>
              <w:jc w:val="center"/>
            </w:pPr>
            <w:r w:rsidRPr="00FE5D29">
              <w:rPr>
                <w:lang w:eastAsia="en-US"/>
              </w:rPr>
              <w:t>Markasız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</w:pPr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FE5D29" w:rsidR="000F1F75" w:rsidP="000F1F75" w:rsidRDefault="000F1F75">
            <w:r w:rsidRPr="00FE5D29">
              <w:t>Metal Kalıplar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253.3.6.2.32.1.4-8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FE5D29" w:rsidR="000F1F75" w:rsidP="000F1F75" w:rsidRDefault="000F1F75">
            <w:pPr>
              <w:jc w:val="center"/>
            </w:pPr>
            <w:r w:rsidRPr="00FE5D29">
              <w:rPr>
                <w:lang w:eastAsia="en-US"/>
              </w:rPr>
              <w:t>Markasız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</w:pPr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FE5D29" w:rsidR="000F1F75" w:rsidP="000F1F75" w:rsidRDefault="000F1F75">
            <w:r w:rsidRPr="00FE5D29">
              <w:t>Etüv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253.3.6.3.1.2-13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FE5D29" w:rsidR="000F1F75" w:rsidP="000F1F75" w:rsidRDefault="000F1F75">
            <w:pPr>
              <w:jc w:val="center"/>
            </w:pPr>
            <w:r w:rsidRPr="00FE5D29">
              <w:rPr>
                <w:lang w:eastAsia="en-US"/>
              </w:rPr>
              <w:t>Markasız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</w:pPr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FE5D29" w:rsidR="000F1F75" w:rsidP="000F1F75" w:rsidRDefault="000F1F75">
            <w:r w:rsidRPr="00FE5D29">
              <w:t>Etüv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253.3.6.3.1.2-16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FE5D29" w:rsidR="000F1F75" w:rsidP="000F1F75" w:rsidRDefault="000F1F75">
            <w:pPr>
              <w:jc w:val="center"/>
            </w:pPr>
            <w:r w:rsidRPr="00FE5D29">
              <w:rPr>
                <w:lang w:eastAsia="en-US"/>
              </w:rPr>
              <w:t>Markasız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</w:pPr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E5D29" w:rsidR="000F1F75" w:rsidP="000F1F75" w:rsidRDefault="000F1F75">
            <w:pPr>
              <w:rPr>
                <w:lang w:eastAsia="en-US"/>
              </w:rPr>
            </w:pPr>
            <w:r w:rsidRPr="00FE5D29">
              <w:rPr>
                <w:lang w:eastAsia="en-US"/>
              </w:rPr>
              <w:t>İklimlendirme Kabinleri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253.3.6.3.1.3-1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FE5D29" w:rsidR="000F1F75" w:rsidP="000F1F75" w:rsidRDefault="000F1F75">
            <w:pPr>
              <w:jc w:val="center"/>
            </w:pPr>
            <w:r w:rsidRPr="00FE5D29">
              <w:rPr>
                <w:lang w:eastAsia="en-US"/>
              </w:rPr>
              <w:t>Markasız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Test Kabini-Rs+Su Besleme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</w:pPr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E5D29" w:rsidR="000F1F75" w:rsidP="000F1F75" w:rsidRDefault="000F1F75">
            <w:pPr>
              <w:rPr>
                <w:lang w:eastAsia="en-US"/>
              </w:rPr>
            </w:pPr>
            <w:r w:rsidRPr="00FE5D29">
              <w:rPr>
                <w:lang w:eastAsia="en-US"/>
              </w:rPr>
              <w:t>Otoklavlar, Sterilizatörler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253.3.6.3.15-2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FE5D29" w:rsidR="000F1F75" w:rsidP="000F1F75" w:rsidRDefault="000F1F75">
            <w:pPr>
              <w:jc w:val="center"/>
            </w:pPr>
            <w:r w:rsidRPr="00FE5D29">
              <w:rPr>
                <w:lang w:eastAsia="en-US"/>
              </w:rPr>
              <w:t>Markasız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</w:pPr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E5D29" w:rsidR="000F1F75" w:rsidP="000F1F75" w:rsidRDefault="000F1F75">
            <w:pPr>
              <w:rPr>
                <w:lang w:eastAsia="en-US"/>
              </w:rPr>
            </w:pPr>
            <w:r w:rsidRPr="00FE5D29">
              <w:rPr>
                <w:lang w:eastAsia="en-US"/>
              </w:rPr>
              <w:t>Santrifüjler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253.3.6.3.19-1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FE5D29" w:rsidR="000F1F75" w:rsidP="000F1F75" w:rsidRDefault="000F1F75">
            <w:pPr>
              <w:jc w:val="center"/>
            </w:pPr>
            <w:r w:rsidRPr="00FE5D29">
              <w:rPr>
                <w:lang w:eastAsia="en-US"/>
              </w:rPr>
              <w:t>Markasız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</w:pPr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E5D29" w:rsidR="000F1F75" w:rsidP="000F1F75" w:rsidRDefault="000F1F75">
            <w:pPr>
              <w:rPr>
                <w:lang w:eastAsia="en-US"/>
              </w:rPr>
            </w:pPr>
            <w:r w:rsidRPr="00FE5D29">
              <w:rPr>
                <w:lang w:eastAsia="en-US"/>
              </w:rPr>
              <w:t>Homojenizatörler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253.3.6.3.24-3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FE5D29" w:rsidR="000F1F75" w:rsidP="000F1F75" w:rsidRDefault="000F1F75">
            <w:pPr>
              <w:jc w:val="center"/>
            </w:pPr>
            <w:r w:rsidRPr="00FE5D29">
              <w:rPr>
                <w:lang w:eastAsia="en-US"/>
              </w:rPr>
              <w:t>Markasız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</w:pPr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FE5D29" w:rsidR="000F1F75" w:rsidP="000F1F75" w:rsidRDefault="000F1F75">
            <w:r w:rsidRPr="00FE5D29">
              <w:t>Çeker Ocak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253.3.6.4.2.1-6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FE5D29" w:rsidR="000F1F75" w:rsidP="000F1F75" w:rsidRDefault="000F1F75">
            <w:pPr>
              <w:jc w:val="center"/>
            </w:pPr>
            <w:r w:rsidRPr="00FE5D29">
              <w:rPr>
                <w:lang w:eastAsia="en-US"/>
              </w:rPr>
              <w:t>Markasız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</w:pPr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FE5D29" w:rsidR="000F1F75" w:rsidP="000F1F75" w:rsidRDefault="000F1F75">
            <w:r w:rsidRPr="00FE5D29">
              <w:t>Çeker Ocak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253.3.6.4.2.1-7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Markasız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</w:pPr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E5D29" w:rsidR="000F1F75" w:rsidP="000F1F75" w:rsidRDefault="000F1F75">
            <w:pPr>
              <w:rPr>
                <w:lang w:eastAsia="en-US"/>
              </w:rPr>
            </w:pPr>
            <w:r w:rsidRPr="00FE5D29">
              <w:rPr>
                <w:lang w:eastAsia="en-US"/>
              </w:rPr>
              <w:t>Çeker Ocak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253.3.6.4.2.1-8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FE5D29" w:rsidR="000F1F75" w:rsidP="000F1F75" w:rsidRDefault="000F1F75">
            <w:pPr>
              <w:jc w:val="center"/>
            </w:pPr>
            <w:r w:rsidRPr="00FE5D29">
              <w:rPr>
                <w:lang w:eastAsia="en-US"/>
              </w:rPr>
              <w:t>Markasız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</w:pPr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E5D29" w:rsidR="000F1F75" w:rsidP="000F1F75" w:rsidRDefault="000F1F75">
            <w:pPr>
              <w:rPr>
                <w:lang w:eastAsia="en-US"/>
              </w:rPr>
            </w:pPr>
            <w:r w:rsidRPr="00FE5D29">
              <w:rPr>
                <w:lang w:eastAsia="en-US"/>
              </w:rPr>
              <w:t>Saf Su Cihazı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253.3.6.4.99.3-1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FE5D29" w:rsidR="000F1F75" w:rsidP="000F1F75" w:rsidRDefault="000F1F75">
            <w:pPr>
              <w:jc w:val="center"/>
            </w:pPr>
            <w:r w:rsidRPr="00FE5D29">
              <w:rPr>
                <w:lang w:eastAsia="en-US"/>
              </w:rPr>
              <w:t>Markasız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</w:pPr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E5D29" w:rsidR="000F1F75" w:rsidP="000F1F75" w:rsidRDefault="000F1F75">
            <w:pPr>
              <w:rPr>
                <w:lang w:eastAsia="en-US"/>
              </w:rPr>
            </w:pPr>
            <w:r w:rsidRPr="00FE5D29">
              <w:rPr>
                <w:lang w:eastAsia="en-US"/>
              </w:rPr>
              <w:t>Su Banyosu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253.3.6.4.99.1.3-10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FE5D29" w:rsidR="000F1F75" w:rsidP="000F1F75" w:rsidRDefault="000F1F75">
            <w:pPr>
              <w:jc w:val="center"/>
            </w:pPr>
            <w:r w:rsidRPr="00FE5D29">
              <w:rPr>
                <w:lang w:eastAsia="en-US"/>
              </w:rPr>
              <w:t>Markasız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</w:pPr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E5D29" w:rsidR="000F1F75" w:rsidP="000F1F75" w:rsidRDefault="000F1F75">
            <w:pPr>
              <w:rPr>
                <w:lang w:eastAsia="en-US"/>
              </w:rPr>
            </w:pPr>
            <w:r w:rsidRPr="00FE5D29">
              <w:rPr>
                <w:lang w:eastAsia="en-US"/>
              </w:rPr>
              <w:t>Mikroskoplar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253.3.6.6.2.1-1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FE5D29" w:rsidR="000F1F75" w:rsidP="000F1F75" w:rsidRDefault="000F1F75">
            <w:pPr>
              <w:jc w:val="center"/>
            </w:pPr>
            <w:r w:rsidRPr="00FE5D29">
              <w:rPr>
                <w:lang w:eastAsia="en-US"/>
              </w:rPr>
              <w:t>Markasız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</w:pPr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E5D29" w:rsidR="000F1F75" w:rsidP="000F1F75" w:rsidRDefault="000F1F75">
            <w:pPr>
              <w:rPr>
                <w:lang w:eastAsia="en-US"/>
              </w:rPr>
            </w:pPr>
            <w:r w:rsidRPr="00FE5D29">
              <w:rPr>
                <w:lang w:eastAsia="en-US"/>
              </w:rPr>
              <w:t>Binoküler Mikroskop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253.3.6.6.2.3-5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FE5D29" w:rsidR="000F1F75" w:rsidP="000F1F75" w:rsidRDefault="000F1F75">
            <w:pPr>
              <w:jc w:val="center"/>
            </w:pPr>
            <w:r w:rsidRPr="00FE5D29">
              <w:rPr>
                <w:lang w:eastAsia="en-US"/>
              </w:rPr>
              <w:t>Markasız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</w:pPr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E5D29" w:rsidR="000F1F75" w:rsidP="000F1F75" w:rsidRDefault="000F1F75">
            <w:pPr>
              <w:rPr>
                <w:lang w:eastAsia="en-US"/>
              </w:rPr>
            </w:pPr>
            <w:r w:rsidRPr="00FE5D29">
              <w:rPr>
                <w:lang w:eastAsia="en-US"/>
              </w:rPr>
              <w:t>Rüzgar Ölçüm Setleri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253.3.6.8.1-1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FE5D29" w:rsidR="000F1F75" w:rsidP="000F1F75" w:rsidRDefault="000F1F75">
            <w:pPr>
              <w:jc w:val="center"/>
            </w:pPr>
            <w:r w:rsidRPr="00FE5D29">
              <w:rPr>
                <w:lang w:eastAsia="en-US"/>
              </w:rPr>
              <w:t>Markasız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</w:pPr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E5D29" w:rsidR="000F1F75" w:rsidP="000F1F75" w:rsidRDefault="000F1F75">
            <w:pPr>
              <w:rPr>
                <w:lang w:eastAsia="en-US"/>
              </w:rPr>
            </w:pPr>
            <w:r w:rsidRPr="00FE5D29">
              <w:rPr>
                <w:lang w:eastAsia="en-US"/>
              </w:rPr>
              <w:t>El Tipi Gps Cihazları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253.3.6.9.2.1-1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FE5D29" w:rsidR="000F1F75" w:rsidP="000F1F75" w:rsidRDefault="000F1F75">
            <w:pPr>
              <w:jc w:val="center"/>
            </w:pPr>
            <w:r w:rsidRPr="00FE5D29">
              <w:rPr>
                <w:lang w:eastAsia="en-US"/>
              </w:rPr>
              <w:t>Markasız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</w:pPr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E5D29" w:rsidR="000F1F75" w:rsidP="000F1F75" w:rsidRDefault="000F1F75">
            <w:pPr>
              <w:rPr>
                <w:lang w:eastAsia="en-US"/>
              </w:rPr>
            </w:pPr>
            <w:r w:rsidRPr="00FE5D29">
              <w:rPr>
                <w:lang w:eastAsia="en-US"/>
              </w:rPr>
              <w:t>El Tipi Gps Cihazları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253.3.6.9.2.1-2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FE5D29" w:rsidR="000F1F75" w:rsidP="000F1F75" w:rsidRDefault="000F1F75">
            <w:pPr>
              <w:jc w:val="center"/>
            </w:pPr>
            <w:r w:rsidRPr="00FE5D29">
              <w:rPr>
                <w:lang w:eastAsia="en-US"/>
              </w:rPr>
              <w:t>Markasız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</w:pPr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E5D29" w:rsidR="000F1F75" w:rsidP="000F1F75" w:rsidRDefault="000F1F75">
            <w:pPr>
              <w:rPr>
                <w:lang w:eastAsia="en-US"/>
              </w:rPr>
            </w:pPr>
            <w:r w:rsidRPr="00FE5D29">
              <w:rPr>
                <w:lang w:eastAsia="en-US"/>
              </w:rPr>
              <w:t>Toprak Ölçüm Araçları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253.3.6.9.8-2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FE5D29" w:rsidR="000F1F75" w:rsidP="000F1F75" w:rsidRDefault="000F1F75">
            <w:pPr>
              <w:jc w:val="center"/>
            </w:pPr>
            <w:r w:rsidRPr="00FE5D29">
              <w:rPr>
                <w:lang w:eastAsia="en-US"/>
              </w:rPr>
              <w:t>Markasız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</w:pPr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E5D29" w:rsidR="000F1F75" w:rsidP="000F1F75" w:rsidRDefault="000F1F75">
            <w:pPr>
              <w:rPr>
                <w:lang w:eastAsia="en-US"/>
              </w:rPr>
            </w:pPr>
            <w:r w:rsidRPr="00FE5D29">
              <w:rPr>
                <w:lang w:eastAsia="en-US"/>
              </w:rPr>
              <w:t>İklim Veri Kaydedicisi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253.3.6.10.99.2-1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FE5D29" w:rsidR="000F1F75" w:rsidP="000F1F75" w:rsidRDefault="000F1F75">
            <w:pPr>
              <w:jc w:val="center"/>
            </w:pPr>
            <w:r w:rsidRPr="00FE5D29">
              <w:rPr>
                <w:lang w:eastAsia="en-US"/>
              </w:rPr>
              <w:t>Markasız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</w:pPr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E5D29" w:rsidR="000F1F75" w:rsidP="000F1F75" w:rsidRDefault="000F1F75">
            <w:pPr>
              <w:rPr>
                <w:lang w:eastAsia="en-US"/>
              </w:rPr>
            </w:pPr>
            <w:r w:rsidRPr="00FE5D29">
              <w:rPr>
                <w:lang w:eastAsia="en-US"/>
              </w:rPr>
              <w:t>Boy Ve Eyiğim Ölçer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253.3.6.10.99.3-1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FE5D29" w:rsidR="000F1F75" w:rsidP="000F1F75" w:rsidRDefault="000F1F75">
            <w:pPr>
              <w:jc w:val="center"/>
            </w:pPr>
            <w:r w:rsidRPr="00FE5D29">
              <w:rPr>
                <w:lang w:eastAsia="en-US"/>
              </w:rPr>
              <w:t>Markasız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</w:pPr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E5D29" w:rsidR="000F1F75" w:rsidP="000F1F75" w:rsidRDefault="000F1F75">
            <w:pPr>
              <w:rPr>
                <w:lang w:eastAsia="en-US"/>
              </w:rPr>
            </w:pPr>
            <w:r w:rsidRPr="00FE5D29">
              <w:rPr>
                <w:lang w:eastAsia="en-US"/>
              </w:rPr>
              <w:t>Çap Ölçer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253.3.6.10.99.4-1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FE5D29" w:rsidR="000F1F75" w:rsidP="000F1F75" w:rsidRDefault="000F1F75">
            <w:pPr>
              <w:jc w:val="center"/>
            </w:pPr>
            <w:r w:rsidRPr="00FE5D29">
              <w:rPr>
                <w:lang w:eastAsia="en-US"/>
              </w:rPr>
              <w:t>Markasız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</w:pPr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E5D29" w:rsidR="000F1F75" w:rsidP="000F1F75" w:rsidRDefault="000F1F75">
            <w:pPr>
              <w:rPr>
                <w:lang w:eastAsia="en-US"/>
              </w:rPr>
            </w:pPr>
            <w:r w:rsidRPr="00FE5D29">
              <w:rPr>
                <w:lang w:eastAsia="en-US"/>
              </w:rPr>
              <w:t>Işık Ölçerler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253.3.6.11.2-1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FE5D29" w:rsidR="000F1F75" w:rsidP="000F1F75" w:rsidRDefault="000F1F75">
            <w:pPr>
              <w:jc w:val="center"/>
            </w:pPr>
            <w:r w:rsidRPr="00FE5D29">
              <w:rPr>
                <w:lang w:eastAsia="en-US"/>
              </w:rPr>
              <w:t>Markasız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</w:pPr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E5D29" w:rsidR="000F1F75" w:rsidP="000F1F75" w:rsidRDefault="000F1F75">
            <w:pPr>
              <w:rPr>
                <w:lang w:eastAsia="en-US"/>
              </w:rPr>
            </w:pPr>
            <w:r w:rsidRPr="00FE5D29">
              <w:rPr>
                <w:lang w:eastAsia="en-US"/>
              </w:rPr>
              <w:t>Işık Ölçerler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253.3.6.11.2-2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FE5D29" w:rsidR="000F1F75" w:rsidP="000F1F75" w:rsidRDefault="000F1F75">
            <w:pPr>
              <w:jc w:val="center"/>
            </w:pPr>
            <w:r w:rsidRPr="00FE5D29">
              <w:rPr>
                <w:lang w:eastAsia="en-US"/>
              </w:rPr>
              <w:t>Markasız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</w:pPr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E5D29" w:rsidR="000F1F75" w:rsidP="000F1F75" w:rsidRDefault="000F1F75">
            <w:pPr>
              <w:rPr>
                <w:lang w:eastAsia="en-US"/>
              </w:rPr>
            </w:pPr>
            <w:r w:rsidRPr="00FE5D29">
              <w:rPr>
                <w:lang w:eastAsia="en-US"/>
              </w:rPr>
              <w:t>Isıtıcılı Manyetik Karıştırıcılar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253.3.6.99.0-25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  <w:rPr>
                <w:lang w:eastAsia="en-US"/>
              </w:rPr>
            </w:pPr>
          </w:p>
          <w:p w:rsidR="000F1F75" w:rsidP="000F1F75" w:rsidRDefault="000F1F75">
            <w:pPr>
              <w:jc w:val="center"/>
              <w:rPr>
                <w:lang w:eastAsia="en-US"/>
              </w:rPr>
            </w:pPr>
          </w:p>
          <w:p w:rsidRPr="00FE5D29" w:rsidR="000F1F75" w:rsidP="000F1F75" w:rsidRDefault="000F1F75">
            <w:pPr>
              <w:jc w:val="center"/>
            </w:pPr>
            <w:r w:rsidRPr="00FE5D29">
              <w:rPr>
                <w:lang w:eastAsia="en-US"/>
              </w:rPr>
              <w:t>Markasız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Arec Heatıng Mag Stırrer 230v/50-60hz F20500011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  <w:rPr>
                <w:lang w:eastAsia="en-US"/>
              </w:rPr>
            </w:pPr>
          </w:p>
          <w:p w:rsidR="000F1F75" w:rsidP="000F1F75" w:rsidRDefault="000F1F75">
            <w:pPr>
              <w:jc w:val="center"/>
              <w:rPr>
                <w:lang w:eastAsia="en-US"/>
              </w:rPr>
            </w:pPr>
          </w:p>
          <w:p w:rsidR="000F1F75" w:rsidP="000F1F75" w:rsidRDefault="000F1F75">
            <w:pPr>
              <w:jc w:val="center"/>
            </w:pPr>
            <w:bookmarkStart w:name="_GoBack" w:id="0"/>
            <w:bookmarkEnd w:id="0"/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E5D29" w:rsidR="000F1F75" w:rsidP="000F1F75" w:rsidRDefault="000F1F75">
            <w:pPr>
              <w:rPr>
                <w:lang w:eastAsia="en-US"/>
              </w:rPr>
            </w:pPr>
            <w:r w:rsidRPr="00FE5D29">
              <w:rPr>
                <w:lang w:eastAsia="en-US"/>
              </w:rPr>
              <w:t>Mekanik Karıştırıcı Ve Şaftları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253.3.6.99.68-11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FE5D29" w:rsidR="000F1F75" w:rsidP="000F1F75" w:rsidRDefault="000F1F75">
            <w:pPr>
              <w:jc w:val="center"/>
            </w:pPr>
            <w:r w:rsidRPr="00FE5D29">
              <w:rPr>
                <w:lang w:eastAsia="en-US"/>
              </w:rPr>
              <w:t>Markasız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Thermomac Tm-Iı-6c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</w:pPr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E5D29" w:rsidR="000F1F75" w:rsidP="000F1F75" w:rsidRDefault="000F1F75">
            <w:pPr>
              <w:rPr>
                <w:lang w:eastAsia="en-US"/>
              </w:rPr>
            </w:pPr>
            <w:r w:rsidRPr="00FE5D29">
              <w:rPr>
                <w:lang w:eastAsia="en-US"/>
              </w:rPr>
              <w:t>Buharlaştırıcılar (91)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253.3.6.99.92-4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FE5D29" w:rsidR="000F1F75" w:rsidP="000F1F75" w:rsidRDefault="000F1F75">
            <w:pPr>
              <w:jc w:val="center"/>
            </w:pPr>
            <w:r w:rsidRPr="00FE5D29">
              <w:rPr>
                <w:lang w:eastAsia="en-US"/>
              </w:rPr>
              <w:t>Markasız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</w:pPr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Pr="002A55B5" w:rsidR="000F1F75" w:rsidTr="000F1F75">
        <w:trPr>
          <w:trHeight w:val="397"/>
        </w:trPr>
        <w:tc>
          <w:tcPr>
            <w:tcW w:w="54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E5D29" w:rsidR="000F1F75" w:rsidP="000F1F75" w:rsidRDefault="000F1F75">
            <w:pPr>
              <w:rPr>
                <w:lang w:eastAsia="en-US"/>
              </w:rPr>
            </w:pPr>
            <w:r w:rsidRPr="00FE5D29">
              <w:rPr>
                <w:lang w:eastAsia="en-US"/>
              </w:rPr>
              <w:t>Yüzey Pürüzlülük Cihazı</w:t>
            </w:r>
          </w:p>
        </w:tc>
        <w:tc>
          <w:tcPr>
            <w:tcW w:w="17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253.3.6.99.82.3-2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Markasız</w:t>
            </w:r>
          </w:p>
        </w:tc>
        <w:tc>
          <w:tcPr>
            <w:tcW w:w="13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  <w:r w:rsidRPr="00FE5D29">
              <w:rPr>
                <w:lang w:eastAsia="en-US"/>
              </w:rPr>
              <w:t>Mıtutoyo Id-H0560 Model Serıal 19165349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E5D29" w:rsidR="000F1F75" w:rsidP="000F1F75" w:rsidRDefault="000F1F7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F1F75" w:rsidP="000F1F75" w:rsidRDefault="000F1F75">
            <w:pPr>
              <w:jc w:val="center"/>
              <w:rPr>
                <w:lang w:eastAsia="en-US"/>
              </w:rPr>
            </w:pPr>
          </w:p>
          <w:p w:rsidR="000F1F75" w:rsidP="000F1F75" w:rsidRDefault="000F1F75">
            <w:pPr>
              <w:jc w:val="center"/>
            </w:pPr>
            <w:r w:rsidRPr="00B739DF">
              <w:rPr>
                <w:lang w:eastAsia="en-US"/>
              </w:rPr>
              <w:t>Merkezi Laboratuvar</w:t>
            </w:r>
          </w:p>
        </w:tc>
        <w:tc>
          <w:tcPr>
            <w:tcW w:w="172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A55B5" w:rsidR="000F1F75" w:rsidP="000F1F75" w:rsidRDefault="000F1F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Pr="00DA68C8" w:rsidR="00166BEB" w:rsidP="00553CC4" w:rsidRDefault="002A55B5">
      <w:pPr>
        <w:spacing w:before="120"/>
        <w:ind w:left="142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*Doldurulması zorunlu alan</w:t>
      </w:r>
    </w:p>
    <w:sectPr w:rsidRPr="00DA68C8" w:rsidR="00166BEB" w:rsidSect="00DA68C8">
      <w:footerReference r:id="R6baa4e6bf6254a6e"/>
      <w:headerReference w:type="default" r:id="rId8"/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85B" w:rsidRDefault="0030785B" w:rsidP="00DA48F9">
      <w:r>
        <w:separator/>
      </w:r>
    </w:p>
  </w:endnote>
  <w:endnote w:type="continuationSeparator" w:id="0">
    <w:p w:rsidR="0030785B" w:rsidRDefault="0030785B" w:rsidP="00DA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DA68C8" w:rsidR="002F255E" w:rsidP="00D17D6F" w:rsidRDefault="002F255E">
    <w:pPr>
      <w:pStyle w:val="AltBilgi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85B" w:rsidRDefault="0030785B" w:rsidP="00DA48F9">
      <w:r>
        <w:separator/>
      </w:r>
    </w:p>
  </w:footnote>
  <w:footnote w:type="continuationSeparator" w:id="0">
    <w:p w:rsidR="0030785B" w:rsidRDefault="0030785B" w:rsidP="00DA48F9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03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4"/>
      <w:gridCol w:w="10364"/>
      <w:gridCol w:w="2751"/>
    </w:tblGrid>
    <w:tr w:rsidRPr="00D17D6F" w:rsidR="002F255E" w:rsidTr="00553CC4">
      <w:trPr>
        <w:cantSplit/>
        <w:trHeight w:val="981"/>
        <w:jc w:val="center"/>
      </w:trPr>
      <w:tc>
        <w:tcPr>
          <w:tcW w:w="1974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D17D6F" w:rsidR="002F255E" w:rsidP="00D17D6F" w:rsidRDefault="002F255E">
          <w:pPr>
            <w:jc w:val="center"/>
            <w:rPr>
              <w:sz w:val="18"/>
              <w:szCs w:val="18"/>
            </w:rPr>
          </w:pPr>
          <w:r w:rsidRPr="00D17D6F">
            <w:rPr>
              <w:noProof/>
            </w:rPr>
            <w:br/>
          </w:r>
          <w:r w:rsidRPr="00D17D6F">
            <w:rPr>
              <w:noProof/>
              <w:sz w:val="8"/>
            </w:rPr>
            <w:drawing>
              <wp:inline distT="0" distB="0" distL="0" distR="0">
                <wp:extent cx="1028700" cy="57448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D17D6F" w:rsidR="002F255E" w:rsidP="00D17D6F" w:rsidRDefault="002F255E">
          <w:pPr>
            <w:jc w:val="center"/>
            <w:rPr>
              <w:b/>
              <w:sz w:val="18"/>
              <w:szCs w:val="18"/>
            </w:rPr>
          </w:pPr>
          <w:r w:rsidRPr="00D17D6F">
            <w:rPr>
              <w:b/>
              <w:sz w:val="18"/>
              <w:szCs w:val="18"/>
            </w:rPr>
            <w:t>TS EN ISO</w:t>
          </w:r>
          <w:r w:rsidRPr="00D17D6F"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10366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D17D6F" w:rsidR="002F255E" w:rsidP="00D17D6F" w:rsidRDefault="002F255E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</w:p>
        <w:p w:rsidRPr="00D17D6F" w:rsidR="002F255E" w:rsidP="00D17D6F" w:rsidRDefault="002F255E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D17D6F">
            <w:rPr>
              <w:b/>
              <w:sz w:val="20"/>
              <w:szCs w:val="20"/>
            </w:rPr>
            <w:t>T.C.</w:t>
          </w:r>
        </w:p>
        <w:p w:rsidRPr="00D17D6F" w:rsidR="002F255E" w:rsidP="00D17D6F" w:rsidRDefault="002F255E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D17D6F">
            <w:rPr>
              <w:b/>
              <w:sz w:val="20"/>
              <w:szCs w:val="20"/>
            </w:rPr>
            <w:t>İZMİR KÂTİP ÇELEBİ ÜNİVERSİTESİ</w:t>
          </w:r>
        </w:p>
        <w:p w:rsidRPr="00D17D6F" w:rsidR="002F255E" w:rsidP="00D17D6F" w:rsidRDefault="00DA68C8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Orman Fakültesi</w:t>
          </w:r>
        </w:p>
      </w:tc>
      <w:tc>
        <w:tcPr>
          <w:tcW w:w="275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D17D6F" w:rsidR="002F255E" w:rsidP="00D17D6F" w:rsidRDefault="002F255E">
          <w:pPr>
            <w:jc w:val="center"/>
            <w:rPr>
              <w:sz w:val="20"/>
              <w:szCs w:val="20"/>
            </w:rPr>
          </w:pPr>
          <w:r w:rsidRPr="00D17D6F"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>
                <wp:extent cx="742950" cy="466725"/>
                <wp:effectExtent l="0" t="0" r="0" b="9525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D17D6F" w:rsidR="002F255E" w:rsidTr="00553CC4">
      <w:trPr>
        <w:cantSplit/>
        <w:trHeight w:val="72"/>
        <w:jc w:val="center"/>
      </w:trPr>
      <w:tc>
        <w:tcPr>
          <w:tcW w:w="1974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D17D6F" w:rsidR="002F255E" w:rsidP="00D17D6F" w:rsidRDefault="002F255E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10366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D17D6F" w:rsidR="002F255E" w:rsidP="00D17D6F" w:rsidRDefault="00DA68C8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LABORATUVAR CİHAZLARI ENVANTER LİSTESİ</w:t>
          </w:r>
        </w:p>
      </w:tc>
      <w:tc>
        <w:tcPr>
          <w:tcW w:w="275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17D6F" w:rsidR="002F255E" w:rsidP="008C244A" w:rsidRDefault="00DA68C8">
          <w:pPr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Form</w:t>
          </w:r>
          <w:r w:rsidRPr="00D17D6F" w:rsidR="002F255E">
            <w:rPr>
              <w:b/>
              <w:sz w:val="20"/>
              <w:szCs w:val="20"/>
            </w:rPr>
            <w:t xml:space="preserve"> No: </w:t>
          </w:r>
          <w:r>
            <w:rPr>
              <w:sz w:val="20"/>
              <w:szCs w:val="20"/>
            </w:rPr>
            <w:t>LS/ORMF/09</w:t>
          </w:r>
        </w:p>
      </w:tc>
    </w:tr>
    <w:tr w:rsidRPr="00D17D6F" w:rsidR="002F255E" w:rsidTr="00553CC4">
      <w:trPr>
        <w:cantSplit/>
        <w:trHeight w:val="72"/>
        <w:jc w:val="center"/>
      </w:trPr>
      <w:tc>
        <w:tcPr>
          <w:tcW w:w="1974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D17D6F" w:rsidR="002F255E" w:rsidP="00D17D6F" w:rsidRDefault="002F255E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1036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D17D6F" w:rsidR="002F255E" w:rsidP="00D17D6F" w:rsidRDefault="002F255E">
          <w:pPr>
            <w:spacing w:after="120"/>
            <w:rPr>
              <w:sz w:val="20"/>
              <w:szCs w:val="20"/>
            </w:rPr>
          </w:pPr>
        </w:p>
      </w:tc>
      <w:tc>
        <w:tcPr>
          <w:tcW w:w="275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17D6F" w:rsidR="002F255E" w:rsidP="008C244A" w:rsidRDefault="00DA68C8">
          <w:pPr>
            <w:rPr>
              <w:b/>
              <w:color w:val="000000"/>
              <w:sz w:val="20"/>
              <w:szCs w:val="20"/>
            </w:rPr>
          </w:pPr>
          <w:r>
            <w:rPr>
              <w:b/>
              <w:sz w:val="20"/>
              <w:szCs w:val="20"/>
            </w:rPr>
            <w:t>Yayın Tarihi</w:t>
          </w:r>
          <w:r w:rsidRPr="00D17D6F" w:rsidR="002F255E">
            <w:rPr>
              <w:b/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22.02.2024</w:t>
          </w:r>
        </w:p>
      </w:tc>
    </w:tr>
    <w:tr w:rsidRPr="00D17D6F" w:rsidR="002F255E" w:rsidTr="00553CC4">
      <w:trPr>
        <w:cantSplit/>
        <w:trHeight w:val="72"/>
        <w:jc w:val="center"/>
      </w:trPr>
      <w:tc>
        <w:tcPr>
          <w:tcW w:w="1974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D17D6F" w:rsidR="002F255E" w:rsidP="00D17D6F" w:rsidRDefault="002F255E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1036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D17D6F" w:rsidR="002F255E" w:rsidP="00D17D6F" w:rsidRDefault="002F255E">
          <w:pPr>
            <w:spacing w:after="120"/>
            <w:rPr>
              <w:sz w:val="20"/>
              <w:szCs w:val="20"/>
            </w:rPr>
          </w:pPr>
        </w:p>
      </w:tc>
      <w:tc>
        <w:tcPr>
          <w:tcW w:w="275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17D6F" w:rsidR="002F255E" w:rsidP="00DA68C8" w:rsidRDefault="00DA68C8">
          <w:pPr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Rev. No/Tarih</w:t>
          </w:r>
          <w:r w:rsidRPr="00D17D6F" w:rsidR="002F255E">
            <w:rPr>
              <w:b/>
              <w:color w:val="000000"/>
              <w:sz w:val="20"/>
              <w:szCs w:val="20"/>
            </w:rPr>
            <w:t xml:space="preserve">: </w:t>
          </w:r>
          <w:r>
            <w:rPr>
              <w:color w:val="000000"/>
              <w:sz w:val="20"/>
              <w:szCs w:val="20"/>
            </w:rPr>
            <w:t>00/...</w:t>
          </w:r>
        </w:p>
      </w:tc>
    </w:tr>
    <w:tr w:rsidRPr="00D17D6F" w:rsidR="002F255E" w:rsidTr="00553CC4">
      <w:trPr>
        <w:cantSplit/>
        <w:trHeight w:val="72"/>
        <w:jc w:val="center"/>
      </w:trPr>
      <w:tc>
        <w:tcPr>
          <w:tcW w:w="1974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D17D6F" w:rsidR="002F255E" w:rsidP="00D17D6F" w:rsidRDefault="002F255E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1036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D17D6F" w:rsidR="002F255E" w:rsidP="00D17D6F" w:rsidRDefault="002F255E">
          <w:pPr>
            <w:spacing w:after="120"/>
            <w:rPr>
              <w:sz w:val="20"/>
              <w:szCs w:val="20"/>
            </w:rPr>
          </w:pPr>
        </w:p>
      </w:tc>
      <w:tc>
        <w:tcPr>
          <w:tcW w:w="275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17D6F" w:rsidR="002F255E" w:rsidP="00D17D6F" w:rsidRDefault="002F255E">
          <w:pPr>
            <w:rPr>
              <w:b/>
              <w:sz w:val="20"/>
              <w:szCs w:val="20"/>
            </w:rPr>
          </w:pPr>
          <w:r w:rsidRPr="00D17D6F">
            <w:rPr>
              <w:b/>
              <w:sz w:val="20"/>
              <w:szCs w:val="20"/>
            </w:rPr>
            <w:t xml:space="preserve">Sayfa </w:t>
          </w:r>
          <w:r w:rsidRPr="00D17D6F">
            <w:rPr>
              <w:b/>
              <w:sz w:val="20"/>
              <w:szCs w:val="20"/>
            </w:rPr>
            <w:fldChar w:fldCharType="begin"/>
          </w:r>
          <w:r w:rsidRPr="00D17D6F">
            <w:rPr>
              <w:b/>
              <w:sz w:val="20"/>
              <w:szCs w:val="20"/>
            </w:rPr>
            <w:instrText xml:space="preserve"> PAGE </w:instrText>
          </w:r>
          <w:r w:rsidRPr="00D17D6F">
            <w:rPr>
              <w:b/>
              <w:sz w:val="20"/>
              <w:szCs w:val="20"/>
            </w:rPr>
            <w:fldChar w:fldCharType="separate"/>
          </w:r>
          <w:r w:rsidR="000F1F75">
            <w:rPr>
              <w:b/>
              <w:noProof/>
              <w:sz w:val="20"/>
              <w:szCs w:val="20"/>
            </w:rPr>
            <w:t>2</w:t>
          </w:r>
          <w:r w:rsidRPr="00D17D6F">
            <w:rPr>
              <w:b/>
              <w:sz w:val="20"/>
              <w:szCs w:val="20"/>
            </w:rPr>
            <w:fldChar w:fldCharType="end"/>
          </w:r>
          <w:r w:rsidRPr="00D17D6F">
            <w:rPr>
              <w:b/>
              <w:sz w:val="20"/>
              <w:szCs w:val="20"/>
            </w:rPr>
            <w:t xml:space="preserve"> / </w:t>
          </w:r>
          <w:r w:rsidRPr="00D17D6F">
            <w:rPr>
              <w:b/>
              <w:sz w:val="20"/>
              <w:szCs w:val="20"/>
            </w:rPr>
            <w:fldChar w:fldCharType="begin"/>
          </w:r>
          <w:r w:rsidRPr="00D17D6F">
            <w:rPr>
              <w:b/>
              <w:sz w:val="20"/>
              <w:szCs w:val="20"/>
            </w:rPr>
            <w:instrText xml:space="preserve"> NUMPAGES </w:instrText>
          </w:r>
          <w:r w:rsidRPr="00D17D6F">
            <w:rPr>
              <w:b/>
              <w:sz w:val="20"/>
              <w:szCs w:val="20"/>
            </w:rPr>
            <w:fldChar w:fldCharType="separate"/>
          </w:r>
          <w:r w:rsidR="000F1F75">
            <w:rPr>
              <w:b/>
              <w:noProof/>
              <w:sz w:val="20"/>
              <w:szCs w:val="20"/>
            </w:rPr>
            <w:t>6</w:t>
          </w:r>
          <w:r w:rsidRPr="00D17D6F">
            <w:rPr>
              <w:b/>
              <w:sz w:val="20"/>
              <w:szCs w:val="20"/>
            </w:rPr>
            <w:fldChar w:fldCharType="end"/>
          </w:r>
        </w:p>
      </w:tc>
    </w:tr>
  </w:tbl>
  <w:p w:rsidRPr="00DA68C8" w:rsidR="002F255E" w:rsidP="00D17D6F" w:rsidRDefault="002F255E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3979"/>
    <w:multiLevelType w:val="multilevel"/>
    <w:tmpl w:val="47481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96824"/>
    <w:multiLevelType w:val="hybridMultilevel"/>
    <w:tmpl w:val="2A44FF6C"/>
    <w:lvl w:ilvl="0" w:tplc="560C672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010FA"/>
    <w:multiLevelType w:val="multilevel"/>
    <w:tmpl w:val="D49046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9169E"/>
    <w:multiLevelType w:val="hybridMultilevel"/>
    <w:tmpl w:val="D9867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F4B40"/>
    <w:multiLevelType w:val="multilevel"/>
    <w:tmpl w:val="4148D0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774E1"/>
    <w:multiLevelType w:val="hybridMultilevel"/>
    <w:tmpl w:val="358CA7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85B4F"/>
    <w:multiLevelType w:val="hybridMultilevel"/>
    <w:tmpl w:val="73E6D7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D376B"/>
    <w:multiLevelType w:val="multilevel"/>
    <w:tmpl w:val="855A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1A0B01"/>
    <w:multiLevelType w:val="multilevel"/>
    <w:tmpl w:val="899A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075025"/>
    <w:multiLevelType w:val="hybridMultilevel"/>
    <w:tmpl w:val="EE20E4EE"/>
    <w:lvl w:ilvl="0" w:tplc="446A1C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95811"/>
    <w:multiLevelType w:val="hybridMultilevel"/>
    <w:tmpl w:val="BA5E164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A3215D"/>
    <w:multiLevelType w:val="hybridMultilevel"/>
    <w:tmpl w:val="32E27F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60752"/>
    <w:multiLevelType w:val="hybridMultilevel"/>
    <w:tmpl w:val="700CF2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F75"/>
    <w:rsid w:val="00002699"/>
    <w:rsid w:val="00004252"/>
    <w:rsid w:val="0000648B"/>
    <w:rsid w:val="000116FA"/>
    <w:rsid w:val="00013DA4"/>
    <w:rsid w:val="000152D3"/>
    <w:rsid w:val="000154E0"/>
    <w:rsid w:val="000164F9"/>
    <w:rsid w:val="00016774"/>
    <w:rsid w:val="000178B7"/>
    <w:rsid w:val="00026BC6"/>
    <w:rsid w:val="000277C6"/>
    <w:rsid w:val="000311EF"/>
    <w:rsid w:val="00032404"/>
    <w:rsid w:val="00035DBD"/>
    <w:rsid w:val="00036DBB"/>
    <w:rsid w:val="00050AF9"/>
    <w:rsid w:val="000515E2"/>
    <w:rsid w:val="00055615"/>
    <w:rsid w:val="00062005"/>
    <w:rsid w:val="00065A59"/>
    <w:rsid w:val="000706D0"/>
    <w:rsid w:val="000712AA"/>
    <w:rsid w:val="000761BE"/>
    <w:rsid w:val="0008045A"/>
    <w:rsid w:val="0008084A"/>
    <w:rsid w:val="00081475"/>
    <w:rsid w:val="00082811"/>
    <w:rsid w:val="000863B2"/>
    <w:rsid w:val="00091908"/>
    <w:rsid w:val="00094500"/>
    <w:rsid w:val="00095BFA"/>
    <w:rsid w:val="000963BD"/>
    <w:rsid w:val="000A347A"/>
    <w:rsid w:val="000A348A"/>
    <w:rsid w:val="000A4460"/>
    <w:rsid w:val="000A55CD"/>
    <w:rsid w:val="000B437F"/>
    <w:rsid w:val="000B5F88"/>
    <w:rsid w:val="000B7E47"/>
    <w:rsid w:val="000D2AC7"/>
    <w:rsid w:val="000D3133"/>
    <w:rsid w:val="000E1B79"/>
    <w:rsid w:val="000E57F6"/>
    <w:rsid w:val="000E7E76"/>
    <w:rsid w:val="000F1EFC"/>
    <w:rsid w:val="000F1F75"/>
    <w:rsid w:val="000F2237"/>
    <w:rsid w:val="000F4EDB"/>
    <w:rsid w:val="00104506"/>
    <w:rsid w:val="001069FA"/>
    <w:rsid w:val="0011426A"/>
    <w:rsid w:val="00120D82"/>
    <w:rsid w:val="00122558"/>
    <w:rsid w:val="00123EEF"/>
    <w:rsid w:val="0013614A"/>
    <w:rsid w:val="00143020"/>
    <w:rsid w:val="00143260"/>
    <w:rsid w:val="0014377B"/>
    <w:rsid w:val="00143BE2"/>
    <w:rsid w:val="001449A3"/>
    <w:rsid w:val="001505C9"/>
    <w:rsid w:val="0015164C"/>
    <w:rsid w:val="00152EA5"/>
    <w:rsid w:val="0015397C"/>
    <w:rsid w:val="00161DEF"/>
    <w:rsid w:val="00164FA9"/>
    <w:rsid w:val="0016691A"/>
    <w:rsid w:val="00166BEB"/>
    <w:rsid w:val="00166DDD"/>
    <w:rsid w:val="00171F5D"/>
    <w:rsid w:val="00173399"/>
    <w:rsid w:val="0017711E"/>
    <w:rsid w:val="001778F3"/>
    <w:rsid w:val="001900C1"/>
    <w:rsid w:val="0019196D"/>
    <w:rsid w:val="00193991"/>
    <w:rsid w:val="0019664F"/>
    <w:rsid w:val="00196E43"/>
    <w:rsid w:val="00197B35"/>
    <w:rsid w:val="001A4E80"/>
    <w:rsid w:val="001A51DC"/>
    <w:rsid w:val="001A6348"/>
    <w:rsid w:val="001B139E"/>
    <w:rsid w:val="001B193F"/>
    <w:rsid w:val="001B47CF"/>
    <w:rsid w:val="001B47FC"/>
    <w:rsid w:val="001C225F"/>
    <w:rsid w:val="001C2E75"/>
    <w:rsid w:val="001C3B46"/>
    <w:rsid w:val="001C3C59"/>
    <w:rsid w:val="001C5817"/>
    <w:rsid w:val="001D5105"/>
    <w:rsid w:val="001D7617"/>
    <w:rsid w:val="001D7977"/>
    <w:rsid w:val="001E1676"/>
    <w:rsid w:val="001E2A3B"/>
    <w:rsid w:val="001E4CB7"/>
    <w:rsid w:val="001E6FC5"/>
    <w:rsid w:val="001E78F4"/>
    <w:rsid w:val="001F1685"/>
    <w:rsid w:val="001F2E7C"/>
    <w:rsid w:val="001F4844"/>
    <w:rsid w:val="001F65E4"/>
    <w:rsid w:val="001F762C"/>
    <w:rsid w:val="00200ECF"/>
    <w:rsid w:val="002018FF"/>
    <w:rsid w:val="00201D6E"/>
    <w:rsid w:val="0020499E"/>
    <w:rsid w:val="00204B52"/>
    <w:rsid w:val="0021252C"/>
    <w:rsid w:val="00213FE3"/>
    <w:rsid w:val="00217125"/>
    <w:rsid w:val="0022328B"/>
    <w:rsid w:val="00224047"/>
    <w:rsid w:val="00224AA4"/>
    <w:rsid w:val="002258A8"/>
    <w:rsid w:val="00236CC4"/>
    <w:rsid w:val="00237028"/>
    <w:rsid w:val="00247CA0"/>
    <w:rsid w:val="00252C9D"/>
    <w:rsid w:val="00252DD3"/>
    <w:rsid w:val="00254666"/>
    <w:rsid w:val="00254D6E"/>
    <w:rsid w:val="00261CE9"/>
    <w:rsid w:val="00261EF9"/>
    <w:rsid w:val="00271742"/>
    <w:rsid w:val="00272DD6"/>
    <w:rsid w:val="0027370D"/>
    <w:rsid w:val="002766CF"/>
    <w:rsid w:val="00281217"/>
    <w:rsid w:val="0029711C"/>
    <w:rsid w:val="0029734A"/>
    <w:rsid w:val="002A0AEC"/>
    <w:rsid w:val="002A0C08"/>
    <w:rsid w:val="002A130E"/>
    <w:rsid w:val="002A1526"/>
    <w:rsid w:val="002A1D7A"/>
    <w:rsid w:val="002A1F44"/>
    <w:rsid w:val="002A4152"/>
    <w:rsid w:val="002A55B5"/>
    <w:rsid w:val="002A6D70"/>
    <w:rsid w:val="002B79CB"/>
    <w:rsid w:val="002C447A"/>
    <w:rsid w:val="002C454D"/>
    <w:rsid w:val="002C5182"/>
    <w:rsid w:val="002C5F36"/>
    <w:rsid w:val="002D0B40"/>
    <w:rsid w:val="002D414D"/>
    <w:rsid w:val="002D4321"/>
    <w:rsid w:val="002E0B25"/>
    <w:rsid w:val="002E10FA"/>
    <w:rsid w:val="002E579C"/>
    <w:rsid w:val="002E7556"/>
    <w:rsid w:val="002F255E"/>
    <w:rsid w:val="002F3F45"/>
    <w:rsid w:val="0030300E"/>
    <w:rsid w:val="0030377A"/>
    <w:rsid w:val="00305165"/>
    <w:rsid w:val="0030785B"/>
    <w:rsid w:val="003139EF"/>
    <w:rsid w:val="003147CB"/>
    <w:rsid w:val="003161C5"/>
    <w:rsid w:val="00320114"/>
    <w:rsid w:val="0032051A"/>
    <w:rsid w:val="0033428C"/>
    <w:rsid w:val="00334A5F"/>
    <w:rsid w:val="00337982"/>
    <w:rsid w:val="003417E3"/>
    <w:rsid w:val="00342E53"/>
    <w:rsid w:val="00345376"/>
    <w:rsid w:val="00347CED"/>
    <w:rsid w:val="0035039C"/>
    <w:rsid w:val="00350E97"/>
    <w:rsid w:val="003540DD"/>
    <w:rsid w:val="003572A9"/>
    <w:rsid w:val="003600FB"/>
    <w:rsid w:val="00360620"/>
    <w:rsid w:val="0036205E"/>
    <w:rsid w:val="003620CA"/>
    <w:rsid w:val="00362E1C"/>
    <w:rsid w:val="00367451"/>
    <w:rsid w:val="00372E80"/>
    <w:rsid w:val="003763C3"/>
    <w:rsid w:val="003801BC"/>
    <w:rsid w:val="00381017"/>
    <w:rsid w:val="00383B5B"/>
    <w:rsid w:val="0038638C"/>
    <w:rsid w:val="00386C04"/>
    <w:rsid w:val="00390ABC"/>
    <w:rsid w:val="00392945"/>
    <w:rsid w:val="00394321"/>
    <w:rsid w:val="003955D7"/>
    <w:rsid w:val="003969A7"/>
    <w:rsid w:val="00397075"/>
    <w:rsid w:val="003A00EF"/>
    <w:rsid w:val="003A280D"/>
    <w:rsid w:val="003A46FB"/>
    <w:rsid w:val="003B3CF5"/>
    <w:rsid w:val="003B425B"/>
    <w:rsid w:val="003B7561"/>
    <w:rsid w:val="003C0555"/>
    <w:rsid w:val="003C0814"/>
    <w:rsid w:val="003C4CA4"/>
    <w:rsid w:val="003D2294"/>
    <w:rsid w:val="003D69C2"/>
    <w:rsid w:val="003E22D7"/>
    <w:rsid w:val="003E590E"/>
    <w:rsid w:val="003E5B73"/>
    <w:rsid w:val="003E6BE6"/>
    <w:rsid w:val="003F23EA"/>
    <w:rsid w:val="003F2B77"/>
    <w:rsid w:val="003F52BD"/>
    <w:rsid w:val="00404C59"/>
    <w:rsid w:val="004058D7"/>
    <w:rsid w:val="004107B6"/>
    <w:rsid w:val="004120D0"/>
    <w:rsid w:val="00413AF1"/>
    <w:rsid w:val="0042137B"/>
    <w:rsid w:val="00423556"/>
    <w:rsid w:val="0043062B"/>
    <w:rsid w:val="00431A24"/>
    <w:rsid w:val="00435B28"/>
    <w:rsid w:val="00441517"/>
    <w:rsid w:val="0044508A"/>
    <w:rsid w:val="004461A4"/>
    <w:rsid w:val="00452F60"/>
    <w:rsid w:val="00457704"/>
    <w:rsid w:val="00462480"/>
    <w:rsid w:val="00463985"/>
    <w:rsid w:val="00466C4B"/>
    <w:rsid w:val="00472AAB"/>
    <w:rsid w:val="004741F9"/>
    <w:rsid w:val="0047743B"/>
    <w:rsid w:val="00481032"/>
    <w:rsid w:val="00484741"/>
    <w:rsid w:val="004865C7"/>
    <w:rsid w:val="004878E6"/>
    <w:rsid w:val="00493763"/>
    <w:rsid w:val="004938E0"/>
    <w:rsid w:val="00494512"/>
    <w:rsid w:val="00494A02"/>
    <w:rsid w:val="004A3C5A"/>
    <w:rsid w:val="004C0009"/>
    <w:rsid w:val="004C16E3"/>
    <w:rsid w:val="004C4733"/>
    <w:rsid w:val="004C4949"/>
    <w:rsid w:val="004C4A0D"/>
    <w:rsid w:val="004C7DED"/>
    <w:rsid w:val="004D2EBB"/>
    <w:rsid w:val="004E01E9"/>
    <w:rsid w:val="004E379D"/>
    <w:rsid w:val="004E77AB"/>
    <w:rsid w:val="004F042A"/>
    <w:rsid w:val="004F6D0A"/>
    <w:rsid w:val="004F7420"/>
    <w:rsid w:val="0050448C"/>
    <w:rsid w:val="00507B1A"/>
    <w:rsid w:val="00511A11"/>
    <w:rsid w:val="00512D95"/>
    <w:rsid w:val="00515D4C"/>
    <w:rsid w:val="00522685"/>
    <w:rsid w:val="00522B2B"/>
    <w:rsid w:val="00524334"/>
    <w:rsid w:val="0052719E"/>
    <w:rsid w:val="005305D0"/>
    <w:rsid w:val="00531307"/>
    <w:rsid w:val="0053140E"/>
    <w:rsid w:val="005360D7"/>
    <w:rsid w:val="00540430"/>
    <w:rsid w:val="005457EC"/>
    <w:rsid w:val="005458E8"/>
    <w:rsid w:val="005505AC"/>
    <w:rsid w:val="005533E1"/>
    <w:rsid w:val="00553CC4"/>
    <w:rsid w:val="00555C2A"/>
    <w:rsid w:val="00562809"/>
    <w:rsid w:val="00565941"/>
    <w:rsid w:val="0057271D"/>
    <w:rsid w:val="00572AB9"/>
    <w:rsid w:val="00573F3F"/>
    <w:rsid w:val="00575664"/>
    <w:rsid w:val="005777D3"/>
    <w:rsid w:val="00581779"/>
    <w:rsid w:val="00582284"/>
    <w:rsid w:val="00585650"/>
    <w:rsid w:val="00594DD9"/>
    <w:rsid w:val="00594E63"/>
    <w:rsid w:val="00595379"/>
    <w:rsid w:val="00595FB9"/>
    <w:rsid w:val="005A0CF2"/>
    <w:rsid w:val="005A10EB"/>
    <w:rsid w:val="005A4C25"/>
    <w:rsid w:val="005A5CCD"/>
    <w:rsid w:val="005A6FD2"/>
    <w:rsid w:val="005B0520"/>
    <w:rsid w:val="005C0B6F"/>
    <w:rsid w:val="005C4F27"/>
    <w:rsid w:val="005D2793"/>
    <w:rsid w:val="005D2FF1"/>
    <w:rsid w:val="005D33DA"/>
    <w:rsid w:val="005D4312"/>
    <w:rsid w:val="005D65A0"/>
    <w:rsid w:val="005E0B72"/>
    <w:rsid w:val="005E28F1"/>
    <w:rsid w:val="005E387E"/>
    <w:rsid w:val="005E7F9F"/>
    <w:rsid w:val="005F0762"/>
    <w:rsid w:val="005F2F39"/>
    <w:rsid w:val="005F66DD"/>
    <w:rsid w:val="005F6F35"/>
    <w:rsid w:val="005F71A8"/>
    <w:rsid w:val="006023A2"/>
    <w:rsid w:val="0060323B"/>
    <w:rsid w:val="00607617"/>
    <w:rsid w:val="00607B98"/>
    <w:rsid w:val="006118DF"/>
    <w:rsid w:val="00614F88"/>
    <w:rsid w:val="00623CBE"/>
    <w:rsid w:val="00625881"/>
    <w:rsid w:val="00630109"/>
    <w:rsid w:val="0063595C"/>
    <w:rsid w:val="0063741C"/>
    <w:rsid w:val="006377DD"/>
    <w:rsid w:val="00637B2F"/>
    <w:rsid w:val="0064427F"/>
    <w:rsid w:val="00645F3E"/>
    <w:rsid w:val="006473BC"/>
    <w:rsid w:val="00647ED6"/>
    <w:rsid w:val="00651430"/>
    <w:rsid w:val="006678ED"/>
    <w:rsid w:val="00671243"/>
    <w:rsid w:val="00671AC2"/>
    <w:rsid w:val="006759F9"/>
    <w:rsid w:val="006800C3"/>
    <w:rsid w:val="00685AD4"/>
    <w:rsid w:val="006958E9"/>
    <w:rsid w:val="00695C11"/>
    <w:rsid w:val="006A17E7"/>
    <w:rsid w:val="006A3A62"/>
    <w:rsid w:val="006B5015"/>
    <w:rsid w:val="006B52C0"/>
    <w:rsid w:val="006C5AD2"/>
    <w:rsid w:val="006D1392"/>
    <w:rsid w:val="006D4978"/>
    <w:rsid w:val="006D596D"/>
    <w:rsid w:val="006D5FE4"/>
    <w:rsid w:val="006D705A"/>
    <w:rsid w:val="006E1D89"/>
    <w:rsid w:val="006E4704"/>
    <w:rsid w:val="006F1AA8"/>
    <w:rsid w:val="006F47E0"/>
    <w:rsid w:val="006F7272"/>
    <w:rsid w:val="006F7EA5"/>
    <w:rsid w:val="00710062"/>
    <w:rsid w:val="00710CCC"/>
    <w:rsid w:val="00721B64"/>
    <w:rsid w:val="00722370"/>
    <w:rsid w:val="007245F2"/>
    <w:rsid w:val="0072472A"/>
    <w:rsid w:val="00724C81"/>
    <w:rsid w:val="00731851"/>
    <w:rsid w:val="00731A10"/>
    <w:rsid w:val="00732021"/>
    <w:rsid w:val="007321D7"/>
    <w:rsid w:val="00733279"/>
    <w:rsid w:val="00734F9B"/>
    <w:rsid w:val="00736805"/>
    <w:rsid w:val="007505FF"/>
    <w:rsid w:val="007521F6"/>
    <w:rsid w:val="007529D2"/>
    <w:rsid w:val="0075420F"/>
    <w:rsid w:val="0075591D"/>
    <w:rsid w:val="00757953"/>
    <w:rsid w:val="00760569"/>
    <w:rsid w:val="00760BEB"/>
    <w:rsid w:val="0076261B"/>
    <w:rsid w:val="0076413D"/>
    <w:rsid w:val="00764D55"/>
    <w:rsid w:val="00766B15"/>
    <w:rsid w:val="00766F62"/>
    <w:rsid w:val="00772BF4"/>
    <w:rsid w:val="00773B9D"/>
    <w:rsid w:val="007754F8"/>
    <w:rsid w:val="00775922"/>
    <w:rsid w:val="007808AD"/>
    <w:rsid w:val="00780E5E"/>
    <w:rsid w:val="007824DA"/>
    <w:rsid w:val="00782A04"/>
    <w:rsid w:val="00784C68"/>
    <w:rsid w:val="00784FDB"/>
    <w:rsid w:val="00786E88"/>
    <w:rsid w:val="007873B9"/>
    <w:rsid w:val="007961D1"/>
    <w:rsid w:val="007965A1"/>
    <w:rsid w:val="00797059"/>
    <w:rsid w:val="007A2A1B"/>
    <w:rsid w:val="007A583A"/>
    <w:rsid w:val="007A66C4"/>
    <w:rsid w:val="007A7C9A"/>
    <w:rsid w:val="007B05D4"/>
    <w:rsid w:val="007B40B9"/>
    <w:rsid w:val="007B4552"/>
    <w:rsid w:val="007C232F"/>
    <w:rsid w:val="007D2913"/>
    <w:rsid w:val="007D345D"/>
    <w:rsid w:val="007D65E7"/>
    <w:rsid w:val="007E13AC"/>
    <w:rsid w:val="007F761A"/>
    <w:rsid w:val="008020DB"/>
    <w:rsid w:val="00817554"/>
    <w:rsid w:val="00817DD8"/>
    <w:rsid w:val="00821B4A"/>
    <w:rsid w:val="00823C1C"/>
    <w:rsid w:val="008304B6"/>
    <w:rsid w:val="00830682"/>
    <w:rsid w:val="00834270"/>
    <w:rsid w:val="00835027"/>
    <w:rsid w:val="00841A32"/>
    <w:rsid w:val="008444E2"/>
    <w:rsid w:val="00844657"/>
    <w:rsid w:val="00850FC4"/>
    <w:rsid w:val="008531CE"/>
    <w:rsid w:val="00855845"/>
    <w:rsid w:val="008564B8"/>
    <w:rsid w:val="00857A31"/>
    <w:rsid w:val="0086190C"/>
    <w:rsid w:val="0086709F"/>
    <w:rsid w:val="008705CB"/>
    <w:rsid w:val="00870935"/>
    <w:rsid w:val="008728B0"/>
    <w:rsid w:val="00873F5E"/>
    <w:rsid w:val="00875B4F"/>
    <w:rsid w:val="00877ED1"/>
    <w:rsid w:val="008857CF"/>
    <w:rsid w:val="00891107"/>
    <w:rsid w:val="00892A2E"/>
    <w:rsid w:val="00892C57"/>
    <w:rsid w:val="008962A6"/>
    <w:rsid w:val="008A408B"/>
    <w:rsid w:val="008A5269"/>
    <w:rsid w:val="008A7923"/>
    <w:rsid w:val="008B1753"/>
    <w:rsid w:val="008B2487"/>
    <w:rsid w:val="008C244A"/>
    <w:rsid w:val="008C2F89"/>
    <w:rsid w:val="008C6DC3"/>
    <w:rsid w:val="008C7FFA"/>
    <w:rsid w:val="008D1E62"/>
    <w:rsid w:val="008D30D9"/>
    <w:rsid w:val="008D7523"/>
    <w:rsid w:val="008E0451"/>
    <w:rsid w:val="008E0DBE"/>
    <w:rsid w:val="008E2233"/>
    <w:rsid w:val="008E445C"/>
    <w:rsid w:val="008F66A4"/>
    <w:rsid w:val="00907D87"/>
    <w:rsid w:val="00914B51"/>
    <w:rsid w:val="00930065"/>
    <w:rsid w:val="00931066"/>
    <w:rsid w:val="0093135E"/>
    <w:rsid w:val="00932AE7"/>
    <w:rsid w:val="00932B1A"/>
    <w:rsid w:val="00937F38"/>
    <w:rsid w:val="00943009"/>
    <w:rsid w:val="009470E9"/>
    <w:rsid w:val="009519CA"/>
    <w:rsid w:val="00951E1A"/>
    <w:rsid w:val="0095602E"/>
    <w:rsid w:val="009573FB"/>
    <w:rsid w:val="009603AC"/>
    <w:rsid w:val="00960F25"/>
    <w:rsid w:val="009653B8"/>
    <w:rsid w:val="009663C9"/>
    <w:rsid w:val="009753BF"/>
    <w:rsid w:val="00980C4E"/>
    <w:rsid w:val="0098125F"/>
    <w:rsid w:val="00982E00"/>
    <w:rsid w:val="00983741"/>
    <w:rsid w:val="009840CE"/>
    <w:rsid w:val="009860FF"/>
    <w:rsid w:val="009877EA"/>
    <w:rsid w:val="00991DF1"/>
    <w:rsid w:val="00995B92"/>
    <w:rsid w:val="00996E2E"/>
    <w:rsid w:val="009A008D"/>
    <w:rsid w:val="009A4655"/>
    <w:rsid w:val="009A55EF"/>
    <w:rsid w:val="009A5BC8"/>
    <w:rsid w:val="009B1B02"/>
    <w:rsid w:val="009B28CC"/>
    <w:rsid w:val="009B59FD"/>
    <w:rsid w:val="009B5F8E"/>
    <w:rsid w:val="009B6D0B"/>
    <w:rsid w:val="009C0167"/>
    <w:rsid w:val="009C641F"/>
    <w:rsid w:val="009D01E0"/>
    <w:rsid w:val="009D1819"/>
    <w:rsid w:val="009D1BA4"/>
    <w:rsid w:val="009D3DEB"/>
    <w:rsid w:val="009E1193"/>
    <w:rsid w:val="009E2022"/>
    <w:rsid w:val="009E2F9F"/>
    <w:rsid w:val="009F1526"/>
    <w:rsid w:val="009F1E5B"/>
    <w:rsid w:val="00A1687A"/>
    <w:rsid w:val="00A217D4"/>
    <w:rsid w:val="00A26675"/>
    <w:rsid w:val="00A27C94"/>
    <w:rsid w:val="00A3265C"/>
    <w:rsid w:val="00A32A77"/>
    <w:rsid w:val="00A35B0E"/>
    <w:rsid w:val="00A37A88"/>
    <w:rsid w:val="00A40272"/>
    <w:rsid w:val="00A40C99"/>
    <w:rsid w:val="00A429D8"/>
    <w:rsid w:val="00A43279"/>
    <w:rsid w:val="00A43301"/>
    <w:rsid w:val="00A45859"/>
    <w:rsid w:val="00A47E2D"/>
    <w:rsid w:val="00A5401E"/>
    <w:rsid w:val="00A54EFE"/>
    <w:rsid w:val="00A54F95"/>
    <w:rsid w:val="00A614B6"/>
    <w:rsid w:val="00A62634"/>
    <w:rsid w:val="00A63FAF"/>
    <w:rsid w:val="00A65658"/>
    <w:rsid w:val="00A667E8"/>
    <w:rsid w:val="00A73C7E"/>
    <w:rsid w:val="00A75939"/>
    <w:rsid w:val="00A76472"/>
    <w:rsid w:val="00A8383C"/>
    <w:rsid w:val="00A83931"/>
    <w:rsid w:val="00A83F63"/>
    <w:rsid w:val="00A8549B"/>
    <w:rsid w:val="00A86992"/>
    <w:rsid w:val="00A873E6"/>
    <w:rsid w:val="00A90A4E"/>
    <w:rsid w:val="00A9163E"/>
    <w:rsid w:val="00A92966"/>
    <w:rsid w:val="00A93046"/>
    <w:rsid w:val="00A93F5A"/>
    <w:rsid w:val="00A96E8C"/>
    <w:rsid w:val="00AA66A8"/>
    <w:rsid w:val="00AB10AB"/>
    <w:rsid w:val="00AB1739"/>
    <w:rsid w:val="00AB1CC7"/>
    <w:rsid w:val="00AB493F"/>
    <w:rsid w:val="00AB6A72"/>
    <w:rsid w:val="00AC35E6"/>
    <w:rsid w:val="00AC3AAA"/>
    <w:rsid w:val="00AC59F2"/>
    <w:rsid w:val="00AD0AA6"/>
    <w:rsid w:val="00AD0C77"/>
    <w:rsid w:val="00AD343C"/>
    <w:rsid w:val="00AD73DC"/>
    <w:rsid w:val="00AE15C9"/>
    <w:rsid w:val="00AE3D11"/>
    <w:rsid w:val="00AF3883"/>
    <w:rsid w:val="00AF3A28"/>
    <w:rsid w:val="00AF3CC1"/>
    <w:rsid w:val="00B07961"/>
    <w:rsid w:val="00B10468"/>
    <w:rsid w:val="00B11ECC"/>
    <w:rsid w:val="00B14EC6"/>
    <w:rsid w:val="00B1619A"/>
    <w:rsid w:val="00B16706"/>
    <w:rsid w:val="00B206C7"/>
    <w:rsid w:val="00B2270F"/>
    <w:rsid w:val="00B2641A"/>
    <w:rsid w:val="00B27F6B"/>
    <w:rsid w:val="00B37C24"/>
    <w:rsid w:val="00B4161B"/>
    <w:rsid w:val="00B4175F"/>
    <w:rsid w:val="00B41C2A"/>
    <w:rsid w:val="00B47758"/>
    <w:rsid w:val="00B5061C"/>
    <w:rsid w:val="00B53AF5"/>
    <w:rsid w:val="00B54254"/>
    <w:rsid w:val="00B55510"/>
    <w:rsid w:val="00B55E5B"/>
    <w:rsid w:val="00B56053"/>
    <w:rsid w:val="00B60A8A"/>
    <w:rsid w:val="00B63921"/>
    <w:rsid w:val="00B64493"/>
    <w:rsid w:val="00B65183"/>
    <w:rsid w:val="00B7405B"/>
    <w:rsid w:val="00B74E2B"/>
    <w:rsid w:val="00B75138"/>
    <w:rsid w:val="00B80A3B"/>
    <w:rsid w:val="00B845CD"/>
    <w:rsid w:val="00B90C92"/>
    <w:rsid w:val="00B95205"/>
    <w:rsid w:val="00B95529"/>
    <w:rsid w:val="00BA128A"/>
    <w:rsid w:val="00BA54A3"/>
    <w:rsid w:val="00BB2D1B"/>
    <w:rsid w:val="00BB33BA"/>
    <w:rsid w:val="00BB4B42"/>
    <w:rsid w:val="00BC4158"/>
    <w:rsid w:val="00BD2C57"/>
    <w:rsid w:val="00BD3790"/>
    <w:rsid w:val="00BD581F"/>
    <w:rsid w:val="00BD716D"/>
    <w:rsid w:val="00BE07CC"/>
    <w:rsid w:val="00BE2104"/>
    <w:rsid w:val="00BE289B"/>
    <w:rsid w:val="00BF4BBD"/>
    <w:rsid w:val="00BF5BF2"/>
    <w:rsid w:val="00BF795D"/>
    <w:rsid w:val="00C03D7E"/>
    <w:rsid w:val="00C05CB0"/>
    <w:rsid w:val="00C075A8"/>
    <w:rsid w:val="00C10BF4"/>
    <w:rsid w:val="00C11905"/>
    <w:rsid w:val="00C13E05"/>
    <w:rsid w:val="00C1706F"/>
    <w:rsid w:val="00C20492"/>
    <w:rsid w:val="00C22A08"/>
    <w:rsid w:val="00C22DCC"/>
    <w:rsid w:val="00C25D3B"/>
    <w:rsid w:val="00C27597"/>
    <w:rsid w:val="00C3174E"/>
    <w:rsid w:val="00C321D0"/>
    <w:rsid w:val="00C3341B"/>
    <w:rsid w:val="00C408DC"/>
    <w:rsid w:val="00C46089"/>
    <w:rsid w:val="00C52DE2"/>
    <w:rsid w:val="00C56A1B"/>
    <w:rsid w:val="00C704EB"/>
    <w:rsid w:val="00C7298A"/>
    <w:rsid w:val="00C762C0"/>
    <w:rsid w:val="00C8007E"/>
    <w:rsid w:val="00C804E0"/>
    <w:rsid w:val="00C824B6"/>
    <w:rsid w:val="00C82773"/>
    <w:rsid w:val="00C85042"/>
    <w:rsid w:val="00C916DE"/>
    <w:rsid w:val="00C951C2"/>
    <w:rsid w:val="00CA0A93"/>
    <w:rsid w:val="00CA73E9"/>
    <w:rsid w:val="00CB353C"/>
    <w:rsid w:val="00CB49D0"/>
    <w:rsid w:val="00CB508F"/>
    <w:rsid w:val="00CB70BF"/>
    <w:rsid w:val="00CD1950"/>
    <w:rsid w:val="00CD4613"/>
    <w:rsid w:val="00CD668D"/>
    <w:rsid w:val="00CE11D0"/>
    <w:rsid w:val="00CE21FD"/>
    <w:rsid w:val="00CF13A1"/>
    <w:rsid w:val="00CF15B9"/>
    <w:rsid w:val="00CF18D0"/>
    <w:rsid w:val="00CF32B0"/>
    <w:rsid w:val="00CF6AE6"/>
    <w:rsid w:val="00CF759D"/>
    <w:rsid w:val="00D011E0"/>
    <w:rsid w:val="00D02FD0"/>
    <w:rsid w:val="00D03C85"/>
    <w:rsid w:val="00D0629B"/>
    <w:rsid w:val="00D1064D"/>
    <w:rsid w:val="00D12E03"/>
    <w:rsid w:val="00D139AD"/>
    <w:rsid w:val="00D17D6F"/>
    <w:rsid w:val="00D2044F"/>
    <w:rsid w:val="00D20549"/>
    <w:rsid w:val="00D21B47"/>
    <w:rsid w:val="00D21C64"/>
    <w:rsid w:val="00D25346"/>
    <w:rsid w:val="00D352B3"/>
    <w:rsid w:val="00D35398"/>
    <w:rsid w:val="00D37FF1"/>
    <w:rsid w:val="00D457A0"/>
    <w:rsid w:val="00D4658B"/>
    <w:rsid w:val="00D52220"/>
    <w:rsid w:val="00D5235C"/>
    <w:rsid w:val="00D5431F"/>
    <w:rsid w:val="00D549B1"/>
    <w:rsid w:val="00D556C7"/>
    <w:rsid w:val="00D60A0D"/>
    <w:rsid w:val="00D627D0"/>
    <w:rsid w:val="00D65D42"/>
    <w:rsid w:val="00D663F7"/>
    <w:rsid w:val="00D70BB6"/>
    <w:rsid w:val="00D7367E"/>
    <w:rsid w:val="00D74B03"/>
    <w:rsid w:val="00D805D0"/>
    <w:rsid w:val="00D815F7"/>
    <w:rsid w:val="00D82AC7"/>
    <w:rsid w:val="00D858DD"/>
    <w:rsid w:val="00D85B3F"/>
    <w:rsid w:val="00D87B97"/>
    <w:rsid w:val="00D91D01"/>
    <w:rsid w:val="00D9271C"/>
    <w:rsid w:val="00DA40D1"/>
    <w:rsid w:val="00DA48F9"/>
    <w:rsid w:val="00DA5D36"/>
    <w:rsid w:val="00DA68C8"/>
    <w:rsid w:val="00DA79AF"/>
    <w:rsid w:val="00DC0F4F"/>
    <w:rsid w:val="00DD0716"/>
    <w:rsid w:val="00DD7885"/>
    <w:rsid w:val="00DE0D90"/>
    <w:rsid w:val="00DE1B89"/>
    <w:rsid w:val="00DE35BF"/>
    <w:rsid w:val="00DE4059"/>
    <w:rsid w:val="00DE4714"/>
    <w:rsid w:val="00DE72DB"/>
    <w:rsid w:val="00DF470B"/>
    <w:rsid w:val="00DF7FA8"/>
    <w:rsid w:val="00E00C34"/>
    <w:rsid w:val="00E026B8"/>
    <w:rsid w:val="00E139C5"/>
    <w:rsid w:val="00E141D7"/>
    <w:rsid w:val="00E14CCC"/>
    <w:rsid w:val="00E2128F"/>
    <w:rsid w:val="00E24D8C"/>
    <w:rsid w:val="00E26D17"/>
    <w:rsid w:val="00E362F7"/>
    <w:rsid w:val="00E36D63"/>
    <w:rsid w:val="00E4104B"/>
    <w:rsid w:val="00E41498"/>
    <w:rsid w:val="00E43389"/>
    <w:rsid w:val="00E435D7"/>
    <w:rsid w:val="00E436D0"/>
    <w:rsid w:val="00E47301"/>
    <w:rsid w:val="00E47909"/>
    <w:rsid w:val="00E51618"/>
    <w:rsid w:val="00E52FFC"/>
    <w:rsid w:val="00E558BD"/>
    <w:rsid w:val="00E56233"/>
    <w:rsid w:val="00E562C2"/>
    <w:rsid w:val="00E56D94"/>
    <w:rsid w:val="00E61B78"/>
    <w:rsid w:val="00E660FC"/>
    <w:rsid w:val="00E66D1F"/>
    <w:rsid w:val="00E67598"/>
    <w:rsid w:val="00E720A2"/>
    <w:rsid w:val="00E74821"/>
    <w:rsid w:val="00E77AC7"/>
    <w:rsid w:val="00E80834"/>
    <w:rsid w:val="00E9215F"/>
    <w:rsid w:val="00EA019A"/>
    <w:rsid w:val="00EA0854"/>
    <w:rsid w:val="00EA09BC"/>
    <w:rsid w:val="00EA0A97"/>
    <w:rsid w:val="00EA2043"/>
    <w:rsid w:val="00EA3BF0"/>
    <w:rsid w:val="00EA6967"/>
    <w:rsid w:val="00EB25C7"/>
    <w:rsid w:val="00EB4218"/>
    <w:rsid w:val="00EB664E"/>
    <w:rsid w:val="00EB7459"/>
    <w:rsid w:val="00EB7495"/>
    <w:rsid w:val="00EB77E6"/>
    <w:rsid w:val="00ED3922"/>
    <w:rsid w:val="00EE1590"/>
    <w:rsid w:val="00EE781A"/>
    <w:rsid w:val="00EF0FC4"/>
    <w:rsid w:val="00EF4098"/>
    <w:rsid w:val="00EF4ECE"/>
    <w:rsid w:val="00F06279"/>
    <w:rsid w:val="00F2220A"/>
    <w:rsid w:val="00F255B2"/>
    <w:rsid w:val="00F346D4"/>
    <w:rsid w:val="00F34E82"/>
    <w:rsid w:val="00F376BA"/>
    <w:rsid w:val="00F404FB"/>
    <w:rsid w:val="00F475F8"/>
    <w:rsid w:val="00F47984"/>
    <w:rsid w:val="00F541A1"/>
    <w:rsid w:val="00F543E2"/>
    <w:rsid w:val="00F54A22"/>
    <w:rsid w:val="00F56E3E"/>
    <w:rsid w:val="00F718AC"/>
    <w:rsid w:val="00F77155"/>
    <w:rsid w:val="00F77A8F"/>
    <w:rsid w:val="00F824C0"/>
    <w:rsid w:val="00F831C0"/>
    <w:rsid w:val="00FA1401"/>
    <w:rsid w:val="00FA47A4"/>
    <w:rsid w:val="00FB1D00"/>
    <w:rsid w:val="00FB2BD5"/>
    <w:rsid w:val="00FB3A62"/>
    <w:rsid w:val="00FC5D29"/>
    <w:rsid w:val="00FD3967"/>
    <w:rsid w:val="00FD4C3B"/>
    <w:rsid w:val="00FD64E7"/>
    <w:rsid w:val="00FE000A"/>
    <w:rsid w:val="00FE008B"/>
    <w:rsid w:val="00FE2829"/>
    <w:rsid w:val="00FE3673"/>
    <w:rsid w:val="00FE3C60"/>
    <w:rsid w:val="00FE4641"/>
    <w:rsid w:val="00FE5D29"/>
    <w:rsid w:val="00FF00EC"/>
    <w:rsid w:val="00FF0734"/>
    <w:rsid w:val="00FF11CA"/>
    <w:rsid w:val="00FF3284"/>
    <w:rsid w:val="00FF3336"/>
    <w:rsid w:val="00FF3C7D"/>
    <w:rsid w:val="00FF4765"/>
    <w:rsid w:val="00FF528E"/>
    <w:rsid w:val="00FF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90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9" w:lineRule="atLeast"/>
        <w:ind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8F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A48F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A48F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DA48F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DA48F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A48F9"/>
    <w:pPr>
      <w:spacing w:after="120"/>
    </w:pPr>
    <w:rPr>
      <w:rFonts w:ascii="Arial" w:hAnsi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DA48F9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A48F9"/>
    <w:pPr>
      <w:tabs>
        <w:tab w:val="left" w:pos="7088"/>
      </w:tabs>
      <w:ind w:firstLine="360"/>
      <w:jc w:val="both"/>
    </w:pPr>
    <w:rPr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A48F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A48F9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4878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2F3F45"/>
    <w:rPr>
      <w:strike w:val="0"/>
      <w:dstrike w:val="0"/>
      <w:color w:val="666666"/>
      <w:u w:val="none"/>
      <w:effect w:val="none"/>
    </w:rPr>
  </w:style>
  <w:style w:type="paragraph" w:styleId="ListeParagraf">
    <w:name w:val="List Paragraph"/>
    <w:basedOn w:val="Normal"/>
    <w:uiPriority w:val="34"/>
    <w:qFormat/>
    <w:rsid w:val="0020499E"/>
    <w:pPr>
      <w:ind w:left="720"/>
      <w:contextualSpacing/>
    </w:pPr>
  </w:style>
  <w:style w:type="paragraph" w:customStyle="1" w:styleId="baslk">
    <w:name w:val="baslk"/>
    <w:basedOn w:val="Normal"/>
    <w:rsid w:val="003F23EA"/>
    <w:pPr>
      <w:jc w:val="both"/>
    </w:pPr>
    <w:rPr>
      <w:rFonts w:ascii="New York" w:hAnsi="New York"/>
      <w:b/>
      <w:bCs/>
    </w:rPr>
  </w:style>
  <w:style w:type="paragraph" w:customStyle="1" w:styleId="Default">
    <w:name w:val="Default"/>
    <w:rsid w:val="00FE3673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nhideWhenUsed/>
    <w:rsid w:val="005457EC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F484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4844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highlight">
    <w:name w:val="highlight"/>
    <w:basedOn w:val="VarsaylanParagrafYazTipi"/>
    <w:rsid w:val="00013DA4"/>
  </w:style>
  <w:style w:type="character" w:customStyle="1" w:styleId="grame">
    <w:name w:val="grame"/>
    <w:basedOn w:val="VarsaylanParagrafYazTipi"/>
    <w:rsid w:val="003417E3"/>
  </w:style>
  <w:style w:type="character" w:styleId="zlenenKpr">
    <w:name w:val="FollowedHyperlink"/>
    <w:basedOn w:val="VarsaylanParagrafYazTipi"/>
    <w:uiPriority w:val="99"/>
    <w:semiHidden/>
    <w:unhideWhenUsed/>
    <w:rsid w:val="00C05CB0"/>
    <w:rPr>
      <w:color w:val="954F72" w:themeColor="followedHyperlink"/>
      <w:u w:val="single"/>
    </w:rPr>
  </w:style>
  <w:style w:type="paragraph" w:customStyle="1" w:styleId="Char11">
    <w:name w:val="Char11"/>
    <w:basedOn w:val="Normal"/>
    <w:rsid w:val="00B11ECC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10">
    <w:name w:val="Char10"/>
    <w:basedOn w:val="Normal"/>
    <w:rsid w:val="001D7977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9">
    <w:name w:val="Char9"/>
    <w:basedOn w:val="Normal"/>
    <w:rsid w:val="001E1676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8">
    <w:name w:val="Char8"/>
    <w:basedOn w:val="Normal"/>
    <w:rsid w:val="00573F3F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7">
    <w:name w:val="Char7"/>
    <w:basedOn w:val="Normal"/>
    <w:rsid w:val="0044508A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6">
    <w:name w:val="Char6"/>
    <w:basedOn w:val="Normal"/>
    <w:rsid w:val="00360620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5">
    <w:name w:val="Char5"/>
    <w:basedOn w:val="Normal"/>
    <w:rsid w:val="00466C4B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4">
    <w:name w:val="Char4"/>
    <w:basedOn w:val="Normal"/>
    <w:rsid w:val="009B1B02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character" w:styleId="Gl">
    <w:name w:val="Strong"/>
    <w:uiPriority w:val="22"/>
    <w:qFormat/>
    <w:rsid w:val="0036205E"/>
    <w:rPr>
      <w:b/>
      <w:bCs/>
    </w:rPr>
  </w:style>
  <w:style w:type="character" w:styleId="Vurgu">
    <w:name w:val="Emphasis"/>
    <w:uiPriority w:val="20"/>
    <w:qFormat/>
    <w:rsid w:val="0013614A"/>
    <w:rPr>
      <w:i/>
      <w:iCs/>
    </w:rPr>
  </w:style>
  <w:style w:type="paragraph" w:customStyle="1" w:styleId="Char3">
    <w:name w:val="Char3"/>
    <w:basedOn w:val="Normal"/>
    <w:rsid w:val="00035DBD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2-ortabaslk">
    <w:name w:val="2-ortabaslk"/>
    <w:basedOn w:val="Normal"/>
    <w:rsid w:val="00BE289B"/>
    <w:pPr>
      <w:spacing w:before="100" w:beforeAutospacing="1" w:after="100" w:afterAutospacing="1"/>
    </w:pPr>
  </w:style>
  <w:style w:type="paragraph" w:customStyle="1" w:styleId="Char2">
    <w:name w:val="Char2"/>
    <w:basedOn w:val="Normal"/>
    <w:rsid w:val="004865C7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character" w:customStyle="1" w:styleId="normal1">
    <w:name w:val="normal1"/>
    <w:basedOn w:val="VarsaylanParagrafYazTipi"/>
    <w:rsid w:val="00EA09BC"/>
  </w:style>
  <w:style w:type="character" w:styleId="HTMLCite">
    <w:name w:val="HTML Cite"/>
    <w:basedOn w:val="VarsaylanParagrafYazTipi"/>
    <w:uiPriority w:val="99"/>
    <w:semiHidden/>
    <w:unhideWhenUsed/>
    <w:rsid w:val="00A43279"/>
    <w:rPr>
      <w:i/>
      <w:iCs/>
    </w:rPr>
  </w:style>
  <w:style w:type="paragraph" w:customStyle="1" w:styleId="Char1">
    <w:name w:val="Char1"/>
    <w:basedOn w:val="Normal"/>
    <w:rsid w:val="00D20549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ortabalkbold">
    <w:name w:val="ortabalkbold"/>
    <w:basedOn w:val="Normal"/>
    <w:rsid w:val="005A5CCD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386C04"/>
    <w:pPr>
      <w:widowControl w:val="0"/>
      <w:autoSpaceDE w:val="0"/>
      <w:autoSpaceDN w:val="0"/>
    </w:pPr>
    <w:rPr>
      <w:sz w:val="22"/>
      <w:szCs w:val="22"/>
      <w:lang w:bidi="tr-TR"/>
    </w:rPr>
  </w:style>
  <w:style w:type="character" w:customStyle="1" w:styleId="apple-converted-space">
    <w:name w:val="apple-converted-space"/>
    <w:rsid w:val="00951E1A"/>
  </w:style>
  <w:style w:type="character" w:customStyle="1" w:styleId="ms-rtefontface-8">
    <w:name w:val="ms-rtefontface-8"/>
    <w:basedOn w:val="VarsaylanParagrafYazTipi"/>
    <w:rsid w:val="00166BEB"/>
  </w:style>
  <w:style w:type="character" w:customStyle="1" w:styleId="markedcontent">
    <w:name w:val="markedcontent"/>
    <w:basedOn w:val="VarsaylanParagrafYazTipi"/>
    <w:rsid w:val="006E4704"/>
  </w:style>
  <w:style w:type="character" w:customStyle="1" w:styleId="ms-rtethemeforecolor-2-0">
    <w:name w:val="ms-rtethemeforecolor-2-0"/>
    <w:basedOn w:val="VarsaylanParagrafYazTipi"/>
    <w:rsid w:val="00991DF1"/>
  </w:style>
  <w:style w:type="character" w:customStyle="1" w:styleId="ms-rtefontface-13">
    <w:name w:val="ms-rtefontface-13"/>
    <w:basedOn w:val="VarsaylanParagrafYazTipi"/>
    <w:rsid w:val="008C7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554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0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6baa4e6bf6254a6e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20360-BF8A-403E-98DA-F55F5368F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SIRAaa</Template>
  <TotalTime>3</TotalTime>
  <Pages>6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systeminfo</dc:creator>
  <cp:keywords/>
  <dc:description/>
  <cp:lastModifiedBy>Acer systeminfo</cp:lastModifiedBy>
  <cp:revision>1</cp:revision>
  <cp:lastPrinted>2017-10-06T11:53:00Z</cp:lastPrinted>
  <dcterms:created xsi:type="dcterms:W3CDTF">2024-02-21T11:29:00Z</dcterms:created>
  <dcterms:modified xsi:type="dcterms:W3CDTF">2024-02-21T11:32:00Z</dcterms:modified>
</cp:coreProperties>
</file>