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4EAD" w:rsidR="00E3443A" w:rsidRDefault="00E3443A"/>
    <w:tbl>
      <w:tblPr>
        <w:tblStyle w:val="TabloKlavuzu"/>
        <w:tblW w:w="56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429"/>
        <w:gridCol w:w="3862"/>
        <w:gridCol w:w="1915"/>
      </w:tblGrid>
      <w:tr w:rsidRPr="000152CB" w:rsidR="00380CAC" w:rsidTr="00380CAC">
        <w:trPr>
          <w:trHeight w:val="411"/>
        </w:trPr>
        <w:tc>
          <w:tcPr>
            <w:tcW w:w="2170" w:type="pct"/>
            <w:vAlign w:val="center"/>
          </w:tcPr>
          <w:p w:rsidRPr="0019321E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Adı-Soyadı: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Pr="0019321E" w:rsidR="00380CAC" w:rsidP="00380CAC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</w:p>
        </w:tc>
        <w:tc>
          <w:tcPr>
            <w:tcW w:w="938" w:type="pct"/>
            <w:vAlign w:val="center"/>
          </w:tcPr>
          <w:p w:rsidRPr="0019321E" w:rsidR="00380CAC" w:rsidP="00380CAC" w:rsidRDefault="00380CAC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Sınıfı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</w:tr>
      <w:tr w:rsidRPr="00312087" w:rsidR="00380CAC" w:rsidTr="00380CAC">
        <w:trPr>
          <w:trHeight w:val="389"/>
        </w:trPr>
        <w:tc>
          <w:tcPr>
            <w:tcW w:w="5000" w:type="pct"/>
            <w:gridSpan w:val="3"/>
            <w:vAlign w:val="center"/>
          </w:tcPr>
          <w:p w:rsidRPr="00312087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Türü: </w:t>
            </w:r>
            <w:bookmarkStart w:name="_GoBack" w:id="0"/>
            <w:bookmarkEnd w:id="0"/>
          </w:p>
        </w:tc>
      </w:tr>
    </w:tbl>
    <w:p w:rsidR="00380CAC" w:rsidP="00380CAC" w:rsidRDefault="00380CAC"/>
    <w:p w:rsidR="00380CAC" w:rsidP="00380CAC" w:rsidRDefault="00380CAC"/>
    <w:tbl>
      <w:tblPr>
        <w:tblStyle w:val="TabloKlavuzu"/>
        <w:tblW w:w="563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932"/>
        <w:gridCol w:w="747"/>
        <w:gridCol w:w="496"/>
        <w:gridCol w:w="623"/>
        <w:gridCol w:w="627"/>
        <w:gridCol w:w="2370"/>
        <w:gridCol w:w="747"/>
        <w:gridCol w:w="496"/>
        <w:gridCol w:w="1168"/>
      </w:tblGrid>
      <w:tr w:rsidRPr="000152CB" w:rsidR="00380CAC" w:rsidTr="00380CAC">
        <w:trPr>
          <w:trHeight w:val="225"/>
        </w:trPr>
        <w:tc>
          <w:tcPr>
            <w:tcW w:w="2658" w:type="pct"/>
            <w:gridSpan w:val="5"/>
            <w:tcBorders>
              <w:right w:val="thinThickSmallGap" w:color="auto" w:sz="12" w:space="0"/>
            </w:tcBorders>
            <w:vAlign w:val="center"/>
          </w:tcPr>
          <w:p w:rsidRPr="0003209A" w:rsidR="00380CAC" w:rsidP="006733FF" w:rsidRDefault="00380CAC">
            <w:pPr>
              <w:jc w:val="center"/>
              <w:rPr>
                <w:rFonts w:cs="Arial-BoldMT" w:asciiTheme="minorHAnsi" w:hAnsiTheme="minorHAnsi"/>
              </w:rPr>
            </w:pPr>
            <w:r w:rsidRPr="0003209A">
              <w:rPr>
                <w:rFonts w:asciiTheme="minorHAnsi" w:hAnsiTheme="minorHAnsi"/>
                <w:b/>
              </w:rPr>
              <w:t>Al</w:t>
            </w:r>
            <w:r>
              <w:rPr>
                <w:rFonts w:asciiTheme="minorHAnsi" w:hAnsiTheme="minorHAnsi"/>
                <w:b/>
              </w:rPr>
              <w:t xml:space="preserve">ınması Planlanan </w:t>
            </w:r>
            <w:r w:rsidRPr="0003209A">
              <w:rPr>
                <w:rFonts w:asciiTheme="minorHAnsi" w:hAnsiTheme="minorHAnsi"/>
                <w:b/>
              </w:rPr>
              <w:t>Dersler</w:t>
            </w:r>
          </w:p>
        </w:tc>
        <w:tc>
          <w:tcPr>
            <w:tcW w:w="2342" w:type="pct"/>
            <w:gridSpan w:val="4"/>
            <w:tcBorders>
              <w:left w:val="thinThickSmallGap" w:color="auto" w:sz="12" w:space="0"/>
            </w:tcBorders>
            <w:vAlign w:val="center"/>
          </w:tcPr>
          <w:p w:rsidRPr="0003209A" w:rsidR="00380CAC" w:rsidP="006733FF" w:rsidRDefault="00380CAC">
            <w:pPr>
              <w:jc w:val="center"/>
              <w:rPr>
                <w:rFonts w:cs="Arial-BoldMT"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Bölüm Öğretim Planındaki Karşılığı</w:t>
            </w:r>
          </w:p>
        </w:tc>
      </w:tr>
      <w:tr w:rsidRPr="000152CB" w:rsidR="00380CAC" w:rsidTr="00380CAC">
        <w:trPr>
          <w:trHeight w:val="160"/>
        </w:trPr>
        <w:tc>
          <w:tcPr>
            <w:tcW w:w="5000" w:type="pct"/>
            <w:gridSpan w:val="9"/>
            <w:vAlign w:val="center"/>
          </w:tcPr>
          <w:p w:rsidRPr="00DF73CE" w:rsidR="00380CAC" w:rsidP="006733FF" w:rsidRDefault="00380CAC">
            <w:pPr>
              <w:jc w:val="center"/>
              <w:rPr>
                <w:rFonts w:cs="Arial-BoldMT" w:asciiTheme="minorHAnsi" w:hAnsiTheme="minorHAnsi"/>
                <w:b/>
                <w:sz w:val="18"/>
                <w:szCs w:val="18"/>
              </w:rPr>
            </w:pPr>
          </w:p>
        </w:tc>
      </w:tr>
      <w:tr w:rsidRPr="000152CB" w:rsidR="00380CAC" w:rsidTr="00380CAC">
        <w:trPr>
          <w:trHeight w:val="382"/>
        </w:trPr>
        <w:tc>
          <w:tcPr>
            <w:tcW w:w="1437" w:type="pct"/>
            <w:vMerge w:val="restart"/>
            <w:vAlign w:val="center"/>
          </w:tcPr>
          <w:p w:rsidRPr="000152CB" w:rsidR="00380CAC" w:rsidP="006733FF" w:rsidRDefault="00380CAC">
            <w:pPr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8"/>
                <w:szCs w:val="18"/>
              </w:rPr>
              <w:t>Ders Kodu-Adı</w:t>
            </w:r>
          </w:p>
        </w:tc>
        <w:tc>
          <w:tcPr>
            <w:tcW w:w="366" w:type="pct"/>
            <w:vMerge w:val="restart"/>
            <w:vAlign w:val="center"/>
          </w:tcPr>
          <w:p w:rsidRPr="009448B6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(T/U/L/K)</w:t>
            </w:r>
          </w:p>
        </w:tc>
        <w:tc>
          <w:tcPr>
            <w:tcW w:w="243" w:type="pct"/>
            <w:vMerge w:val="restart"/>
            <w:vAlign w:val="center"/>
          </w:tcPr>
          <w:p w:rsidRPr="009448B6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AK</w:t>
            </w:r>
            <w:r w:rsidRPr="009448B6">
              <w:rPr>
                <w:rFonts w:cs="Arial-BoldMT" w:asciiTheme="minorHAnsi" w:hAnsiTheme="minorHAnsi"/>
                <w:sz w:val="16"/>
                <w:szCs w:val="16"/>
              </w:rPr>
              <w:t>TS</w:t>
            </w:r>
          </w:p>
        </w:tc>
        <w:tc>
          <w:tcPr>
            <w:tcW w:w="611" w:type="pct"/>
            <w:gridSpan w:val="2"/>
            <w:tcBorders>
              <w:right w:val="thinThickSmallGap" w:color="auto" w:sz="12" w:space="0"/>
            </w:tcBorders>
            <w:vAlign w:val="center"/>
          </w:tcPr>
          <w:p w:rsidRPr="004C4BEF" w:rsidR="00380CAC" w:rsidP="006733FF" w:rsidRDefault="00380CAC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Dersin alınması</w:t>
            </w:r>
          </w:p>
        </w:tc>
        <w:tc>
          <w:tcPr>
            <w:tcW w:w="1161" w:type="pct"/>
            <w:vMerge w:val="restart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:rsidRPr="000152CB" w:rsidR="00380CAC" w:rsidP="006733FF" w:rsidRDefault="00380CAC">
            <w:pPr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8"/>
                <w:szCs w:val="18"/>
              </w:rPr>
              <w:t>Ders Kodu-Adı</w:t>
            </w:r>
          </w:p>
        </w:tc>
        <w:tc>
          <w:tcPr>
            <w:tcW w:w="366" w:type="pct"/>
            <w:vMerge w:val="restart"/>
            <w:tcBorders>
              <w:left w:val="single" w:color="auto" w:sz="4" w:space="0"/>
            </w:tcBorders>
            <w:vAlign w:val="center"/>
          </w:tcPr>
          <w:p w:rsidRPr="000152CB" w:rsidR="00380CAC" w:rsidP="006733FF" w:rsidRDefault="00380CAC">
            <w:pPr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(T/U/L/K)</w:t>
            </w:r>
          </w:p>
        </w:tc>
        <w:tc>
          <w:tcPr>
            <w:tcW w:w="243" w:type="pct"/>
            <w:vMerge w:val="restart"/>
            <w:vAlign w:val="center"/>
          </w:tcPr>
          <w:p w:rsidRPr="009448B6" w:rsidR="00380CAC" w:rsidP="006733FF" w:rsidRDefault="00380CAC">
            <w:pPr>
              <w:ind w:left="-44"/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AKTS</w:t>
            </w:r>
          </w:p>
        </w:tc>
        <w:tc>
          <w:tcPr>
            <w:tcW w:w="572" w:type="pct"/>
            <w:vMerge w:val="restart"/>
            <w:vAlign w:val="center"/>
          </w:tcPr>
          <w:p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 xml:space="preserve">Ön </w:t>
            </w:r>
          </w:p>
          <w:p w:rsidRPr="009448B6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Koşul Ders Kodu</w:t>
            </w: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  <w:vMerge/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Uygun</w:t>
            </w:r>
          </w:p>
        </w:tc>
        <w:tc>
          <w:tcPr>
            <w:tcW w:w="306" w:type="pct"/>
            <w:tcBorders>
              <w:right w:val="thinThickSmallGap" w:color="auto" w:sz="12" w:space="0"/>
            </w:tcBorders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Uygun Değil</w:t>
            </w:r>
          </w:p>
        </w:tc>
        <w:tc>
          <w:tcPr>
            <w:tcW w:w="1161" w:type="pct"/>
            <w:vMerge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color="auto" w:sz="4" w:space="0"/>
            </w:tcBorders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  <w:vMerge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380CAC" w:rsidTr="00380CAC">
        <w:trPr>
          <w:trHeight w:val="284"/>
        </w:trPr>
        <w:tc>
          <w:tcPr>
            <w:tcW w:w="1437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5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06" w:type="pct"/>
            <w:tcBorders>
              <w:right w:val="thinThickSmallGap" w:color="auto" w:sz="12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161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single" w:color="auto" w:sz="4" w:space="0"/>
            </w:tcBorders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572" w:type="pct"/>
          </w:tcPr>
          <w:p w:rsidRPr="006071FE" w:rsidR="00380CAC" w:rsidP="006733FF" w:rsidRDefault="00380CAC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="00380CAC" w:rsidTr="00380CAC">
        <w:trPr>
          <w:trHeight w:val="284"/>
        </w:trPr>
        <w:tc>
          <w:tcPr>
            <w:tcW w:w="5000" w:type="pct"/>
            <w:gridSpan w:val="9"/>
            <w:vAlign w:val="center"/>
          </w:tcPr>
          <w:p w:rsidR="00380CAC" w:rsidP="006733FF" w:rsidRDefault="00380CAC">
            <w:pPr>
              <w:jc w:val="center"/>
              <w:rPr>
                <w:rFonts w:cs="Arial-BoldMT" w:asciiTheme="minorHAnsi" w:hAnsiTheme="minorHAnsi"/>
                <w:sz w:val="18"/>
                <w:szCs w:val="18"/>
              </w:rPr>
            </w:pPr>
          </w:p>
        </w:tc>
      </w:tr>
      <w:tr w:rsidRPr="002411D4" w:rsidR="00380CAC" w:rsidTr="00380CAC">
        <w:trPr>
          <w:trHeight w:val="197"/>
        </w:trPr>
        <w:tc>
          <w:tcPr>
            <w:tcW w:w="5000" w:type="pct"/>
            <w:gridSpan w:val="9"/>
          </w:tcPr>
          <w:p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0CAC" w:rsidP="006733FF" w:rsidRDefault="00380CAC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E16CC">
              <w:rPr>
                <w:rFonts w:asciiTheme="minorHAnsi" w:hAnsiTheme="minorHAnsi"/>
                <w:b/>
                <w:sz w:val="18"/>
                <w:szCs w:val="18"/>
              </w:rPr>
              <w:t>İntibak ön değerlendirmenin</w:t>
            </w:r>
            <w:r w:rsidRPr="00DE16CC">
              <w:rPr>
                <w:rFonts w:asciiTheme="minorHAnsi" w:hAnsiTheme="minorHAnsi"/>
                <w:bCs/>
                <w:sz w:val="18"/>
                <w:szCs w:val="18"/>
              </w:rPr>
              <w:t xml:space="preserve"> amacı kurum dışından alınacak derslerin öğrencinin kayıtlı olduğu programın öğretim planına uygun olup olmadığını değerlendirmektir.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Dersler alındıktan sonra ayrıca intibak değerlendirmesi yapılacaktır. Alınması planlanan derslerin uygunluğunun değerlendirilmesinde </w:t>
            </w:r>
            <w:r w:rsidRPr="000C73CF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İzmir Kâtip Çelebi Üniversitesi </w:t>
            </w:r>
            <w:proofErr w:type="spellStart"/>
            <w:r w:rsidRPr="000C73CF">
              <w:rPr>
                <w:rFonts w:asciiTheme="minorHAnsi" w:hAnsiTheme="minorHAnsi"/>
                <w:i/>
                <w:iCs/>
                <w:sz w:val="18"/>
                <w:szCs w:val="18"/>
              </w:rPr>
              <w:t>Önlisans</w:t>
            </w:r>
            <w:proofErr w:type="spellEnd"/>
            <w:r w:rsidRPr="000C73CF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ve Lisans Eğitim-Öğretim ve Sınav Yönetmeliği</w:t>
            </w:r>
            <w:r w:rsidRPr="00DE16CC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0C73CF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İzmir Kâtip Çelebi Üniversitesi Orman Fakültesi Lisans Eğitim-Öğretim ve Sınav Yönergesi </w:t>
            </w:r>
            <w:r w:rsidRPr="00DE16CC">
              <w:rPr>
                <w:rFonts w:asciiTheme="minorHAnsi" w:hAnsiTheme="minorHAnsi"/>
                <w:sz w:val="18"/>
                <w:szCs w:val="18"/>
              </w:rPr>
              <w:t xml:space="preserve">ve </w:t>
            </w:r>
            <w:r w:rsidRPr="000C73CF">
              <w:rPr>
                <w:rFonts w:asciiTheme="minorHAnsi" w:hAnsiTheme="minorHAnsi"/>
                <w:i/>
                <w:iCs/>
                <w:sz w:val="18"/>
                <w:szCs w:val="18"/>
              </w:rPr>
              <w:t>İzmir Kâtip Çelebi Üniversitesi Üniversite Seçmeli Havuz Dersleri Hazırlama ve Uygulama Esasları</w:t>
            </w:r>
            <w:r w:rsidRPr="00DE16C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dikkate alınır.</w:t>
            </w:r>
          </w:p>
          <w:p w:rsidRPr="009562AB" w:rsidR="00380CAC" w:rsidP="006733FF" w:rsidRDefault="00380CA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2411D4" w:rsidR="00380CAC" w:rsidTr="00380CAC">
        <w:trPr>
          <w:trHeight w:val="282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vAlign w:val="center"/>
          </w:tcPr>
          <w:p w:rsidRPr="003E30AD" w:rsidR="00380CAC" w:rsidP="006733FF" w:rsidRDefault="00380CAC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</w:rPr>
              <w:t xml:space="preserve">Değişim Programları </w:t>
            </w:r>
            <w:r w:rsidRPr="0003209A">
              <w:rPr>
                <w:rFonts w:asciiTheme="minorHAnsi" w:hAnsiTheme="minorHAnsi"/>
                <w:b/>
              </w:rPr>
              <w:t>Bölüm İntibak Komisyonu</w:t>
            </w:r>
          </w:p>
        </w:tc>
      </w:tr>
      <w:tr w:rsidRPr="002411D4" w:rsidR="00380CAC" w:rsidTr="00380CAC">
        <w:trPr>
          <w:trHeight w:val="282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:rsidR="00380CAC" w:rsidP="00380CAC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0CAC" w:rsidP="006733FF" w:rsidRDefault="00380CA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0CAC" w:rsidP="006733FF" w:rsidRDefault="00380CA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0CAC" w:rsidP="006733FF" w:rsidRDefault="00380CA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>(Başkan)</w:t>
            </w:r>
          </w:p>
        </w:tc>
      </w:tr>
      <w:tr w:rsidRPr="002411D4" w:rsidR="00380CAC" w:rsidTr="00380CAC">
        <w:trPr>
          <w:trHeight w:val="851" w:hRule="exact"/>
        </w:trPr>
        <w:tc>
          <w:tcPr>
            <w:tcW w:w="2658" w:type="pct"/>
            <w:gridSpan w:val="5"/>
            <w:tcBorders>
              <w:top w:val="nil"/>
              <w:bottom w:val="nil"/>
              <w:right w:val="nil"/>
            </w:tcBorders>
          </w:tcPr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(Üye)                                                                     </w:t>
            </w: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42" w:type="pct"/>
            <w:gridSpan w:val="4"/>
            <w:tcBorders>
              <w:top w:val="nil"/>
              <w:left w:val="nil"/>
              <w:bottom w:val="nil"/>
            </w:tcBorders>
          </w:tcPr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380CAC" w:rsidP="006733FF" w:rsidRDefault="00380CA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(Üye) </w:t>
            </w:r>
          </w:p>
        </w:tc>
      </w:tr>
      <w:tr w:rsidRPr="002411D4" w:rsidR="00380CAC" w:rsidTr="00380CAC">
        <w:trPr>
          <w:trHeight w:val="980" w:hRule="exact"/>
        </w:trPr>
        <w:tc>
          <w:tcPr>
            <w:tcW w:w="5000" w:type="pct"/>
            <w:gridSpan w:val="9"/>
            <w:tcBorders>
              <w:top w:val="nil"/>
            </w:tcBorders>
          </w:tcPr>
          <w:p w:rsidR="00380CAC" w:rsidP="006733FF" w:rsidRDefault="00380CA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80CAC" w:rsidP="006733FF" w:rsidRDefault="00380CA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80CAC" w:rsidP="006733FF" w:rsidRDefault="00380CA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Tarih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:…..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/…../20..</w:t>
            </w:r>
          </w:p>
          <w:p w:rsidR="00380CAC" w:rsidP="006733FF" w:rsidRDefault="00380CA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80CAC" w:rsidP="00380CAC" w:rsidRDefault="00380CAC"/>
    <w:p w:rsidRPr="00F87C2D" w:rsidR="00380CAC" w:rsidP="00380CAC" w:rsidRDefault="00380CAC">
      <w:pPr>
        <w:ind w:right="-993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 xml:space="preserve">Açıklamalar: </w:t>
      </w:r>
    </w:p>
    <w:p w:rsidR="00380CAC" w:rsidP="00380CAC" w:rsidRDefault="00380CAC">
      <w:pPr>
        <w:ind w:right="-172" w:firstLine="142"/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</w:t>
      </w:r>
      <w:r w:rsidRPr="004C4BEF">
        <w:rPr>
          <w:rFonts w:asciiTheme="minorHAnsi" w:hAnsiTheme="minorHAnsi"/>
          <w:sz w:val="16"/>
          <w:szCs w:val="16"/>
        </w:rPr>
        <w:t>T: Teorik, U: Uygulama, L: Laboratuvar ders saati</w:t>
      </w:r>
      <w:r>
        <w:rPr>
          <w:rFonts w:asciiTheme="minorHAnsi" w:hAnsiTheme="minorHAnsi"/>
          <w:sz w:val="16"/>
          <w:szCs w:val="16"/>
        </w:rPr>
        <w:t>, K: Dersin kredisi</w:t>
      </w:r>
    </w:p>
    <w:p w:rsidR="00380CAC" w:rsidP="00380CAC" w:rsidRDefault="00380CAC">
      <w:pPr>
        <w:ind w:right="-172" w:firstLine="142"/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2-) </w:t>
      </w:r>
      <w:r>
        <w:rPr>
          <w:rFonts w:asciiTheme="minorHAnsi" w:hAnsiTheme="minorHAnsi"/>
          <w:sz w:val="16"/>
          <w:szCs w:val="16"/>
        </w:rPr>
        <w:t>İntibak Türü:  ERASMUS, FARABİ, MEVLANA ve Diğer (açıklama) başlıkları altında belirtilir.</w:t>
      </w:r>
    </w:p>
    <w:p w:rsidR="00380CAC" w:rsidP="00380CAC" w:rsidRDefault="00380CAC">
      <w:pPr>
        <w:ind w:right="-172" w:firstLine="14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3-) Alınacak olan derslerin ders tanıtım formları ve benzeri içerikleri ek halinde bu form ile birlikte teslim edilmelidir.</w:t>
      </w:r>
    </w:p>
    <w:p w:rsidRPr="00E917E1" w:rsidR="00380CAC" w:rsidP="00380CAC" w:rsidRDefault="00380CAC"/>
    <w:p w:rsidR="00D75B63" w:rsidP="00AA32DF" w:rsidRDefault="00D75B63"/>
    <w:sectPr w:rsidR="00D75B63" w:rsidSect="00AA32DF">
      <w:footerReference r:id="Rd271ca3b69094ed0"/>
      <w:footerReference w:type="default" r:id="rId8"/>
      <w:headerReference w:type="first" r:id="rId9"/>
      <w:footerReference w:type="first" r:id="rId10"/>
      <w:footnotePr>
        <w:pos w:val="beneathText"/>
      </w:footnotePr>
      <w:type w:val="oddPage"/>
      <w:pgSz w:w="11907" w:h="16840" w:code="9"/>
      <w:pgMar w:top="1418" w:right="1418" w:bottom="1418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30" w:rsidRDefault="00103730">
      <w:r>
        <w:separator/>
      </w:r>
    </w:p>
  </w:endnote>
  <w:endnote w:type="continuationSeparator" w:id="0">
    <w:p w:rsidR="00103730" w:rsidRDefault="0010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 Arial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swiss"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885917"/>
      <w:docPartObj>
        <w:docPartGallery w:val="Page Numbers (Bottom of Page)"/>
        <w:docPartUnique/>
      </w:docPartObj>
    </w:sdtPr>
    <w:sdtEndPr/>
    <w:sdtContent>
      <w:p w:rsidR="00A82EF6" w:rsidRDefault="00A82E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AC">
          <w:rPr>
            <w:noProof/>
          </w:rPr>
          <w:t>- 2 -</w:t>
        </w:r>
        <w:r>
          <w:fldChar w:fldCharType="end"/>
        </w:r>
      </w:p>
    </w:sdtContent>
  </w:sdt>
  <w:p w:rsidRPr="00AD3913" w:rsidR="00A82EF6" w:rsidP="00AD3913" w:rsidRDefault="00A82EF6">
    <w:pPr>
      <w:pStyle w:val="AltBilgi"/>
    </w:pPr>
  </w:p>
  <w:p w:rsidR="00A82EF6" w:rsidRDefault="00A82EF6"/>
  <w:p w:rsidR="00A82EF6" w:rsidRDefault="00A82EF6">
    <w:pPr>
      <w:jc w:val="center"/>
    </w:pPr>
    <w:r>
      <w:rPr>
        <w:b/>
        <w:color w:val="A33333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AC" w:rsidRDefault="00380C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30" w:rsidRDefault="00103730">
      <w:r>
        <w:separator/>
      </w:r>
    </w:p>
  </w:footnote>
  <w:footnote w:type="continuationSeparator" w:id="0">
    <w:p w:rsidR="00103730" w:rsidRDefault="0010373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2" w:type="pct"/>
      <w:tblInd w:w="-5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93"/>
    </w:tblGrid>
    <w:tr w:rsidRPr="00A82EF6" w:rsidR="00380CAC" w:rsidTr="006733FF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A82EF6" w:rsidR="00380CAC" w:rsidP="00380CAC" w:rsidRDefault="00380CAC">
          <w:pPr>
            <w:rPr>
              <w:sz w:val="18"/>
              <w:szCs w:val="18"/>
            </w:rPr>
          </w:pPr>
          <w:r w:rsidRPr="00A82EF6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1356139E" wp14:anchorId="725072EE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82EF6">
            <w:rPr>
              <w:noProof/>
              <w:sz w:val="22"/>
              <w:szCs w:val="22"/>
            </w:rPr>
            <w:br/>
          </w:r>
        </w:p>
        <w:p w:rsidRPr="00A82EF6" w:rsidR="00380CAC" w:rsidP="00380CAC" w:rsidRDefault="00380CAC">
          <w:pPr>
            <w:jc w:val="center"/>
            <w:rPr>
              <w:b/>
              <w:sz w:val="18"/>
              <w:szCs w:val="18"/>
            </w:rPr>
          </w:pPr>
        </w:p>
        <w:p w:rsidRPr="00A82EF6" w:rsidR="00380CAC" w:rsidP="00380CAC" w:rsidRDefault="00380CAC">
          <w:pPr>
            <w:jc w:val="center"/>
            <w:rPr>
              <w:b/>
              <w:sz w:val="18"/>
              <w:szCs w:val="18"/>
            </w:rPr>
          </w:pPr>
        </w:p>
        <w:p w:rsidRPr="00A82EF6" w:rsidR="00380CAC" w:rsidP="00380CAC" w:rsidRDefault="00380CAC">
          <w:pPr>
            <w:jc w:val="center"/>
            <w:rPr>
              <w:b/>
              <w:sz w:val="18"/>
              <w:szCs w:val="18"/>
            </w:rPr>
          </w:pPr>
        </w:p>
        <w:p w:rsidRPr="00A82EF6" w:rsidR="00380CAC" w:rsidP="00380CAC" w:rsidRDefault="00380CAC">
          <w:pPr>
            <w:jc w:val="center"/>
            <w:rPr>
              <w:b/>
              <w:sz w:val="18"/>
              <w:szCs w:val="18"/>
            </w:rPr>
          </w:pPr>
        </w:p>
        <w:p w:rsidRPr="00A82EF6" w:rsidR="00380CAC" w:rsidP="00380CAC" w:rsidRDefault="00380CAC">
          <w:pPr>
            <w:jc w:val="center"/>
            <w:rPr>
              <w:b/>
              <w:sz w:val="18"/>
              <w:szCs w:val="18"/>
            </w:rPr>
          </w:pPr>
          <w:r w:rsidRPr="00A82EF6">
            <w:rPr>
              <w:b/>
              <w:sz w:val="18"/>
              <w:szCs w:val="18"/>
            </w:rPr>
            <w:t>TS EN ISO</w:t>
          </w:r>
          <w:r w:rsidRPr="00A82EF6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A82EF6" w:rsidR="00380CAC" w:rsidP="00380CAC" w:rsidRDefault="00380CA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</w:p>
        <w:p w:rsidRPr="00A82EF6" w:rsidR="00380CAC" w:rsidP="00380CAC" w:rsidRDefault="00380CA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A82EF6">
            <w:rPr>
              <w:b/>
            </w:rPr>
            <w:t>T.C.</w:t>
          </w:r>
        </w:p>
        <w:p w:rsidRPr="00A82EF6" w:rsidR="00380CAC" w:rsidP="00380CAC" w:rsidRDefault="00380CA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A82EF6">
            <w:rPr>
              <w:b/>
            </w:rPr>
            <w:t>İZMİR KÂTİP ÇELEBİ ÜNİVERSİTESİ</w:t>
          </w:r>
        </w:p>
        <w:p w:rsidRPr="00A82EF6" w:rsidR="00380CAC" w:rsidP="00380CAC" w:rsidRDefault="00380CAC">
          <w:pPr>
            <w:jc w:val="center"/>
            <w:rPr>
              <w:b/>
            </w:rPr>
          </w:pPr>
          <w:r w:rsidRPr="00A82EF6">
            <w:rPr>
              <w:b/>
            </w:rPr>
            <w:t>Orman Fakültesi</w:t>
          </w:r>
          <w:proofErr w:type="spellStart"/>
          <w:proofErr w:type="spellEnd"/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A82EF6" w:rsidR="00380CAC" w:rsidP="00380CAC" w:rsidRDefault="00380CAC">
          <w:pPr>
            <w:jc w:val="center"/>
          </w:pPr>
          <w:r w:rsidRPr="00A82EF6">
            <w:rPr>
              <w:rFonts w:ascii="Arial" w:hAnsi="Arial"/>
              <w:noProof/>
            </w:rPr>
            <w:drawing>
              <wp:inline distT="0" distB="0" distL="0" distR="0" wp14:anchorId="683B5150" wp14:editId="46AB5DC0">
                <wp:extent cx="742950" cy="466725"/>
                <wp:effectExtent l="0" t="0" r="0" b="9525"/>
                <wp:docPr id="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A82EF6" w:rsidR="00380CAC" w:rsidTr="006733FF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82EF6" w:rsidR="00380CAC" w:rsidP="00380CAC" w:rsidRDefault="00380CAC">
          <w:pPr>
            <w:tabs>
              <w:tab w:val="left" w:pos="7088"/>
            </w:tabs>
            <w:jc w:val="center"/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82EF6" w:rsidR="00380CAC" w:rsidP="00380CAC" w:rsidRDefault="00380CAC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 w:rsidRPr="00A82EF6">
            <w:rPr>
              <w:b/>
              <w:bCs/>
            </w:rPr>
            <w:t>ERASMUS ÖN DEĞERLENDİRME İNTİBAK FORMU (KOMİSYON İÇİN)</w:t>
          </w:r>
          <w:proofErr w:type="spellStart"/>
          <w:proofErr w:type="spellEnd"/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82EF6" w:rsidR="00380CAC" w:rsidP="00380CAC" w:rsidRDefault="00380CAC">
          <w:r w:rsidRPr="00A82EF6">
            <w:rPr>
              <w:b/>
            </w:rPr>
            <w:t xml:space="preserve">Form No: </w:t>
          </w:r>
          <w:r w:rsidRPr="00A82EF6">
            <w:t>FR/ORMF/20</w:t>
          </w:r>
          <w:proofErr w:type="spellStart"/>
          <w:proofErr w:type="spellEnd"/>
        </w:p>
      </w:tc>
    </w:tr>
    <w:tr w:rsidRPr="00A82EF6" w:rsidR="00380CAC" w:rsidTr="006733FF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82EF6" w:rsidR="00380CAC" w:rsidP="00380CAC" w:rsidRDefault="00380CAC">
          <w:pPr>
            <w:tabs>
              <w:tab w:val="left" w:pos="7088"/>
            </w:tabs>
            <w:ind w:left="284" w:firstLine="360"/>
            <w:rPr>
              <w:b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82EF6" w:rsidR="00380CAC" w:rsidP="00380CAC" w:rsidRDefault="00380CAC">
          <w:pPr>
            <w:spacing w:after="120"/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82EF6" w:rsidR="00380CAC" w:rsidP="00380CAC" w:rsidRDefault="00380CAC">
          <w:pPr>
            <w:rPr>
              <w:b/>
              <w:color w:val="000000"/>
            </w:rPr>
          </w:pPr>
          <w:r w:rsidRPr="00A82EF6">
            <w:rPr>
              <w:b/>
            </w:rPr>
            <w:t xml:space="preserve">Yayın Tarihi: </w:t>
          </w:r>
          <w:r w:rsidRPr="00A82EF6">
            <w:t>22.02.2024</w:t>
          </w:r>
          <w:proofErr w:type="spellStart"/>
          <w:proofErr w:type="spellEnd"/>
        </w:p>
      </w:tc>
    </w:tr>
    <w:tr w:rsidRPr="00A82EF6" w:rsidR="00380CAC" w:rsidTr="006733FF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82EF6" w:rsidR="00380CAC" w:rsidP="00380CAC" w:rsidRDefault="00380CAC">
          <w:pPr>
            <w:tabs>
              <w:tab w:val="left" w:pos="7088"/>
            </w:tabs>
            <w:ind w:left="284" w:firstLine="360"/>
            <w:rPr>
              <w:b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82EF6" w:rsidR="00380CAC" w:rsidP="00380CAC" w:rsidRDefault="00380CAC">
          <w:pPr>
            <w:spacing w:after="120"/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82EF6" w:rsidR="00380CAC" w:rsidP="00380CAC" w:rsidRDefault="00380CAC">
          <w:pPr>
            <w:rPr>
              <w:b/>
              <w:color w:val="000000"/>
            </w:rPr>
          </w:pPr>
          <w:proofErr w:type="spellStart"/>
          <w:r w:rsidRPr="00A82EF6">
            <w:rPr>
              <w:b/>
              <w:color w:val="000000"/>
            </w:rPr>
            <w:t>Rev</w:t>
          </w:r>
          <w:proofErr w:type="spellEnd"/>
          <w:r w:rsidRPr="00A82EF6">
            <w:rPr>
              <w:b/>
              <w:color w:val="000000"/>
            </w:rPr>
            <w:t xml:space="preserve"> No/Tarih: </w:t>
          </w:r>
          <w:r w:rsidRPr="00A82EF6">
            <w:rPr>
              <w:color w:val="000000"/>
            </w:rPr>
            <w:t>00/...</w:t>
          </w:r>
          <w:proofErr w:type="gramStart"/>
          <w:proofErr w:type="gramEnd"/>
        </w:p>
      </w:tc>
    </w:tr>
    <w:tr w:rsidRPr="00A82EF6" w:rsidR="00380CAC" w:rsidTr="006733FF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A82EF6" w:rsidR="00380CAC" w:rsidP="00380CAC" w:rsidRDefault="00380CAC">
          <w:pPr>
            <w:tabs>
              <w:tab w:val="left" w:pos="7088"/>
            </w:tabs>
            <w:ind w:left="284" w:firstLine="360"/>
            <w:rPr>
              <w:b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A82EF6" w:rsidR="00380CAC" w:rsidP="00380CAC" w:rsidRDefault="00380CAC">
          <w:pPr>
            <w:spacing w:after="120"/>
          </w:pPr>
        </w:p>
      </w:tc>
      <w:tc>
        <w:tcPr>
          <w:tcW w:w="26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82EF6" w:rsidR="00380CAC" w:rsidP="00380CAC" w:rsidRDefault="00380CAC">
          <w:pPr>
            <w:rPr>
              <w:b/>
            </w:rPr>
          </w:pPr>
          <w:r w:rsidRPr="00A82EF6">
            <w:rPr>
              <w:b/>
            </w:rPr>
            <w:t xml:space="preserve">Sayfa </w:t>
          </w:r>
          <w:r w:rsidRPr="00A82EF6">
            <w:rPr>
              <w:b/>
            </w:rPr>
            <w:fldChar w:fldCharType="begin"/>
          </w:r>
          <w:r w:rsidRPr="00A82EF6">
            <w:rPr>
              <w:b/>
            </w:rPr>
            <w:instrText xml:space="preserve"> PAGE </w:instrText>
          </w:r>
          <w:r w:rsidRPr="00A82EF6">
            <w:rPr>
              <w:b/>
            </w:rPr>
            <w:fldChar w:fldCharType="separate"/>
          </w:r>
          <w:r>
            <w:rPr>
              <w:b/>
              <w:noProof/>
            </w:rPr>
            <w:t>- 1 -</w:t>
          </w:r>
          <w:r w:rsidRPr="00A82EF6">
            <w:rPr>
              <w:b/>
            </w:rPr>
            <w:fldChar w:fldCharType="end"/>
          </w:r>
          <w:r w:rsidRPr="00A82EF6">
            <w:rPr>
              <w:b/>
            </w:rPr>
            <w:t xml:space="preserve"> / </w:t>
          </w:r>
          <w:r w:rsidRPr="00A82EF6">
            <w:rPr>
              <w:b/>
            </w:rPr>
            <w:fldChar w:fldCharType="begin"/>
          </w:r>
          <w:r w:rsidRPr="00A82EF6">
            <w:rPr>
              <w:b/>
            </w:rPr>
            <w:instrText xml:space="preserve"> NUMPAGES </w:instrText>
          </w:r>
          <w:r w:rsidRPr="00A82EF6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A82EF6">
            <w:rPr>
              <w:b/>
            </w:rPr>
            <w:fldChar w:fldCharType="end"/>
          </w:r>
        </w:p>
      </w:tc>
    </w:tr>
  </w:tbl>
  <w:p w:rsidR="00AA32DF" w:rsidRDefault="00AA32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16D50"/>
    <w:multiLevelType w:val="hybridMultilevel"/>
    <w:tmpl w:val="524223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0307"/>
    <w:multiLevelType w:val="hybridMultilevel"/>
    <w:tmpl w:val="BAFE1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66F5"/>
    <w:multiLevelType w:val="hybridMultilevel"/>
    <w:tmpl w:val="0FDE1C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0CE6"/>
    <w:multiLevelType w:val="hybridMultilevel"/>
    <w:tmpl w:val="7EAC25B2"/>
    <w:lvl w:ilvl="0" w:tplc="A8E6185A">
      <w:start w:val="5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0CE2650B"/>
    <w:multiLevelType w:val="hybridMultilevel"/>
    <w:tmpl w:val="32FE8C4C"/>
    <w:lvl w:ilvl="0" w:tplc="448A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28ED"/>
    <w:multiLevelType w:val="hybridMultilevel"/>
    <w:tmpl w:val="9FD4F9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29D"/>
    <w:multiLevelType w:val="hybridMultilevel"/>
    <w:tmpl w:val="1A6AC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02EE"/>
    <w:multiLevelType w:val="hybridMultilevel"/>
    <w:tmpl w:val="2DE4C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67F6F"/>
    <w:multiLevelType w:val="hybridMultilevel"/>
    <w:tmpl w:val="787485BE"/>
    <w:lvl w:ilvl="0" w:tplc="29A2B1F8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2375"/>
    <w:multiLevelType w:val="hybridMultilevel"/>
    <w:tmpl w:val="D3027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676C7"/>
    <w:multiLevelType w:val="hybridMultilevel"/>
    <w:tmpl w:val="FD265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44699"/>
    <w:multiLevelType w:val="multilevel"/>
    <w:tmpl w:val="1AAA6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326942"/>
    <w:multiLevelType w:val="hybridMultilevel"/>
    <w:tmpl w:val="E14840B0"/>
    <w:lvl w:ilvl="0" w:tplc="1A082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E6981"/>
    <w:multiLevelType w:val="hybridMultilevel"/>
    <w:tmpl w:val="66682A64"/>
    <w:lvl w:ilvl="0" w:tplc="9930385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color w:val="C00000"/>
      </w:rPr>
    </w:lvl>
    <w:lvl w:ilvl="1" w:tplc="22183E7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b/>
        <w:color w:val="C00000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504D3"/>
    <w:multiLevelType w:val="singleLevel"/>
    <w:tmpl w:val="4E52129E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B8D7FED"/>
    <w:multiLevelType w:val="hybridMultilevel"/>
    <w:tmpl w:val="16029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A2DF9"/>
    <w:multiLevelType w:val="hybridMultilevel"/>
    <w:tmpl w:val="A88C9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5805"/>
    <w:multiLevelType w:val="multilevel"/>
    <w:tmpl w:val="1E26E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350131"/>
    <w:multiLevelType w:val="hybridMultilevel"/>
    <w:tmpl w:val="22A0BAB8"/>
    <w:lvl w:ilvl="0" w:tplc="FA760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4636"/>
    <w:multiLevelType w:val="hybridMultilevel"/>
    <w:tmpl w:val="A14C4DC8"/>
    <w:lvl w:ilvl="0" w:tplc="1C52F51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B234A"/>
    <w:multiLevelType w:val="multilevel"/>
    <w:tmpl w:val="0E0E8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2C4C42"/>
    <w:multiLevelType w:val="hybridMultilevel"/>
    <w:tmpl w:val="96CCB190"/>
    <w:lvl w:ilvl="0" w:tplc="1C52F51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6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8"/>
  </w:num>
  <w:num w:numId="11">
    <w:abstractNumId w:val="22"/>
  </w:num>
  <w:num w:numId="12">
    <w:abstractNumId w:val="13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19"/>
  </w:num>
  <w:num w:numId="18">
    <w:abstractNumId w:val="5"/>
  </w:num>
  <w:num w:numId="19">
    <w:abstractNumId w:val="3"/>
  </w:num>
  <w:num w:numId="20">
    <w:abstractNumId w:val="9"/>
  </w:num>
  <w:num w:numId="21">
    <w:abstractNumId w:val="1"/>
  </w:num>
  <w:num w:numId="22">
    <w:abstractNumId w:val="2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DF"/>
    <w:rsid w:val="000017D3"/>
    <w:rsid w:val="00001F7B"/>
    <w:rsid w:val="00005A48"/>
    <w:rsid w:val="00005BAA"/>
    <w:rsid w:val="000100F3"/>
    <w:rsid w:val="000106F6"/>
    <w:rsid w:val="000120E3"/>
    <w:rsid w:val="00012232"/>
    <w:rsid w:val="00012754"/>
    <w:rsid w:val="00012BD6"/>
    <w:rsid w:val="0002797B"/>
    <w:rsid w:val="00030D89"/>
    <w:rsid w:val="00031CEF"/>
    <w:rsid w:val="00036192"/>
    <w:rsid w:val="000368BD"/>
    <w:rsid w:val="00040655"/>
    <w:rsid w:val="000423A5"/>
    <w:rsid w:val="000424C9"/>
    <w:rsid w:val="00043CBF"/>
    <w:rsid w:val="0004551A"/>
    <w:rsid w:val="00052AA3"/>
    <w:rsid w:val="00054936"/>
    <w:rsid w:val="00056CCC"/>
    <w:rsid w:val="0006131E"/>
    <w:rsid w:val="0006250B"/>
    <w:rsid w:val="00062906"/>
    <w:rsid w:val="000632B8"/>
    <w:rsid w:val="00066682"/>
    <w:rsid w:val="00067112"/>
    <w:rsid w:val="00067343"/>
    <w:rsid w:val="000673D4"/>
    <w:rsid w:val="00067C74"/>
    <w:rsid w:val="0007102D"/>
    <w:rsid w:val="0007329F"/>
    <w:rsid w:val="00077599"/>
    <w:rsid w:val="00081220"/>
    <w:rsid w:val="00081D7B"/>
    <w:rsid w:val="00085B5E"/>
    <w:rsid w:val="00086AA4"/>
    <w:rsid w:val="00087338"/>
    <w:rsid w:val="00090F4B"/>
    <w:rsid w:val="00091FC7"/>
    <w:rsid w:val="00094ADC"/>
    <w:rsid w:val="00094BE1"/>
    <w:rsid w:val="0009514D"/>
    <w:rsid w:val="00096067"/>
    <w:rsid w:val="00096097"/>
    <w:rsid w:val="000978A7"/>
    <w:rsid w:val="000A255C"/>
    <w:rsid w:val="000A516C"/>
    <w:rsid w:val="000A6634"/>
    <w:rsid w:val="000B3916"/>
    <w:rsid w:val="000B4111"/>
    <w:rsid w:val="000B725A"/>
    <w:rsid w:val="000C072C"/>
    <w:rsid w:val="000C1E48"/>
    <w:rsid w:val="000C1FDD"/>
    <w:rsid w:val="000C497C"/>
    <w:rsid w:val="000C6551"/>
    <w:rsid w:val="000C6BA8"/>
    <w:rsid w:val="000D1E58"/>
    <w:rsid w:val="000D5D16"/>
    <w:rsid w:val="000D62DF"/>
    <w:rsid w:val="000E0085"/>
    <w:rsid w:val="000E2771"/>
    <w:rsid w:val="000E289B"/>
    <w:rsid w:val="000E3135"/>
    <w:rsid w:val="000E5DB6"/>
    <w:rsid w:val="000E7ACD"/>
    <w:rsid w:val="000F0E73"/>
    <w:rsid w:val="000F114A"/>
    <w:rsid w:val="000F5A1D"/>
    <w:rsid w:val="000F617D"/>
    <w:rsid w:val="000F7F8D"/>
    <w:rsid w:val="0010256B"/>
    <w:rsid w:val="00103158"/>
    <w:rsid w:val="00103730"/>
    <w:rsid w:val="001066CE"/>
    <w:rsid w:val="001077A0"/>
    <w:rsid w:val="00110B34"/>
    <w:rsid w:val="00111816"/>
    <w:rsid w:val="001154D7"/>
    <w:rsid w:val="001226F9"/>
    <w:rsid w:val="00122709"/>
    <w:rsid w:val="00125691"/>
    <w:rsid w:val="0012591A"/>
    <w:rsid w:val="00127909"/>
    <w:rsid w:val="00127A43"/>
    <w:rsid w:val="00131F3E"/>
    <w:rsid w:val="00135305"/>
    <w:rsid w:val="00135DB0"/>
    <w:rsid w:val="001364BF"/>
    <w:rsid w:val="00136A8C"/>
    <w:rsid w:val="0014200C"/>
    <w:rsid w:val="00143D44"/>
    <w:rsid w:val="00146273"/>
    <w:rsid w:val="00150BD9"/>
    <w:rsid w:val="00150D3F"/>
    <w:rsid w:val="0015155D"/>
    <w:rsid w:val="00152E1A"/>
    <w:rsid w:val="00153C97"/>
    <w:rsid w:val="001541FC"/>
    <w:rsid w:val="00154979"/>
    <w:rsid w:val="00156B74"/>
    <w:rsid w:val="001570C0"/>
    <w:rsid w:val="001577F5"/>
    <w:rsid w:val="00160140"/>
    <w:rsid w:val="0016248F"/>
    <w:rsid w:val="0016250F"/>
    <w:rsid w:val="00163B03"/>
    <w:rsid w:val="00163CEA"/>
    <w:rsid w:val="00166A9B"/>
    <w:rsid w:val="001678B5"/>
    <w:rsid w:val="0017032B"/>
    <w:rsid w:val="00170DD5"/>
    <w:rsid w:val="0017234E"/>
    <w:rsid w:val="00174F10"/>
    <w:rsid w:val="00175567"/>
    <w:rsid w:val="00176585"/>
    <w:rsid w:val="00177C22"/>
    <w:rsid w:val="0018077E"/>
    <w:rsid w:val="001815E4"/>
    <w:rsid w:val="001820E0"/>
    <w:rsid w:val="00184990"/>
    <w:rsid w:val="00186542"/>
    <w:rsid w:val="00187205"/>
    <w:rsid w:val="00190A05"/>
    <w:rsid w:val="00191EA2"/>
    <w:rsid w:val="00193471"/>
    <w:rsid w:val="001939CD"/>
    <w:rsid w:val="00194880"/>
    <w:rsid w:val="00196044"/>
    <w:rsid w:val="00196895"/>
    <w:rsid w:val="001A2E50"/>
    <w:rsid w:val="001A37EA"/>
    <w:rsid w:val="001A40BB"/>
    <w:rsid w:val="001A5AD9"/>
    <w:rsid w:val="001A62D8"/>
    <w:rsid w:val="001B2AB7"/>
    <w:rsid w:val="001B531C"/>
    <w:rsid w:val="001C1828"/>
    <w:rsid w:val="001C1B46"/>
    <w:rsid w:val="001C4780"/>
    <w:rsid w:val="001C4F1D"/>
    <w:rsid w:val="001C7478"/>
    <w:rsid w:val="001C7FB7"/>
    <w:rsid w:val="001D1711"/>
    <w:rsid w:val="001D21D0"/>
    <w:rsid w:val="001D74B7"/>
    <w:rsid w:val="001D7BFA"/>
    <w:rsid w:val="001E0438"/>
    <w:rsid w:val="001E0B76"/>
    <w:rsid w:val="001E13C7"/>
    <w:rsid w:val="001E1441"/>
    <w:rsid w:val="001E320D"/>
    <w:rsid w:val="001F0477"/>
    <w:rsid w:val="001F49CB"/>
    <w:rsid w:val="0020299C"/>
    <w:rsid w:val="00203029"/>
    <w:rsid w:val="00205E87"/>
    <w:rsid w:val="00207DF5"/>
    <w:rsid w:val="00212E18"/>
    <w:rsid w:val="00216119"/>
    <w:rsid w:val="00216E6C"/>
    <w:rsid w:val="00216EB9"/>
    <w:rsid w:val="00221437"/>
    <w:rsid w:val="002237C4"/>
    <w:rsid w:val="00226440"/>
    <w:rsid w:val="002301FB"/>
    <w:rsid w:val="0023291E"/>
    <w:rsid w:val="0023592E"/>
    <w:rsid w:val="00236B08"/>
    <w:rsid w:val="00237761"/>
    <w:rsid w:val="00246651"/>
    <w:rsid w:val="002472B1"/>
    <w:rsid w:val="00247EAC"/>
    <w:rsid w:val="00250C80"/>
    <w:rsid w:val="00253946"/>
    <w:rsid w:val="0025484D"/>
    <w:rsid w:val="00257B59"/>
    <w:rsid w:val="00257D90"/>
    <w:rsid w:val="00262240"/>
    <w:rsid w:val="00262B97"/>
    <w:rsid w:val="002674A1"/>
    <w:rsid w:val="00270D3D"/>
    <w:rsid w:val="00271202"/>
    <w:rsid w:val="0027164B"/>
    <w:rsid w:val="002729B2"/>
    <w:rsid w:val="00272B06"/>
    <w:rsid w:val="00272C08"/>
    <w:rsid w:val="002760A5"/>
    <w:rsid w:val="00281901"/>
    <w:rsid w:val="0028396C"/>
    <w:rsid w:val="00284A50"/>
    <w:rsid w:val="00285165"/>
    <w:rsid w:val="00285858"/>
    <w:rsid w:val="00285A23"/>
    <w:rsid w:val="00286446"/>
    <w:rsid w:val="00286E35"/>
    <w:rsid w:val="0029095B"/>
    <w:rsid w:val="002918C0"/>
    <w:rsid w:val="002937FB"/>
    <w:rsid w:val="00294E20"/>
    <w:rsid w:val="00297AE6"/>
    <w:rsid w:val="002A0D68"/>
    <w:rsid w:val="002A1613"/>
    <w:rsid w:val="002A2483"/>
    <w:rsid w:val="002A5A38"/>
    <w:rsid w:val="002B0478"/>
    <w:rsid w:val="002B3D54"/>
    <w:rsid w:val="002B5A32"/>
    <w:rsid w:val="002B5C92"/>
    <w:rsid w:val="002B6CD0"/>
    <w:rsid w:val="002C0DEF"/>
    <w:rsid w:val="002C1580"/>
    <w:rsid w:val="002C3811"/>
    <w:rsid w:val="002C3B89"/>
    <w:rsid w:val="002C42EE"/>
    <w:rsid w:val="002C6776"/>
    <w:rsid w:val="002C750C"/>
    <w:rsid w:val="002D1F13"/>
    <w:rsid w:val="002D24D6"/>
    <w:rsid w:val="002D55BD"/>
    <w:rsid w:val="002D5A1E"/>
    <w:rsid w:val="002D64C9"/>
    <w:rsid w:val="002D7211"/>
    <w:rsid w:val="002E0AE8"/>
    <w:rsid w:val="002E6497"/>
    <w:rsid w:val="002F3261"/>
    <w:rsid w:val="002F77B0"/>
    <w:rsid w:val="003007A5"/>
    <w:rsid w:val="00301BD5"/>
    <w:rsid w:val="003047B1"/>
    <w:rsid w:val="003065AA"/>
    <w:rsid w:val="003069B1"/>
    <w:rsid w:val="00306C35"/>
    <w:rsid w:val="0030704F"/>
    <w:rsid w:val="003073BA"/>
    <w:rsid w:val="00311970"/>
    <w:rsid w:val="00313D44"/>
    <w:rsid w:val="00315E76"/>
    <w:rsid w:val="00321E4C"/>
    <w:rsid w:val="0032539D"/>
    <w:rsid w:val="00326C5F"/>
    <w:rsid w:val="00333354"/>
    <w:rsid w:val="00336613"/>
    <w:rsid w:val="00336959"/>
    <w:rsid w:val="00336D4B"/>
    <w:rsid w:val="00343F8A"/>
    <w:rsid w:val="00345D18"/>
    <w:rsid w:val="003463A2"/>
    <w:rsid w:val="0034668F"/>
    <w:rsid w:val="00347699"/>
    <w:rsid w:val="0034789E"/>
    <w:rsid w:val="0035074E"/>
    <w:rsid w:val="0035468D"/>
    <w:rsid w:val="0036308E"/>
    <w:rsid w:val="00367697"/>
    <w:rsid w:val="00371D20"/>
    <w:rsid w:val="003726F4"/>
    <w:rsid w:val="00373003"/>
    <w:rsid w:val="00376D50"/>
    <w:rsid w:val="003776FB"/>
    <w:rsid w:val="00380CAC"/>
    <w:rsid w:val="00381697"/>
    <w:rsid w:val="00387936"/>
    <w:rsid w:val="0039119D"/>
    <w:rsid w:val="00394943"/>
    <w:rsid w:val="003972E1"/>
    <w:rsid w:val="003974FE"/>
    <w:rsid w:val="00397F32"/>
    <w:rsid w:val="003A00A1"/>
    <w:rsid w:val="003A1F5F"/>
    <w:rsid w:val="003A2B6A"/>
    <w:rsid w:val="003A356B"/>
    <w:rsid w:val="003A6A58"/>
    <w:rsid w:val="003A7AE4"/>
    <w:rsid w:val="003B0DF3"/>
    <w:rsid w:val="003B2A0C"/>
    <w:rsid w:val="003B2DE2"/>
    <w:rsid w:val="003B4309"/>
    <w:rsid w:val="003B4ABA"/>
    <w:rsid w:val="003B6A4B"/>
    <w:rsid w:val="003B6DBF"/>
    <w:rsid w:val="003B6F71"/>
    <w:rsid w:val="003B77DA"/>
    <w:rsid w:val="003C5BC5"/>
    <w:rsid w:val="003C6B64"/>
    <w:rsid w:val="003D49F3"/>
    <w:rsid w:val="003D4D01"/>
    <w:rsid w:val="003E2CF3"/>
    <w:rsid w:val="003E606C"/>
    <w:rsid w:val="003E6161"/>
    <w:rsid w:val="003E666B"/>
    <w:rsid w:val="003E6D5D"/>
    <w:rsid w:val="003E78E8"/>
    <w:rsid w:val="003E794C"/>
    <w:rsid w:val="003F01F9"/>
    <w:rsid w:val="003F2402"/>
    <w:rsid w:val="003F353D"/>
    <w:rsid w:val="003F60D7"/>
    <w:rsid w:val="003F74FD"/>
    <w:rsid w:val="003F765A"/>
    <w:rsid w:val="004001FC"/>
    <w:rsid w:val="00401373"/>
    <w:rsid w:val="00404CA1"/>
    <w:rsid w:val="00410003"/>
    <w:rsid w:val="00410F1C"/>
    <w:rsid w:val="00413A2C"/>
    <w:rsid w:val="00415823"/>
    <w:rsid w:val="00417F06"/>
    <w:rsid w:val="00420676"/>
    <w:rsid w:val="00423641"/>
    <w:rsid w:val="004246C6"/>
    <w:rsid w:val="00426375"/>
    <w:rsid w:val="00426F68"/>
    <w:rsid w:val="0043174B"/>
    <w:rsid w:val="0043704A"/>
    <w:rsid w:val="0043777C"/>
    <w:rsid w:val="00441C26"/>
    <w:rsid w:val="00442E43"/>
    <w:rsid w:val="00443672"/>
    <w:rsid w:val="004441AB"/>
    <w:rsid w:val="004449D7"/>
    <w:rsid w:val="00446DEC"/>
    <w:rsid w:val="00450D56"/>
    <w:rsid w:val="004555B8"/>
    <w:rsid w:val="00456B99"/>
    <w:rsid w:val="00461873"/>
    <w:rsid w:val="00463511"/>
    <w:rsid w:val="00471E80"/>
    <w:rsid w:val="0047310F"/>
    <w:rsid w:val="00473EE0"/>
    <w:rsid w:val="004767F5"/>
    <w:rsid w:val="00476BCE"/>
    <w:rsid w:val="004771A4"/>
    <w:rsid w:val="004801A3"/>
    <w:rsid w:val="00481BF7"/>
    <w:rsid w:val="0048347A"/>
    <w:rsid w:val="0048471E"/>
    <w:rsid w:val="0048609B"/>
    <w:rsid w:val="0048631D"/>
    <w:rsid w:val="00490359"/>
    <w:rsid w:val="0049266E"/>
    <w:rsid w:val="0049722F"/>
    <w:rsid w:val="00497578"/>
    <w:rsid w:val="004A080A"/>
    <w:rsid w:val="004A2F91"/>
    <w:rsid w:val="004A59B6"/>
    <w:rsid w:val="004A637E"/>
    <w:rsid w:val="004B5BAA"/>
    <w:rsid w:val="004B5DFF"/>
    <w:rsid w:val="004B5EC7"/>
    <w:rsid w:val="004C1510"/>
    <w:rsid w:val="004C35D9"/>
    <w:rsid w:val="004C61DD"/>
    <w:rsid w:val="004C65FF"/>
    <w:rsid w:val="004C6AC0"/>
    <w:rsid w:val="004C718B"/>
    <w:rsid w:val="004D0C89"/>
    <w:rsid w:val="004D13CF"/>
    <w:rsid w:val="004D16DC"/>
    <w:rsid w:val="004D2186"/>
    <w:rsid w:val="004D230D"/>
    <w:rsid w:val="004E0575"/>
    <w:rsid w:val="004E0B45"/>
    <w:rsid w:val="004E35FA"/>
    <w:rsid w:val="004F34D4"/>
    <w:rsid w:val="004F511E"/>
    <w:rsid w:val="004F53D6"/>
    <w:rsid w:val="004F78EA"/>
    <w:rsid w:val="00500AEA"/>
    <w:rsid w:val="00501A97"/>
    <w:rsid w:val="00502EFA"/>
    <w:rsid w:val="005034B6"/>
    <w:rsid w:val="00503F71"/>
    <w:rsid w:val="00506298"/>
    <w:rsid w:val="00511DAA"/>
    <w:rsid w:val="005166E1"/>
    <w:rsid w:val="0052205F"/>
    <w:rsid w:val="00523DFE"/>
    <w:rsid w:val="005241AD"/>
    <w:rsid w:val="00524377"/>
    <w:rsid w:val="00525551"/>
    <w:rsid w:val="00525B7A"/>
    <w:rsid w:val="0053529B"/>
    <w:rsid w:val="0054010B"/>
    <w:rsid w:val="005411CD"/>
    <w:rsid w:val="00541DA2"/>
    <w:rsid w:val="00544F8E"/>
    <w:rsid w:val="005466E7"/>
    <w:rsid w:val="005528A6"/>
    <w:rsid w:val="00554780"/>
    <w:rsid w:val="0055687E"/>
    <w:rsid w:val="00556BB1"/>
    <w:rsid w:val="00557968"/>
    <w:rsid w:val="00562077"/>
    <w:rsid w:val="00564BA4"/>
    <w:rsid w:val="0057052D"/>
    <w:rsid w:val="00576109"/>
    <w:rsid w:val="00576A6D"/>
    <w:rsid w:val="0057704D"/>
    <w:rsid w:val="00581159"/>
    <w:rsid w:val="00581C05"/>
    <w:rsid w:val="00584437"/>
    <w:rsid w:val="0059358F"/>
    <w:rsid w:val="005947CD"/>
    <w:rsid w:val="00594D5C"/>
    <w:rsid w:val="005958DC"/>
    <w:rsid w:val="005A0782"/>
    <w:rsid w:val="005A156A"/>
    <w:rsid w:val="005A164A"/>
    <w:rsid w:val="005A1B3F"/>
    <w:rsid w:val="005A2345"/>
    <w:rsid w:val="005A5D3F"/>
    <w:rsid w:val="005A5E50"/>
    <w:rsid w:val="005A66BE"/>
    <w:rsid w:val="005A6AA8"/>
    <w:rsid w:val="005A7202"/>
    <w:rsid w:val="005B5FEE"/>
    <w:rsid w:val="005B7EFA"/>
    <w:rsid w:val="005C2414"/>
    <w:rsid w:val="005C3C92"/>
    <w:rsid w:val="005C48FA"/>
    <w:rsid w:val="005C61FA"/>
    <w:rsid w:val="005C75B6"/>
    <w:rsid w:val="005C7C84"/>
    <w:rsid w:val="005D2BA9"/>
    <w:rsid w:val="005D2D22"/>
    <w:rsid w:val="005D38FE"/>
    <w:rsid w:val="005D426B"/>
    <w:rsid w:val="005D67BB"/>
    <w:rsid w:val="005D720E"/>
    <w:rsid w:val="005E0FCA"/>
    <w:rsid w:val="005E5749"/>
    <w:rsid w:val="005E6BA8"/>
    <w:rsid w:val="005E73AA"/>
    <w:rsid w:val="005F1561"/>
    <w:rsid w:val="005F2409"/>
    <w:rsid w:val="005F3270"/>
    <w:rsid w:val="005F48B0"/>
    <w:rsid w:val="005F4F3C"/>
    <w:rsid w:val="005F6871"/>
    <w:rsid w:val="005F7809"/>
    <w:rsid w:val="00601B59"/>
    <w:rsid w:val="00603021"/>
    <w:rsid w:val="00605FBD"/>
    <w:rsid w:val="00610A64"/>
    <w:rsid w:val="00610B4C"/>
    <w:rsid w:val="006159E7"/>
    <w:rsid w:val="006167D0"/>
    <w:rsid w:val="00620FAF"/>
    <w:rsid w:val="006241C3"/>
    <w:rsid w:val="00636297"/>
    <w:rsid w:val="006368C3"/>
    <w:rsid w:val="00636F7C"/>
    <w:rsid w:val="00637972"/>
    <w:rsid w:val="00644AC0"/>
    <w:rsid w:val="00645DF1"/>
    <w:rsid w:val="00650EE7"/>
    <w:rsid w:val="0065153C"/>
    <w:rsid w:val="00651C3A"/>
    <w:rsid w:val="00653EF9"/>
    <w:rsid w:val="00661168"/>
    <w:rsid w:val="006613F9"/>
    <w:rsid w:val="00661C85"/>
    <w:rsid w:val="006639CD"/>
    <w:rsid w:val="00665A7A"/>
    <w:rsid w:val="00665FB4"/>
    <w:rsid w:val="006728B9"/>
    <w:rsid w:val="006762AB"/>
    <w:rsid w:val="00677F31"/>
    <w:rsid w:val="006807F6"/>
    <w:rsid w:val="00681311"/>
    <w:rsid w:val="00682A72"/>
    <w:rsid w:val="006870DD"/>
    <w:rsid w:val="006877D7"/>
    <w:rsid w:val="00696817"/>
    <w:rsid w:val="006A054B"/>
    <w:rsid w:val="006A23D5"/>
    <w:rsid w:val="006A5973"/>
    <w:rsid w:val="006A5FC6"/>
    <w:rsid w:val="006B202C"/>
    <w:rsid w:val="006B3664"/>
    <w:rsid w:val="006B37C6"/>
    <w:rsid w:val="006B4493"/>
    <w:rsid w:val="006B4BE9"/>
    <w:rsid w:val="006B6195"/>
    <w:rsid w:val="006B682E"/>
    <w:rsid w:val="006B73EA"/>
    <w:rsid w:val="006C2CC3"/>
    <w:rsid w:val="006C559D"/>
    <w:rsid w:val="006C5BBE"/>
    <w:rsid w:val="006C6CF2"/>
    <w:rsid w:val="006C7312"/>
    <w:rsid w:val="006D274C"/>
    <w:rsid w:val="006D62E6"/>
    <w:rsid w:val="006E1CB7"/>
    <w:rsid w:val="006E3702"/>
    <w:rsid w:val="006E40B0"/>
    <w:rsid w:val="006E71BE"/>
    <w:rsid w:val="006F3044"/>
    <w:rsid w:val="006F37E4"/>
    <w:rsid w:val="006F4935"/>
    <w:rsid w:val="006F6D91"/>
    <w:rsid w:val="00700E7C"/>
    <w:rsid w:val="00702B98"/>
    <w:rsid w:val="007055FB"/>
    <w:rsid w:val="007065A6"/>
    <w:rsid w:val="007078C0"/>
    <w:rsid w:val="00712A9F"/>
    <w:rsid w:val="00716BD0"/>
    <w:rsid w:val="00726E83"/>
    <w:rsid w:val="00730D90"/>
    <w:rsid w:val="0073179B"/>
    <w:rsid w:val="00732A3A"/>
    <w:rsid w:val="00733583"/>
    <w:rsid w:val="00733CE0"/>
    <w:rsid w:val="00735597"/>
    <w:rsid w:val="00736082"/>
    <w:rsid w:val="007370BD"/>
    <w:rsid w:val="0073745F"/>
    <w:rsid w:val="00737A54"/>
    <w:rsid w:val="00742BA1"/>
    <w:rsid w:val="00744C21"/>
    <w:rsid w:val="00744E01"/>
    <w:rsid w:val="00745466"/>
    <w:rsid w:val="007454E6"/>
    <w:rsid w:val="0074793D"/>
    <w:rsid w:val="007510EB"/>
    <w:rsid w:val="0075295E"/>
    <w:rsid w:val="00754145"/>
    <w:rsid w:val="007563CF"/>
    <w:rsid w:val="00756807"/>
    <w:rsid w:val="00756D0E"/>
    <w:rsid w:val="007609DB"/>
    <w:rsid w:val="00767DA5"/>
    <w:rsid w:val="007720AA"/>
    <w:rsid w:val="00772BD1"/>
    <w:rsid w:val="00777458"/>
    <w:rsid w:val="00780404"/>
    <w:rsid w:val="00780D65"/>
    <w:rsid w:val="0079057E"/>
    <w:rsid w:val="00793515"/>
    <w:rsid w:val="00793921"/>
    <w:rsid w:val="00795A36"/>
    <w:rsid w:val="00795F67"/>
    <w:rsid w:val="007A0A9C"/>
    <w:rsid w:val="007A1B14"/>
    <w:rsid w:val="007A27FA"/>
    <w:rsid w:val="007A2987"/>
    <w:rsid w:val="007A4252"/>
    <w:rsid w:val="007A5E56"/>
    <w:rsid w:val="007B0AA7"/>
    <w:rsid w:val="007B209C"/>
    <w:rsid w:val="007B25E7"/>
    <w:rsid w:val="007B26BB"/>
    <w:rsid w:val="007B3A69"/>
    <w:rsid w:val="007B4310"/>
    <w:rsid w:val="007B78D7"/>
    <w:rsid w:val="007C0193"/>
    <w:rsid w:val="007C1079"/>
    <w:rsid w:val="007C1572"/>
    <w:rsid w:val="007C2E7D"/>
    <w:rsid w:val="007C4E96"/>
    <w:rsid w:val="007C6A34"/>
    <w:rsid w:val="007D2787"/>
    <w:rsid w:val="007D2A02"/>
    <w:rsid w:val="007D376D"/>
    <w:rsid w:val="007D605F"/>
    <w:rsid w:val="007D7B3B"/>
    <w:rsid w:val="007D7F99"/>
    <w:rsid w:val="007E18B8"/>
    <w:rsid w:val="007E4CA9"/>
    <w:rsid w:val="007E79B9"/>
    <w:rsid w:val="007F04E5"/>
    <w:rsid w:val="007F21C9"/>
    <w:rsid w:val="007F2C30"/>
    <w:rsid w:val="007F6534"/>
    <w:rsid w:val="007F7E93"/>
    <w:rsid w:val="00800882"/>
    <w:rsid w:val="00801823"/>
    <w:rsid w:val="00801ECB"/>
    <w:rsid w:val="008062B6"/>
    <w:rsid w:val="00806FAC"/>
    <w:rsid w:val="00811E26"/>
    <w:rsid w:val="00815649"/>
    <w:rsid w:val="00816D31"/>
    <w:rsid w:val="00816F5C"/>
    <w:rsid w:val="00820785"/>
    <w:rsid w:val="00831317"/>
    <w:rsid w:val="00835A43"/>
    <w:rsid w:val="00837300"/>
    <w:rsid w:val="008422E2"/>
    <w:rsid w:val="00842819"/>
    <w:rsid w:val="008432D7"/>
    <w:rsid w:val="00844EC4"/>
    <w:rsid w:val="00845120"/>
    <w:rsid w:val="00847635"/>
    <w:rsid w:val="0085107E"/>
    <w:rsid w:val="00852F39"/>
    <w:rsid w:val="00855091"/>
    <w:rsid w:val="008570FC"/>
    <w:rsid w:val="00860AEF"/>
    <w:rsid w:val="00863B00"/>
    <w:rsid w:val="00864359"/>
    <w:rsid w:val="008679EA"/>
    <w:rsid w:val="00867E4F"/>
    <w:rsid w:val="00870F6D"/>
    <w:rsid w:val="008712DA"/>
    <w:rsid w:val="008715E5"/>
    <w:rsid w:val="00871E1C"/>
    <w:rsid w:val="0087249D"/>
    <w:rsid w:val="00872E86"/>
    <w:rsid w:val="00873471"/>
    <w:rsid w:val="00873C73"/>
    <w:rsid w:val="008747FD"/>
    <w:rsid w:val="00874EB8"/>
    <w:rsid w:val="00877D50"/>
    <w:rsid w:val="00880E29"/>
    <w:rsid w:val="00882FB6"/>
    <w:rsid w:val="00884C91"/>
    <w:rsid w:val="00885D97"/>
    <w:rsid w:val="00886306"/>
    <w:rsid w:val="008864D8"/>
    <w:rsid w:val="008865C5"/>
    <w:rsid w:val="0089120C"/>
    <w:rsid w:val="00891712"/>
    <w:rsid w:val="00892287"/>
    <w:rsid w:val="008A14BC"/>
    <w:rsid w:val="008A26AC"/>
    <w:rsid w:val="008A349A"/>
    <w:rsid w:val="008A5DB3"/>
    <w:rsid w:val="008B02FB"/>
    <w:rsid w:val="008B4F5D"/>
    <w:rsid w:val="008B76BB"/>
    <w:rsid w:val="008C141A"/>
    <w:rsid w:val="008C6FAF"/>
    <w:rsid w:val="008C7617"/>
    <w:rsid w:val="008D2081"/>
    <w:rsid w:val="008D32AF"/>
    <w:rsid w:val="008D4389"/>
    <w:rsid w:val="008D45CC"/>
    <w:rsid w:val="008D47C3"/>
    <w:rsid w:val="008D5D4D"/>
    <w:rsid w:val="008D61F9"/>
    <w:rsid w:val="008D6ACB"/>
    <w:rsid w:val="008D78A9"/>
    <w:rsid w:val="008E021A"/>
    <w:rsid w:val="008E1C2F"/>
    <w:rsid w:val="008E3242"/>
    <w:rsid w:val="008E3686"/>
    <w:rsid w:val="008E3B53"/>
    <w:rsid w:val="008E4942"/>
    <w:rsid w:val="008E4CF5"/>
    <w:rsid w:val="008E564E"/>
    <w:rsid w:val="008E5B3A"/>
    <w:rsid w:val="008E6333"/>
    <w:rsid w:val="008F2B80"/>
    <w:rsid w:val="008F401C"/>
    <w:rsid w:val="008F5AF4"/>
    <w:rsid w:val="008F643F"/>
    <w:rsid w:val="008F73C3"/>
    <w:rsid w:val="00901456"/>
    <w:rsid w:val="009017E4"/>
    <w:rsid w:val="00902183"/>
    <w:rsid w:val="00902E34"/>
    <w:rsid w:val="009111D3"/>
    <w:rsid w:val="00914BC9"/>
    <w:rsid w:val="00914CE6"/>
    <w:rsid w:val="009150A0"/>
    <w:rsid w:val="009151F2"/>
    <w:rsid w:val="009152A9"/>
    <w:rsid w:val="0091542A"/>
    <w:rsid w:val="00920616"/>
    <w:rsid w:val="0092385B"/>
    <w:rsid w:val="009271CD"/>
    <w:rsid w:val="00930F5F"/>
    <w:rsid w:val="009318BD"/>
    <w:rsid w:val="0093286B"/>
    <w:rsid w:val="009335B1"/>
    <w:rsid w:val="00935697"/>
    <w:rsid w:val="0093674B"/>
    <w:rsid w:val="009418A3"/>
    <w:rsid w:val="00944809"/>
    <w:rsid w:val="00945EAD"/>
    <w:rsid w:val="00950480"/>
    <w:rsid w:val="009527F1"/>
    <w:rsid w:val="00956218"/>
    <w:rsid w:val="0095662F"/>
    <w:rsid w:val="009606F4"/>
    <w:rsid w:val="00962226"/>
    <w:rsid w:val="009626A5"/>
    <w:rsid w:val="00963FFD"/>
    <w:rsid w:val="00975433"/>
    <w:rsid w:val="0097572A"/>
    <w:rsid w:val="00977805"/>
    <w:rsid w:val="00977D33"/>
    <w:rsid w:val="00982716"/>
    <w:rsid w:val="00986714"/>
    <w:rsid w:val="00990D10"/>
    <w:rsid w:val="00991E5F"/>
    <w:rsid w:val="0099229C"/>
    <w:rsid w:val="009936E5"/>
    <w:rsid w:val="00994399"/>
    <w:rsid w:val="00994F7B"/>
    <w:rsid w:val="0099514D"/>
    <w:rsid w:val="0099546B"/>
    <w:rsid w:val="009A2CA7"/>
    <w:rsid w:val="009A2FD8"/>
    <w:rsid w:val="009A732A"/>
    <w:rsid w:val="009B131F"/>
    <w:rsid w:val="009B25AC"/>
    <w:rsid w:val="009B31E3"/>
    <w:rsid w:val="009B38A1"/>
    <w:rsid w:val="009B6E8C"/>
    <w:rsid w:val="009C01AB"/>
    <w:rsid w:val="009C124B"/>
    <w:rsid w:val="009C27E5"/>
    <w:rsid w:val="009C3D4D"/>
    <w:rsid w:val="009C5465"/>
    <w:rsid w:val="009C63CD"/>
    <w:rsid w:val="009C65A5"/>
    <w:rsid w:val="009D1623"/>
    <w:rsid w:val="009D1FE4"/>
    <w:rsid w:val="009D4951"/>
    <w:rsid w:val="009E0457"/>
    <w:rsid w:val="009E3DFB"/>
    <w:rsid w:val="009E4658"/>
    <w:rsid w:val="009E4EAD"/>
    <w:rsid w:val="009E5E1E"/>
    <w:rsid w:val="009E6D48"/>
    <w:rsid w:val="009F450E"/>
    <w:rsid w:val="009F7AE4"/>
    <w:rsid w:val="00A00D47"/>
    <w:rsid w:val="00A02117"/>
    <w:rsid w:val="00A03439"/>
    <w:rsid w:val="00A10F11"/>
    <w:rsid w:val="00A20BA2"/>
    <w:rsid w:val="00A22025"/>
    <w:rsid w:val="00A25591"/>
    <w:rsid w:val="00A30A2A"/>
    <w:rsid w:val="00A3146F"/>
    <w:rsid w:val="00A31CC1"/>
    <w:rsid w:val="00A37565"/>
    <w:rsid w:val="00A37B2C"/>
    <w:rsid w:val="00A40356"/>
    <w:rsid w:val="00A42CC1"/>
    <w:rsid w:val="00A44EFE"/>
    <w:rsid w:val="00A467DA"/>
    <w:rsid w:val="00A51795"/>
    <w:rsid w:val="00A524D7"/>
    <w:rsid w:val="00A57874"/>
    <w:rsid w:val="00A633CE"/>
    <w:rsid w:val="00A7557A"/>
    <w:rsid w:val="00A75744"/>
    <w:rsid w:val="00A82EF6"/>
    <w:rsid w:val="00A86474"/>
    <w:rsid w:val="00A91B7D"/>
    <w:rsid w:val="00A92B26"/>
    <w:rsid w:val="00A94283"/>
    <w:rsid w:val="00A94EB6"/>
    <w:rsid w:val="00A95CAF"/>
    <w:rsid w:val="00A962D6"/>
    <w:rsid w:val="00A9689B"/>
    <w:rsid w:val="00AA1150"/>
    <w:rsid w:val="00AA28C8"/>
    <w:rsid w:val="00AA32DF"/>
    <w:rsid w:val="00AA41D5"/>
    <w:rsid w:val="00AA6790"/>
    <w:rsid w:val="00AB19E3"/>
    <w:rsid w:val="00AB2494"/>
    <w:rsid w:val="00AB3A65"/>
    <w:rsid w:val="00AB3A6C"/>
    <w:rsid w:val="00AB4F7E"/>
    <w:rsid w:val="00AB5C52"/>
    <w:rsid w:val="00AB760E"/>
    <w:rsid w:val="00AB7828"/>
    <w:rsid w:val="00AC1044"/>
    <w:rsid w:val="00AC1473"/>
    <w:rsid w:val="00AC37D8"/>
    <w:rsid w:val="00AC4EF2"/>
    <w:rsid w:val="00AC588A"/>
    <w:rsid w:val="00AC604F"/>
    <w:rsid w:val="00AC6705"/>
    <w:rsid w:val="00AC77AC"/>
    <w:rsid w:val="00AC7B09"/>
    <w:rsid w:val="00AD3913"/>
    <w:rsid w:val="00AD475C"/>
    <w:rsid w:val="00AD5F22"/>
    <w:rsid w:val="00AD677B"/>
    <w:rsid w:val="00AE213F"/>
    <w:rsid w:val="00AE4CB4"/>
    <w:rsid w:val="00AE63F0"/>
    <w:rsid w:val="00AF4A6B"/>
    <w:rsid w:val="00AF6929"/>
    <w:rsid w:val="00B00D73"/>
    <w:rsid w:val="00B01EF8"/>
    <w:rsid w:val="00B0265A"/>
    <w:rsid w:val="00B07E16"/>
    <w:rsid w:val="00B10DB6"/>
    <w:rsid w:val="00B11636"/>
    <w:rsid w:val="00B1408F"/>
    <w:rsid w:val="00B15457"/>
    <w:rsid w:val="00B16B10"/>
    <w:rsid w:val="00B1728A"/>
    <w:rsid w:val="00B17413"/>
    <w:rsid w:val="00B17658"/>
    <w:rsid w:val="00B17753"/>
    <w:rsid w:val="00B20655"/>
    <w:rsid w:val="00B22250"/>
    <w:rsid w:val="00B22D3F"/>
    <w:rsid w:val="00B27F28"/>
    <w:rsid w:val="00B301CF"/>
    <w:rsid w:val="00B30DB8"/>
    <w:rsid w:val="00B31187"/>
    <w:rsid w:val="00B31237"/>
    <w:rsid w:val="00B32AD0"/>
    <w:rsid w:val="00B336DA"/>
    <w:rsid w:val="00B346AD"/>
    <w:rsid w:val="00B35EDA"/>
    <w:rsid w:val="00B37E35"/>
    <w:rsid w:val="00B40A47"/>
    <w:rsid w:val="00B4171D"/>
    <w:rsid w:val="00B4376F"/>
    <w:rsid w:val="00B4380C"/>
    <w:rsid w:val="00B44A79"/>
    <w:rsid w:val="00B45354"/>
    <w:rsid w:val="00B46856"/>
    <w:rsid w:val="00B52690"/>
    <w:rsid w:val="00B528C0"/>
    <w:rsid w:val="00B55E03"/>
    <w:rsid w:val="00B57C8D"/>
    <w:rsid w:val="00B62C69"/>
    <w:rsid w:val="00B63D39"/>
    <w:rsid w:val="00B6420A"/>
    <w:rsid w:val="00B67A01"/>
    <w:rsid w:val="00B70331"/>
    <w:rsid w:val="00B7051A"/>
    <w:rsid w:val="00B71BD0"/>
    <w:rsid w:val="00B7429F"/>
    <w:rsid w:val="00B75619"/>
    <w:rsid w:val="00B75702"/>
    <w:rsid w:val="00B75DDF"/>
    <w:rsid w:val="00B76A48"/>
    <w:rsid w:val="00B76D32"/>
    <w:rsid w:val="00B77AB8"/>
    <w:rsid w:val="00B811BF"/>
    <w:rsid w:val="00B81642"/>
    <w:rsid w:val="00B81EDB"/>
    <w:rsid w:val="00B82BBF"/>
    <w:rsid w:val="00B83713"/>
    <w:rsid w:val="00B90F0C"/>
    <w:rsid w:val="00B9188A"/>
    <w:rsid w:val="00B924B2"/>
    <w:rsid w:val="00B93069"/>
    <w:rsid w:val="00B96B48"/>
    <w:rsid w:val="00B975AF"/>
    <w:rsid w:val="00BA0DA6"/>
    <w:rsid w:val="00BA3B7F"/>
    <w:rsid w:val="00BA4CF1"/>
    <w:rsid w:val="00BA52A5"/>
    <w:rsid w:val="00BA6617"/>
    <w:rsid w:val="00BA6C23"/>
    <w:rsid w:val="00BB10E4"/>
    <w:rsid w:val="00BB17C9"/>
    <w:rsid w:val="00BB1F9F"/>
    <w:rsid w:val="00BB339E"/>
    <w:rsid w:val="00BB48EA"/>
    <w:rsid w:val="00BB5857"/>
    <w:rsid w:val="00BC1021"/>
    <w:rsid w:val="00BC3152"/>
    <w:rsid w:val="00BC392F"/>
    <w:rsid w:val="00BD3DFD"/>
    <w:rsid w:val="00BD51E0"/>
    <w:rsid w:val="00BD778D"/>
    <w:rsid w:val="00BE17E9"/>
    <w:rsid w:val="00BE5705"/>
    <w:rsid w:val="00BF19C3"/>
    <w:rsid w:val="00BF2F57"/>
    <w:rsid w:val="00BF326E"/>
    <w:rsid w:val="00BF3758"/>
    <w:rsid w:val="00BF3C4D"/>
    <w:rsid w:val="00BF52D1"/>
    <w:rsid w:val="00BF5DA2"/>
    <w:rsid w:val="00BF7BEF"/>
    <w:rsid w:val="00C02549"/>
    <w:rsid w:val="00C061FC"/>
    <w:rsid w:val="00C1029C"/>
    <w:rsid w:val="00C136D1"/>
    <w:rsid w:val="00C16F1C"/>
    <w:rsid w:val="00C21C03"/>
    <w:rsid w:val="00C24122"/>
    <w:rsid w:val="00C26EA3"/>
    <w:rsid w:val="00C27FE6"/>
    <w:rsid w:val="00C303A4"/>
    <w:rsid w:val="00C33435"/>
    <w:rsid w:val="00C44F96"/>
    <w:rsid w:val="00C503DA"/>
    <w:rsid w:val="00C5318B"/>
    <w:rsid w:val="00C55FF5"/>
    <w:rsid w:val="00C62B8C"/>
    <w:rsid w:val="00C6472A"/>
    <w:rsid w:val="00C65346"/>
    <w:rsid w:val="00C669C7"/>
    <w:rsid w:val="00C67531"/>
    <w:rsid w:val="00C730B7"/>
    <w:rsid w:val="00C73BBF"/>
    <w:rsid w:val="00C826AB"/>
    <w:rsid w:val="00C82E19"/>
    <w:rsid w:val="00C8375C"/>
    <w:rsid w:val="00C84C2C"/>
    <w:rsid w:val="00C850A6"/>
    <w:rsid w:val="00C856BA"/>
    <w:rsid w:val="00C9000A"/>
    <w:rsid w:val="00C90BF6"/>
    <w:rsid w:val="00C928B1"/>
    <w:rsid w:val="00C953B7"/>
    <w:rsid w:val="00C953DE"/>
    <w:rsid w:val="00C96D7A"/>
    <w:rsid w:val="00C97180"/>
    <w:rsid w:val="00C97CBF"/>
    <w:rsid w:val="00CA0DF7"/>
    <w:rsid w:val="00CA0FFE"/>
    <w:rsid w:val="00CA132C"/>
    <w:rsid w:val="00CA1D8D"/>
    <w:rsid w:val="00CA5743"/>
    <w:rsid w:val="00CB10A0"/>
    <w:rsid w:val="00CB1746"/>
    <w:rsid w:val="00CB2C83"/>
    <w:rsid w:val="00CB595C"/>
    <w:rsid w:val="00CB6D8E"/>
    <w:rsid w:val="00CC043C"/>
    <w:rsid w:val="00CC06F7"/>
    <w:rsid w:val="00CC1337"/>
    <w:rsid w:val="00CC6BAF"/>
    <w:rsid w:val="00CC7D1C"/>
    <w:rsid w:val="00CD0644"/>
    <w:rsid w:val="00CD3971"/>
    <w:rsid w:val="00CD60E8"/>
    <w:rsid w:val="00CD78FF"/>
    <w:rsid w:val="00CE14CD"/>
    <w:rsid w:val="00CE2467"/>
    <w:rsid w:val="00CE2D6F"/>
    <w:rsid w:val="00CE45D2"/>
    <w:rsid w:val="00CE5183"/>
    <w:rsid w:val="00CF04F7"/>
    <w:rsid w:val="00CF11F5"/>
    <w:rsid w:val="00CF32BE"/>
    <w:rsid w:val="00CF335E"/>
    <w:rsid w:val="00CF677F"/>
    <w:rsid w:val="00CF7B20"/>
    <w:rsid w:val="00D011A4"/>
    <w:rsid w:val="00D03B66"/>
    <w:rsid w:val="00D04D7F"/>
    <w:rsid w:val="00D05442"/>
    <w:rsid w:val="00D05A2B"/>
    <w:rsid w:val="00D109A1"/>
    <w:rsid w:val="00D17C4C"/>
    <w:rsid w:val="00D20272"/>
    <w:rsid w:val="00D210F8"/>
    <w:rsid w:val="00D22C2D"/>
    <w:rsid w:val="00D24D2B"/>
    <w:rsid w:val="00D2579C"/>
    <w:rsid w:val="00D26A8D"/>
    <w:rsid w:val="00D30F8A"/>
    <w:rsid w:val="00D32047"/>
    <w:rsid w:val="00D32E3B"/>
    <w:rsid w:val="00D33F1A"/>
    <w:rsid w:val="00D35828"/>
    <w:rsid w:val="00D36465"/>
    <w:rsid w:val="00D3662D"/>
    <w:rsid w:val="00D366CD"/>
    <w:rsid w:val="00D40739"/>
    <w:rsid w:val="00D446F8"/>
    <w:rsid w:val="00D51CF7"/>
    <w:rsid w:val="00D56DEA"/>
    <w:rsid w:val="00D64D1E"/>
    <w:rsid w:val="00D67E87"/>
    <w:rsid w:val="00D70604"/>
    <w:rsid w:val="00D70901"/>
    <w:rsid w:val="00D7212C"/>
    <w:rsid w:val="00D7297F"/>
    <w:rsid w:val="00D74BD3"/>
    <w:rsid w:val="00D75B63"/>
    <w:rsid w:val="00D764BC"/>
    <w:rsid w:val="00D7712C"/>
    <w:rsid w:val="00D77CA9"/>
    <w:rsid w:val="00D82F2D"/>
    <w:rsid w:val="00D846EB"/>
    <w:rsid w:val="00D8675F"/>
    <w:rsid w:val="00D875C7"/>
    <w:rsid w:val="00D90824"/>
    <w:rsid w:val="00D92F88"/>
    <w:rsid w:val="00D9392F"/>
    <w:rsid w:val="00D944F8"/>
    <w:rsid w:val="00D951B6"/>
    <w:rsid w:val="00D96DCF"/>
    <w:rsid w:val="00D97387"/>
    <w:rsid w:val="00DA052E"/>
    <w:rsid w:val="00DA0EA1"/>
    <w:rsid w:val="00DB6F0C"/>
    <w:rsid w:val="00DB6F85"/>
    <w:rsid w:val="00DB750A"/>
    <w:rsid w:val="00DC0154"/>
    <w:rsid w:val="00DC19FD"/>
    <w:rsid w:val="00DC5A6C"/>
    <w:rsid w:val="00DC6938"/>
    <w:rsid w:val="00DD6275"/>
    <w:rsid w:val="00DD6661"/>
    <w:rsid w:val="00DE0AF6"/>
    <w:rsid w:val="00DE0C35"/>
    <w:rsid w:val="00DE236D"/>
    <w:rsid w:val="00DE3EC6"/>
    <w:rsid w:val="00DE75DE"/>
    <w:rsid w:val="00DE7C7D"/>
    <w:rsid w:val="00DF58BE"/>
    <w:rsid w:val="00DF5BCC"/>
    <w:rsid w:val="00DF64FD"/>
    <w:rsid w:val="00DF6D00"/>
    <w:rsid w:val="00DF7116"/>
    <w:rsid w:val="00E002C4"/>
    <w:rsid w:val="00E02E4D"/>
    <w:rsid w:val="00E04864"/>
    <w:rsid w:val="00E050CF"/>
    <w:rsid w:val="00E07967"/>
    <w:rsid w:val="00E1212F"/>
    <w:rsid w:val="00E13A02"/>
    <w:rsid w:val="00E1520B"/>
    <w:rsid w:val="00E1555E"/>
    <w:rsid w:val="00E165B5"/>
    <w:rsid w:val="00E16B72"/>
    <w:rsid w:val="00E16CA2"/>
    <w:rsid w:val="00E173B9"/>
    <w:rsid w:val="00E174E6"/>
    <w:rsid w:val="00E2084E"/>
    <w:rsid w:val="00E21169"/>
    <w:rsid w:val="00E229FE"/>
    <w:rsid w:val="00E316E7"/>
    <w:rsid w:val="00E32387"/>
    <w:rsid w:val="00E3443A"/>
    <w:rsid w:val="00E35CBF"/>
    <w:rsid w:val="00E41074"/>
    <w:rsid w:val="00E41093"/>
    <w:rsid w:val="00E42D18"/>
    <w:rsid w:val="00E45562"/>
    <w:rsid w:val="00E51E3C"/>
    <w:rsid w:val="00E526CE"/>
    <w:rsid w:val="00E52E13"/>
    <w:rsid w:val="00E53589"/>
    <w:rsid w:val="00E5487B"/>
    <w:rsid w:val="00E54CD4"/>
    <w:rsid w:val="00E54D1B"/>
    <w:rsid w:val="00E56128"/>
    <w:rsid w:val="00E57678"/>
    <w:rsid w:val="00E57FFD"/>
    <w:rsid w:val="00E62B81"/>
    <w:rsid w:val="00E63651"/>
    <w:rsid w:val="00E63D15"/>
    <w:rsid w:val="00E66DB7"/>
    <w:rsid w:val="00E67AB6"/>
    <w:rsid w:val="00E72710"/>
    <w:rsid w:val="00E72D5C"/>
    <w:rsid w:val="00E7303C"/>
    <w:rsid w:val="00E7325E"/>
    <w:rsid w:val="00E74294"/>
    <w:rsid w:val="00E76669"/>
    <w:rsid w:val="00E80143"/>
    <w:rsid w:val="00E82D65"/>
    <w:rsid w:val="00E851DF"/>
    <w:rsid w:val="00E85404"/>
    <w:rsid w:val="00E8676D"/>
    <w:rsid w:val="00E87D15"/>
    <w:rsid w:val="00E90788"/>
    <w:rsid w:val="00E911FC"/>
    <w:rsid w:val="00E94718"/>
    <w:rsid w:val="00E95761"/>
    <w:rsid w:val="00E96403"/>
    <w:rsid w:val="00E96C33"/>
    <w:rsid w:val="00EA4C0F"/>
    <w:rsid w:val="00EA7FBB"/>
    <w:rsid w:val="00EB12EA"/>
    <w:rsid w:val="00EB137F"/>
    <w:rsid w:val="00EB1C3E"/>
    <w:rsid w:val="00EC0C2B"/>
    <w:rsid w:val="00EC0E4E"/>
    <w:rsid w:val="00EC15EE"/>
    <w:rsid w:val="00EC3445"/>
    <w:rsid w:val="00EC577F"/>
    <w:rsid w:val="00EC67B1"/>
    <w:rsid w:val="00ED2AE4"/>
    <w:rsid w:val="00ED3814"/>
    <w:rsid w:val="00ED4559"/>
    <w:rsid w:val="00ED5B5C"/>
    <w:rsid w:val="00ED5E8A"/>
    <w:rsid w:val="00ED7B3C"/>
    <w:rsid w:val="00EE133C"/>
    <w:rsid w:val="00EE28A5"/>
    <w:rsid w:val="00EE5638"/>
    <w:rsid w:val="00EE6329"/>
    <w:rsid w:val="00EF135B"/>
    <w:rsid w:val="00EF18DB"/>
    <w:rsid w:val="00EF2D15"/>
    <w:rsid w:val="00EF32B4"/>
    <w:rsid w:val="00EF488B"/>
    <w:rsid w:val="00EF4EF6"/>
    <w:rsid w:val="00EF59A3"/>
    <w:rsid w:val="00F0677A"/>
    <w:rsid w:val="00F10673"/>
    <w:rsid w:val="00F136D0"/>
    <w:rsid w:val="00F1435E"/>
    <w:rsid w:val="00F15542"/>
    <w:rsid w:val="00F209A9"/>
    <w:rsid w:val="00F20FAE"/>
    <w:rsid w:val="00F25D95"/>
    <w:rsid w:val="00F27880"/>
    <w:rsid w:val="00F31460"/>
    <w:rsid w:val="00F31FBB"/>
    <w:rsid w:val="00F345CE"/>
    <w:rsid w:val="00F34EAD"/>
    <w:rsid w:val="00F3547F"/>
    <w:rsid w:val="00F370D7"/>
    <w:rsid w:val="00F3748D"/>
    <w:rsid w:val="00F40CE1"/>
    <w:rsid w:val="00F4185B"/>
    <w:rsid w:val="00F41DC4"/>
    <w:rsid w:val="00F44DD2"/>
    <w:rsid w:val="00F45BF8"/>
    <w:rsid w:val="00F462E8"/>
    <w:rsid w:val="00F51045"/>
    <w:rsid w:val="00F51D78"/>
    <w:rsid w:val="00F520A9"/>
    <w:rsid w:val="00F52869"/>
    <w:rsid w:val="00F52B42"/>
    <w:rsid w:val="00F53F53"/>
    <w:rsid w:val="00F544CE"/>
    <w:rsid w:val="00F57E57"/>
    <w:rsid w:val="00F61225"/>
    <w:rsid w:val="00F61567"/>
    <w:rsid w:val="00F640DD"/>
    <w:rsid w:val="00F65045"/>
    <w:rsid w:val="00F651C9"/>
    <w:rsid w:val="00F65935"/>
    <w:rsid w:val="00F66345"/>
    <w:rsid w:val="00F673B0"/>
    <w:rsid w:val="00F718AA"/>
    <w:rsid w:val="00F73055"/>
    <w:rsid w:val="00F80DDB"/>
    <w:rsid w:val="00F835D2"/>
    <w:rsid w:val="00F86C0A"/>
    <w:rsid w:val="00F90C2E"/>
    <w:rsid w:val="00F9261C"/>
    <w:rsid w:val="00F95EF7"/>
    <w:rsid w:val="00F96051"/>
    <w:rsid w:val="00FA081D"/>
    <w:rsid w:val="00FA2670"/>
    <w:rsid w:val="00FA28FA"/>
    <w:rsid w:val="00FA4E7F"/>
    <w:rsid w:val="00FA79C2"/>
    <w:rsid w:val="00FB15F7"/>
    <w:rsid w:val="00FB218C"/>
    <w:rsid w:val="00FB60C0"/>
    <w:rsid w:val="00FB6A49"/>
    <w:rsid w:val="00FB6F0C"/>
    <w:rsid w:val="00FB7B75"/>
    <w:rsid w:val="00FC2F59"/>
    <w:rsid w:val="00FC5132"/>
    <w:rsid w:val="00FD0907"/>
    <w:rsid w:val="00FD163A"/>
    <w:rsid w:val="00FE3687"/>
    <w:rsid w:val="00FE522D"/>
    <w:rsid w:val="00FE76B7"/>
    <w:rsid w:val="00FF2AA1"/>
    <w:rsid w:val="00FF5378"/>
    <w:rsid w:val="00FF5761"/>
    <w:rsid w:val="00FF6DC0"/>
    <w:rsid w:val="00FF74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449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CAC"/>
  </w:style>
  <w:style w:type="paragraph" w:styleId="Balk1">
    <w:name w:val="heading 1"/>
    <w:basedOn w:val="Heading"/>
    <w:next w:val="GvdeMetni"/>
    <w:link w:val="Balk1Char"/>
    <w:uiPriority w:val="9"/>
    <w:qFormat/>
    <w:rsid w:val="00154979"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Cs w:val="48"/>
    </w:rPr>
  </w:style>
  <w:style w:type="paragraph" w:styleId="Balk2">
    <w:name w:val="heading 2"/>
    <w:basedOn w:val="Heading"/>
    <w:next w:val="GvdeMetni"/>
    <w:link w:val="Balk2Char"/>
    <w:qFormat/>
    <w:rsid w:val="00154979"/>
    <w:pPr>
      <w:numPr>
        <w:ilvl w:val="1"/>
        <w:numId w:val="1"/>
      </w:numPr>
      <w:outlineLvl w:val="1"/>
    </w:pPr>
    <w:rPr>
      <w:rFonts w:ascii="Times New Roman" w:eastAsia="Arial Unicode MS" w:hAnsi="Times New Roman" w:cs="Times New Roman"/>
      <w:b/>
      <w:bCs/>
      <w:szCs w:val="36"/>
    </w:rPr>
  </w:style>
  <w:style w:type="paragraph" w:styleId="Balk3">
    <w:name w:val="heading 3"/>
    <w:basedOn w:val="Heading"/>
    <w:next w:val="GvdeMetni"/>
    <w:link w:val="Balk3Char"/>
    <w:qFormat/>
    <w:rsid w:val="00154979"/>
    <w:pPr>
      <w:numPr>
        <w:ilvl w:val="2"/>
        <w:numId w:val="1"/>
      </w:numPr>
      <w:outlineLvl w:val="2"/>
    </w:pPr>
    <w:rPr>
      <w:rFonts w:ascii="Times New Roman" w:eastAsia="Arial Unicode MS" w:hAnsi="Times New Roman" w:cs="Times New Roman"/>
      <w:b/>
      <w:bCs/>
      <w:sz w:val="24"/>
    </w:rPr>
  </w:style>
  <w:style w:type="paragraph" w:styleId="Balk4">
    <w:name w:val="heading 4"/>
    <w:basedOn w:val="Normal"/>
    <w:next w:val="Normal"/>
    <w:link w:val="Balk4Char"/>
    <w:qFormat/>
    <w:rsid w:val="00154979"/>
    <w:pPr>
      <w:keepNext/>
      <w:widowControl w:val="0"/>
      <w:suppressAutoHyphens/>
      <w:spacing w:before="240" w:after="60"/>
      <w:jc w:val="both"/>
      <w:outlineLvl w:val="3"/>
    </w:pPr>
    <w:rPr>
      <w:rFonts w:eastAsia="Arial Unicode MS"/>
      <w:b/>
      <w:bCs/>
      <w:kern w:val="1"/>
      <w:sz w:val="24"/>
      <w:szCs w:val="28"/>
    </w:rPr>
  </w:style>
  <w:style w:type="paragraph" w:styleId="Balk5">
    <w:name w:val="heading 5"/>
    <w:basedOn w:val="Normal"/>
    <w:next w:val="Normal"/>
    <w:link w:val="Balk5Char"/>
    <w:qFormat/>
    <w:rsid w:val="00720ED7"/>
    <w:pPr>
      <w:widowControl w:val="0"/>
      <w:suppressAutoHyphens/>
      <w:spacing w:before="240" w:after="60"/>
      <w:jc w:val="both"/>
      <w:outlineLvl w:val="4"/>
    </w:pPr>
    <w:rPr>
      <w:rFonts w:eastAsia="Arial Unicode MS"/>
      <w:b/>
      <w:bCs/>
      <w:i/>
      <w:iCs/>
      <w:kern w:val="1"/>
      <w:sz w:val="26"/>
      <w:szCs w:val="26"/>
    </w:rPr>
  </w:style>
  <w:style w:type="paragraph" w:styleId="Balk6">
    <w:name w:val="heading 6"/>
    <w:aliases w:val="Tablo Başlığı"/>
    <w:basedOn w:val="Normal"/>
    <w:next w:val="Normal"/>
    <w:link w:val="Balk6Char"/>
    <w:qFormat/>
    <w:rsid w:val="00A00D47"/>
    <w:pPr>
      <w:spacing w:before="60" w:after="60"/>
      <w:jc w:val="center"/>
      <w:outlineLvl w:val="5"/>
    </w:pPr>
    <w:rPr>
      <w:rFonts w:eastAsia="Arial Unicode MS"/>
      <w:b/>
      <w:bCs/>
      <w:kern w:val="1"/>
      <w:sz w:val="24"/>
      <w:szCs w:val="22"/>
    </w:rPr>
  </w:style>
  <w:style w:type="paragraph" w:styleId="Balk7">
    <w:name w:val="heading 7"/>
    <w:basedOn w:val="Normal"/>
    <w:next w:val="Normal"/>
    <w:link w:val="Balk7Char"/>
    <w:qFormat/>
    <w:rsid w:val="00720ED7"/>
    <w:pPr>
      <w:widowControl w:val="0"/>
      <w:suppressAutoHyphens/>
      <w:spacing w:before="240" w:after="60"/>
      <w:jc w:val="both"/>
      <w:outlineLvl w:val="6"/>
    </w:pPr>
    <w:rPr>
      <w:rFonts w:eastAsia="Arial Unicode MS"/>
      <w:kern w:val="1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A75BC6"/>
    <w:pPr>
      <w:tabs>
        <w:tab w:val="num" w:pos="1575"/>
      </w:tabs>
      <w:spacing w:before="240" w:after="60"/>
      <w:ind w:left="1575" w:hanging="1440"/>
      <w:jc w:val="both"/>
      <w:outlineLvl w:val="7"/>
    </w:pPr>
    <w:rPr>
      <w:rFonts w:eastAsia="Arial Unicode MS"/>
      <w:i/>
      <w:iCs/>
      <w:kern w:val="1"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720ED7"/>
    <w:pPr>
      <w:widowControl w:val="0"/>
      <w:suppressAutoHyphens/>
      <w:spacing w:before="240" w:after="60"/>
      <w:jc w:val="both"/>
      <w:outlineLvl w:val="8"/>
    </w:pPr>
    <w:rPr>
      <w:rFonts w:ascii="Arial" w:eastAsia="Arial Unicode MS" w:hAnsi="Arial" w:cs="Arial"/>
      <w:kern w:val="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rsid w:val="00720ED7"/>
    <w:pPr>
      <w:keepNext/>
      <w:widowControl w:val="0"/>
      <w:suppressAutoHyphens/>
      <w:spacing w:before="240" w:after="120"/>
      <w:jc w:val="both"/>
    </w:pPr>
    <w:rPr>
      <w:rFonts w:ascii="Arial" w:eastAsia="MS Mincho" w:hAnsi="Arial" w:cs="Tahoma"/>
      <w:kern w:val="1"/>
      <w:sz w:val="28"/>
      <w:szCs w:val="28"/>
    </w:rPr>
  </w:style>
  <w:style w:type="paragraph" w:styleId="GvdeMetni">
    <w:name w:val="Body Text"/>
    <w:basedOn w:val="Normal"/>
    <w:link w:val="GvdeMetniChar"/>
    <w:rsid w:val="00720ED7"/>
    <w:pPr>
      <w:widowControl w:val="0"/>
      <w:suppressAutoHyphens/>
      <w:spacing w:after="120"/>
      <w:jc w:val="both"/>
    </w:pPr>
    <w:rPr>
      <w:rFonts w:eastAsia="Arial Unicode MS"/>
      <w:kern w:val="1"/>
      <w:sz w:val="24"/>
      <w:szCs w:val="24"/>
    </w:rPr>
  </w:style>
  <w:style w:type="character" w:customStyle="1" w:styleId="GvdeMetniChar">
    <w:name w:val="Gövde Metni Char"/>
    <w:link w:val="GvdeMetni"/>
    <w:rsid w:val="00720ED7"/>
    <w:rPr>
      <w:rFonts w:eastAsia="Arial Unicode MS"/>
      <w:kern w:val="1"/>
      <w:sz w:val="24"/>
      <w:szCs w:val="24"/>
      <w:lang w:val="tr-TR" w:bidi="ar-SA"/>
    </w:rPr>
  </w:style>
  <w:style w:type="character" w:customStyle="1" w:styleId="Balk1Char">
    <w:name w:val="Başlık 1 Char"/>
    <w:link w:val="Balk1"/>
    <w:uiPriority w:val="9"/>
    <w:rsid w:val="00154979"/>
    <w:rPr>
      <w:rFonts w:eastAsia="Arial Unicode MS"/>
      <w:b/>
      <w:bCs/>
      <w:kern w:val="1"/>
      <w:sz w:val="28"/>
      <w:szCs w:val="48"/>
    </w:rPr>
  </w:style>
  <w:style w:type="character" w:customStyle="1" w:styleId="Balk2Char">
    <w:name w:val="Başlık 2 Char"/>
    <w:link w:val="Balk2"/>
    <w:rsid w:val="00154979"/>
    <w:rPr>
      <w:rFonts w:eastAsia="Arial Unicode MS"/>
      <w:b/>
      <w:bCs/>
      <w:kern w:val="1"/>
      <w:sz w:val="28"/>
      <w:szCs w:val="36"/>
    </w:rPr>
  </w:style>
  <w:style w:type="character" w:customStyle="1" w:styleId="Balk3Char">
    <w:name w:val="Başlık 3 Char"/>
    <w:link w:val="Balk3"/>
    <w:rsid w:val="00154979"/>
    <w:rPr>
      <w:rFonts w:eastAsia="Arial Unicode MS"/>
      <w:b/>
      <w:bCs/>
      <w:kern w:val="1"/>
      <w:sz w:val="24"/>
      <w:szCs w:val="28"/>
    </w:rPr>
  </w:style>
  <w:style w:type="character" w:customStyle="1" w:styleId="Balk4Char">
    <w:name w:val="Başlık 4 Char"/>
    <w:link w:val="Balk4"/>
    <w:rsid w:val="00154979"/>
    <w:rPr>
      <w:rFonts w:eastAsia="Arial Unicode MS"/>
      <w:b/>
      <w:bCs/>
      <w:kern w:val="1"/>
      <w:sz w:val="24"/>
      <w:szCs w:val="28"/>
    </w:rPr>
  </w:style>
  <w:style w:type="character" w:customStyle="1" w:styleId="Balk5Char">
    <w:name w:val="Başlık 5 Char"/>
    <w:link w:val="Balk5"/>
    <w:rsid w:val="00A75BC6"/>
    <w:rPr>
      <w:rFonts w:eastAsia="Arial Unicode MS"/>
      <w:b/>
      <w:bCs/>
      <w:i/>
      <w:iCs/>
      <w:kern w:val="1"/>
      <w:sz w:val="26"/>
      <w:szCs w:val="26"/>
      <w:lang w:val="tr-TR" w:bidi="ar-SA"/>
    </w:rPr>
  </w:style>
  <w:style w:type="character" w:customStyle="1" w:styleId="Balk6Char">
    <w:name w:val="Başlık 6 Char"/>
    <w:aliases w:val="Tablo Başlığı Char"/>
    <w:link w:val="Balk6"/>
    <w:rsid w:val="00A00D47"/>
    <w:rPr>
      <w:rFonts w:eastAsia="Arial Unicode MS"/>
      <w:b/>
      <w:bCs/>
      <w:kern w:val="1"/>
      <w:sz w:val="24"/>
      <w:szCs w:val="22"/>
    </w:rPr>
  </w:style>
  <w:style w:type="character" w:customStyle="1" w:styleId="Balk7Char">
    <w:name w:val="Başlık 7 Char"/>
    <w:link w:val="Balk7"/>
    <w:rsid w:val="00A75BC6"/>
    <w:rPr>
      <w:rFonts w:eastAsia="Arial Unicode MS"/>
      <w:kern w:val="1"/>
      <w:sz w:val="24"/>
      <w:szCs w:val="24"/>
      <w:lang w:val="tr-TR" w:bidi="ar-SA"/>
    </w:rPr>
  </w:style>
  <w:style w:type="character" w:customStyle="1" w:styleId="Balk8Char">
    <w:name w:val="Başlık 8 Char"/>
    <w:link w:val="Balk8"/>
    <w:rsid w:val="00A75BC6"/>
    <w:rPr>
      <w:rFonts w:eastAsia="Arial Unicode MS"/>
      <w:i/>
      <w:iCs/>
      <w:kern w:val="1"/>
      <w:sz w:val="24"/>
      <w:szCs w:val="24"/>
      <w:lang w:val="tr-TR" w:eastAsia="tr-TR" w:bidi="ar-SA"/>
    </w:rPr>
  </w:style>
  <w:style w:type="character" w:customStyle="1" w:styleId="Balk9Char">
    <w:name w:val="Başlık 9 Char"/>
    <w:link w:val="Balk9"/>
    <w:rsid w:val="00A75BC6"/>
    <w:rPr>
      <w:rFonts w:ascii="Arial" w:eastAsia="Arial Unicode MS" w:hAnsi="Arial" w:cs="Arial"/>
      <w:kern w:val="1"/>
      <w:sz w:val="22"/>
      <w:szCs w:val="22"/>
      <w:lang w:val="tr-TR" w:bidi="ar-SA"/>
    </w:rPr>
  </w:style>
  <w:style w:type="paragraph" w:styleId="AltBilgi">
    <w:name w:val="footer"/>
    <w:basedOn w:val="Normal"/>
    <w:link w:val="AltBilgiChar"/>
    <w:rsid w:val="00720ED7"/>
    <w:pPr>
      <w:widowControl w:val="0"/>
      <w:suppressLineNumbers/>
      <w:tabs>
        <w:tab w:val="center" w:pos="4986"/>
        <w:tab w:val="right" w:pos="9972"/>
      </w:tabs>
      <w:suppressAutoHyphens/>
      <w:jc w:val="both"/>
    </w:pPr>
    <w:rPr>
      <w:rFonts w:eastAsia="Arial Unicode MS"/>
      <w:kern w:val="1"/>
      <w:sz w:val="24"/>
      <w:szCs w:val="24"/>
    </w:rPr>
  </w:style>
  <w:style w:type="character" w:customStyle="1" w:styleId="AltBilgiChar">
    <w:name w:val="Alt Bilgi Char"/>
    <w:link w:val="AltBilgi"/>
    <w:rsid w:val="00A75BC6"/>
    <w:rPr>
      <w:rFonts w:eastAsia="Arial Unicode MS"/>
      <w:kern w:val="1"/>
      <w:sz w:val="24"/>
      <w:szCs w:val="24"/>
      <w:lang w:val="tr-TR" w:bidi="ar-SA"/>
    </w:rPr>
  </w:style>
  <w:style w:type="paragraph" w:customStyle="1" w:styleId="TableContents">
    <w:name w:val="Table Contents"/>
    <w:basedOn w:val="Normal"/>
    <w:rsid w:val="00720ED7"/>
    <w:pPr>
      <w:widowControl w:val="0"/>
      <w:suppressLineNumbers/>
      <w:suppressAutoHyphens/>
      <w:jc w:val="both"/>
    </w:pPr>
    <w:rPr>
      <w:rFonts w:eastAsia="Arial Unicode MS"/>
      <w:kern w:val="1"/>
      <w:sz w:val="24"/>
      <w:szCs w:val="24"/>
    </w:rPr>
  </w:style>
  <w:style w:type="paragraph" w:customStyle="1" w:styleId="Style1">
    <w:name w:val="Style1"/>
    <w:basedOn w:val="Normal"/>
    <w:rsid w:val="00720ED7"/>
    <w:pPr>
      <w:numPr>
        <w:numId w:val="2"/>
      </w:numPr>
      <w:jc w:val="both"/>
    </w:pPr>
    <w:rPr>
      <w:rFonts w:ascii="Arial" w:hAnsi="Arial"/>
      <w:lang w:eastAsia="zh-CN"/>
    </w:rPr>
  </w:style>
  <w:style w:type="paragraph" w:styleId="NormalWeb">
    <w:name w:val="Normal (Web)"/>
    <w:basedOn w:val="Normal"/>
    <w:link w:val="NormalWebChar"/>
    <w:rsid w:val="00720ED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NormalWebChar">
    <w:name w:val="Normal (Web) Char"/>
    <w:link w:val="NormalWeb"/>
    <w:rsid w:val="00A75BC6"/>
    <w:rPr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rsid w:val="00720ED7"/>
    <w:pPr>
      <w:widowControl w:val="0"/>
      <w:suppressAutoHyphens/>
      <w:spacing w:after="120"/>
      <w:ind w:left="283"/>
      <w:jc w:val="both"/>
    </w:pPr>
    <w:rPr>
      <w:rFonts w:eastAsia="Arial Unicode MS"/>
      <w:kern w:val="1"/>
      <w:sz w:val="24"/>
      <w:szCs w:val="24"/>
    </w:rPr>
  </w:style>
  <w:style w:type="paragraph" w:styleId="AklamaMetni">
    <w:name w:val="annotation text"/>
    <w:basedOn w:val="Normal"/>
    <w:semiHidden/>
    <w:rsid w:val="00720ED7"/>
    <w:pPr>
      <w:jc w:val="both"/>
    </w:pPr>
    <w:rPr>
      <w:lang w:val="en-US" w:eastAsia="zh-CN"/>
    </w:rPr>
  </w:style>
  <w:style w:type="paragraph" w:styleId="stBilgi">
    <w:name w:val="header"/>
    <w:basedOn w:val="Normal"/>
    <w:link w:val="stBilgiChar"/>
    <w:uiPriority w:val="99"/>
    <w:rsid w:val="00720ED7"/>
    <w:pPr>
      <w:tabs>
        <w:tab w:val="center" w:pos="4320"/>
        <w:tab w:val="right" w:pos="8640"/>
      </w:tabs>
      <w:jc w:val="both"/>
    </w:pPr>
    <w:rPr>
      <w:lang w:val="en-US" w:eastAsia="zh-CN"/>
    </w:rPr>
  </w:style>
  <w:style w:type="paragraph" w:customStyle="1" w:styleId="AralkYok1">
    <w:name w:val="Aralık Yok1"/>
    <w:qFormat/>
    <w:rsid w:val="00720ED7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customStyle="1" w:styleId="ListeParagraf1">
    <w:name w:val="Liste Paragraf1"/>
    <w:basedOn w:val="Normal"/>
    <w:qFormat/>
    <w:rsid w:val="00720ED7"/>
    <w:pPr>
      <w:widowControl w:val="0"/>
      <w:suppressAutoHyphens/>
      <w:ind w:left="708"/>
      <w:jc w:val="both"/>
    </w:pPr>
    <w:rPr>
      <w:rFonts w:eastAsia="Arial Unicode MS"/>
      <w:kern w:val="1"/>
      <w:sz w:val="24"/>
      <w:szCs w:val="24"/>
    </w:rPr>
  </w:style>
  <w:style w:type="paragraph" w:styleId="KonuBal">
    <w:name w:val="Title"/>
    <w:basedOn w:val="Normal"/>
    <w:link w:val="KonuBalChar"/>
    <w:uiPriority w:val="10"/>
    <w:qFormat/>
    <w:rsid w:val="00A75BC6"/>
    <w:pPr>
      <w:widowControl w:val="0"/>
      <w:spacing w:line="360" w:lineRule="auto"/>
      <w:jc w:val="center"/>
    </w:pPr>
    <w:rPr>
      <w:b/>
      <w:sz w:val="28"/>
      <w:szCs w:val="24"/>
      <w:lang w:eastAsia="en-US"/>
    </w:rPr>
  </w:style>
  <w:style w:type="paragraph" w:styleId="T5">
    <w:name w:val="toc 5"/>
    <w:basedOn w:val="Normal"/>
    <w:next w:val="Normal"/>
    <w:uiPriority w:val="39"/>
    <w:rsid w:val="00AA0712"/>
    <w:pPr>
      <w:widowControl w:val="0"/>
      <w:suppressAutoHyphens/>
      <w:ind w:left="720"/>
      <w:jc w:val="both"/>
    </w:pPr>
    <w:rPr>
      <w:rFonts w:ascii="Calibri" w:eastAsia="Arial Unicode MS" w:hAnsi="Calibri"/>
      <w:kern w:val="1"/>
    </w:rPr>
  </w:style>
  <w:style w:type="character" w:styleId="zlenenKpr">
    <w:name w:val="FollowedHyperlink"/>
    <w:rsid w:val="00247E4C"/>
    <w:rPr>
      <w:color w:val="0000FF"/>
      <w:u w:val="single"/>
    </w:rPr>
  </w:style>
  <w:style w:type="paragraph" w:customStyle="1" w:styleId="Normal10nk">
    <w:name w:val="Normal + 10 nk"/>
    <w:basedOn w:val="Normal"/>
    <w:link w:val="Normal10nkChar"/>
    <w:rsid w:val="00E10C00"/>
    <w:pPr>
      <w:widowControl w:val="0"/>
      <w:shd w:val="clear" w:color="auto" w:fill="FFFFFF"/>
      <w:suppressAutoHyphens/>
      <w:spacing w:before="120" w:after="120" w:line="360" w:lineRule="auto"/>
      <w:ind w:firstLine="567"/>
      <w:jc w:val="both"/>
    </w:pPr>
    <w:rPr>
      <w:rFonts w:eastAsia="Arial Unicode MS"/>
      <w:kern w:val="1"/>
      <w:sz w:val="21"/>
      <w:szCs w:val="21"/>
    </w:rPr>
  </w:style>
  <w:style w:type="character" w:customStyle="1" w:styleId="Normal10nkChar">
    <w:name w:val="Normal + 10 nk Char"/>
    <w:link w:val="Normal10nk"/>
    <w:rsid w:val="00E10C00"/>
    <w:rPr>
      <w:rFonts w:eastAsia="Arial Unicode MS"/>
      <w:kern w:val="1"/>
      <w:sz w:val="21"/>
      <w:szCs w:val="21"/>
      <w:lang w:val="tr-TR" w:bidi="ar-SA"/>
    </w:rPr>
  </w:style>
  <w:style w:type="paragraph" w:styleId="BalonMetni">
    <w:name w:val="Balloon Text"/>
    <w:basedOn w:val="Normal"/>
    <w:semiHidden/>
    <w:rsid w:val="00572A7C"/>
    <w:rPr>
      <w:rFonts w:ascii="Tahoma" w:hAnsi="Tahoma" w:cs="Tahoma"/>
      <w:sz w:val="16"/>
      <w:szCs w:val="16"/>
    </w:rPr>
  </w:style>
  <w:style w:type="character" w:customStyle="1" w:styleId="Char11">
    <w:name w:val="Char11"/>
    <w:rsid w:val="00A75BC6"/>
    <w:rPr>
      <w:b/>
      <w:bCs/>
      <w:sz w:val="28"/>
      <w:szCs w:val="28"/>
      <w:lang w:val="tr-TR" w:eastAsia="tr-TR" w:bidi="ar-SA"/>
    </w:rPr>
  </w:style>
  <w:style w:type="character" w:styleId="Kpr">
    <w:name w:val="Hyperlink"/>
    <w:uiPriority w:val="99"/>
    <w:rsid w:val="00A75BC6"/>
    <w:rPr>
      <w:color w:val="0000FF"/>
      <w:u w:val="single"/>
    </w:rPr>
  </w:style>
  <w:style w:type="character" w:styleId="SayfaNumaras">
    <w:name w:val="page number"/>
    <w:basedOn w:val="VarsaylanParagrafYazTipi"/>
    <w:rsid w:val="00A75BC6"/>
  </w:style>
  <w:style w:type="paragraph" w:customStyle="1" w:styleId="StyleVerdana11ptJustifiedFirstline1cmLinespacing">
    <w:name w:val="Style Verdana 11 pt Justified First line:  1 cm Line spacing:  ..."/>
    <w:basedOn w:val="Normal"/>
    <w:link w:val="StyleVerdana11ptJustifiedFirstline1cmLinespacingChar"/>
    <w:rsid w:val="00A75BC6"/>
    <w:pPr>
      <w:spacing w:line="360" w:lineRule="auto"/>
      <w:ind w:firstLine="567"/>
      <w:jc w:val="both"/>
    </w:pPr>
    <w:rPr>
      <w:rFonts w:ascii="Verdana" w:eastAsia="Arial Unicode MS" w:hAnsi="Verdana"/>
      <w:kern w:val="1"/>
      <w:sz w:val="22"/>
      <w:szCs w:val="24"/>
    </w:rPr>
  </w:style>
  <w:style w:type="character" w:customStyle="1" w:styleId="StyleVerdana11ptJustifiedFirstline1cmLinespacingChar">
    <w:name w:val="Style Verdana 11 pt Justified First line:  1 cm Line spacing:  ... Char"/>
    <w:link w:val="StyleVerdana11ptJustifiedFirstline1cmLinespacing"/>
    <w:rsid w:val="00A75BC6"/>
    <w:rPr>
      <w:rFonts w:ascii="Verdana" w:eastAsia="Arial Unicode MS" w:hAnsi="Verdana"/>
      <w:kern w:val="1"/>
      <w:sz w:val="22"/>
      <w:szCs w:val="24"/>
      <w:lang w:val="tr-TR" w:eastAsia="tr-TR" w:bidi="ar-SA"/>
    </w:rPr>
  </w:style>
  <w:style w:type="character" w:customStyle="1" w:styleId="CharChar13">
    <w:name w:val="Char Char13"/>
    <w:rsid w:val="00A75BC6"/>
    <w:rPr>
      <w:rFonts w:ascii="Verdana" w:eastAsia="Times New Roman" w:hAnsi="Verdana" w:cs="Arial"/>
      <w:b/>
      <w:bCs/>
      <w:i/>
      <w:color w:val="336699"/>
      <w:sz w:val="24"/>
      <w:szCs w:val="26"/>
    </w:rPr>
  </w:style>
  <w:style w:type="character" w:customStyle="1" w:styleId="Char3">
    <w:name w:val="Char3"/>
    <w:rsid w:val="00A75BC6"/>
    <w:rPr>
      <w:sz w:val="24"/>
      <w:szCs w:val="24"/>
      <w:lang w:val="tr-TR" w:eastAsia="tr-TR" w:bidi="ar-SA"/>
    </w:rPr>
  </w:style>
  <w:style w:type="paragraph" w:customStyle="1" w:styleId="style2">
    <w:name w:val="style2"/>
    <w:basedOn w:val="Normal"/>
    <w:rsid w:val="00A75BC6"/>
    <w:pPr>
      <w:spacing w:before="24" w:after="24"/>
      <w:jc w:val="both"/>
    </w:pPr>
    <w:rPr>
      <w:sz w:val="14"/>
      <w:szCs w:val="14"/>
    </w:rPr>
  </w:style>
  <w:style w:type="paragraph" w:customStyle="1" w:styleId="BodyText21">
    <w:name w:val="Body Text 21"/>
    <w:basedOn w:val="Normal"/>
    <w:rsid w:val="00A75BC6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lang w:val="en-GB" w:eastAsia="ko-KR"/>
    </w:rPr>
  </w:style>
  <w:style w:type="paragraph" w:customStyle="1" w:styleId="xl37">
    <w:name w:val="xl37"/>
    <w:basedOn w:val="Normal"/>
    <w:rsid w:val="00A75BC6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verdana13style15">
    <w:name w:val="verdana13 style15"/>
    <w:basedOn w:val="Normal"/>
    <w:rsid w:val="00A75BC6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StyleHeading3Verdana12ptNotBoldItalicBlueJustified">
    <w:name w:val="Style Heading 3 + Verdana 12 pt Not Bold Italic Blue Justified..."/>
    <w:basedOn w:val="Balk3"/>
    <w:link w:val="StyleHeading3Verdana12ptNotBoldItalicBlueJustifiedChar"/>
    <w:rsid w:val="00A75BC6"/>
    <w:pPr>
      <w:widowControl/>
      <w:numPr>
        <w:numId w:val="0"/>
      </w:numPr>
      <w:tabs>
        <w:tab w:val="num" w:pos="855"/>
      </w:tabs>
      <w:suppressAutoHyphens w:val="0"/>
      <w:spacing w:before="0" w:after="0" w:line="360" w:lineRule="auto"/>
      <w:ind w:left="851" w:hanging="720"/>
    </w:pPr>
    <w:rPr>
      <w:rFonts w:ascii="Verdana" w:eastAsia="Times New Roman" w:hAnsi="Verdana" w:cs="Arial"/>
      <w:i/>
      <w:iCs/>
      <w:color w:val="800080"/>
      <w:szCs w:val="26"/>
    </w:rPr>
  </w:style>
  <w:style w:type="character" w:customStyle="1" w:styleId="StyleHeading3Verdana12ptNotBoldItalicBlueJustifiedChar">
    <w:name w:val="Style Heading 3 + Verdana 12 pt Not Bold Italic Blue Justified... Char"/>
    <w:link w:val="StyleHeading3Verdana12ptNotBoldItalicBlueJustified"/>
    <w:rsid w:val="00A75BC6"/>
    <w:rPr>
      <w:rFonts w:ascii="Verdana" w:eastAsia="Times New Roman" w:hAnsi="Verdana" w:cs="Arial"/>
      <w:b/>
      <w:bCs/>
      <w:i/>
      <w:iCs/>
      <w:color w:val="800080"/>
      <w:kern w:val="1"/>
      <w:sz w:val="24"/>
      <w:szCs w:val="26"/>
      <w:lang w:val="tr-TR" w:eastAsia="tr-TR" w:bidi="ar-SA"/>
    </w:rPr>
  </w:style>
  <w:style w:type="paragraph" w:customStyle="1" w:styleId="StyleHeading2Verdana12ptLeftLinespacing15lines">
    <w:name w:val="Style Heading 2 + Verdana 12 pt Left Line spacing:  1.5 lines"/>
    <w:basedOn w:val="Balk2"/>
    <w:rsid w:val="00A75BC6"/>
    <w:pPr>
      <w:widowControl/>
      <w:numPr>
        <w:numId w:val="0"/>
      </w:numPr>
      <w:tabs>
        <w:tab w:val="num" w:pos="711"/>
      </w:tabs>
      <w:suppressAutoHyphens w:val="0"/>
      <w:spacing w:before="0" w:after="0" w:line="360" w:lineRule="auto"/>
      <w:ind w:left="711" w:hanging="576"/>
    </w:pPr>
    <w:rPr>
      <w:rFonts w:ascii="Verdana" w:eastAsia="Times New Roman" w:hAnsi="Verdana"/>
      <w:color w:val="006666"/>
      <w:kern w:val="0"/>
      <w:sz w:val="24"/>
      <w:szCs w:val="20"/>
    </w:rPr>
  </w:style>
  <w:style w:type="paragraph" w:customStyle="1" w:styleId="StyleHeading1LatinVerdana12ptLeftLinespacing15">
    <w:name w:val="Style Heading 1 + (Latin) Verdana 12 pt Left Line spacing:  1.5 ..."/>
    <w:basedOn w:val="Balk1"/>
    <w:link w:val="StyleHeading1LatinVerdana12ptLeftLinespacing15Char"/>
    <w:rsid w:val="00A75BC6"/>
    <w:pPr>
      <w:widowControl/>
      <w:numPr>
        <w:numId w:val="0"/>
      </w:numPr>
      <w:suppressAutoHyphens w:val="0"/>
      <w:spacing w:before="0" w:after="0" w:line="360" w:lineRule="auto"/>
      <w:ind w:left="567"/>
    </w:pPr>
    <w:rPr>
      <w:rFonts w:ascii="Verdana" w:hAnsi="Verdana"/>
      <w:sz w:val="24"/>
    </w:rPr>
  </w:style>
  <w:style w:type="character" w:customStyle="1" w:styleId="StyleHeading1LatinVerdana12ptLeftLinespacing15Char">
    <w:name w:val="Style Heading 1 + (Latin) Verdana 12 pt Left Line spacing:  1.5 ... Char"/>
    <w:link w:val="StyleHeading1LatinVerdana12ptLeftLinespacing15"/>
    <w:rsid w:val="00A75BC6"/>
    <w:rPr>
      <w:rFonts w:ascii="Verdana" w:eastAsia="Arial Unicode MS" w:hAnsi="Verdana" w:cs="Tahoma"/>
      <w:b/>
      <w:bCs/>
      <w:kern w:val="1"/>
      <w:sz w:val="24"/>
      <w:szCs w:val="48"/>
      <w:lang w:val="tr-TR"/>
    </w:rPr>
  </w:style>
  <w:style w:type="paragraph" w:styleId="ResimYazs">
    <w:name w:val="caption"/>
    <w:basedOn w:val="Normal"/>
    <w:next w:val="Normal"/>
    <w:uiPriority w:val="35"/>
    <w:qFormat/>
    <w:rsid w:val="00A75BC6"/>
    <w:pPr>
      <w:jc w:val="both"/>
    </w:pPr>
    <w:rPr>
      <w:b/>
      <w:bCs/>
    </w:rPr>
  </w:style>
  <w:style w:type="character" w:customStyle="1" w:styleId="BelgeBalantlarChar">
    <w:name w:val="Belge Bağlantıları Char"/>
    <w:link w:val="BelgeBalantlar"/>
    <w:semiHidden/>
    <w:rsid w:val="00A75BC6"/>
    <w:rPr>
      <w:rFonts w:ascii="Tahoma" w:hAnsi="Tahoma"/>
      <w:shd w:val="clear" w:color="auto" w:fill="000080"/>
      <w:lang w:eastAsia="tr-TR" w:bidi="ar-SA"/>
    </w:rPr>
  </w:style>
  <w:style w:type="paragraph" w:styleId="BelgeBalantlar">
    <w:name w:val="Document Map"/>
    <w:basedOn w:val="Normal"/>
    <w:link w:val="BelgeBalantlarChar"/>
    <w:semiHidden/>
    <w:rsid w:val="00A75BC6"/>
    <w:pPr>
      <w:shd w:val="clear" w:color="auto" w:fill="000080"/>
    </w:pPr>
    <w:rPr>
      <w:rFonts w:ascii="Tahoma" w:hAnsi="Tahoma"/>
      <w:shd w:val="clear" w:color="auto" w:fill="000080"/>
      <w:lang w:val="x-none"/>
    </w:rPr>
  </w:style>
  <w:style w:type="paragraph" w:customStyle="1" w:styleId="StyleStyleHeading1LatinVerdana12ptLeftLinespacing1">
    <w:name w:val="Style Style Heading 1 + (Latin) Verdana 12 pt Left Line spacing:  1..."/>
    <w:basedOn w:val="StyleHeading1LatinVerdana12ptLeftLinespacing15"/>
    <w:link w:val="StyleStyleHeading1LatinVerdana12ptLeftLinespacing1Char"/>
    <w:rsid w:val="00A75BC6"/>
    <w:pPr>
      <w:tabs>
        <w:tab w:val="num" w:pos="567"/>
      </w:tabs>
      <w:ind w:hanging="432"/>
      <w:jc w:val="center"/>
    </w:pPr>
    <w:rPr>
      <w:color w:val="FF0000"/>
      <w:sz w:val="28"/>
    </w:rPr>
  </w:style>
  <w:style w:type="character" w:customStyle="1" w:styleId="StyleStyleHeading1LatinVerdana12ptLeftLinespacing1Char">
    <w:name w:val="Style Style Heading 1 + (Latin) Verdana 12 pt Left Line spacing:  1... Char"/>
    <w:link w:val="StyleStyleHeading1LatinVerdana12ptLeftLinespacing1"/>
    <w:rsid w:val="00A75BC6"/>
    <w:rPr>
      <w:rFonts w:ascii="Verdana" w:eastAsia="Arial Unicode MS" w:hAnsi="Verdana" w:cs="Tahoma"/>
      <w:b/>
      <w:bCs/>
      <w:color w:val="FF0000"/>
      <w:kern w:val="1"/>
      <w:sz w:val="28"/>
      <w:szCs w:val="48"/>
      <w:lang w:val="tr-TR"/>
    </w:rPr>
  </w:style>
  <w:style w:type="paragraph" w:customStyle="1" w:styleId="StyleVerdana11ptJustifiedFirstline1cmLinespacing1">
    <w:name w:val="Style Verdana 11 pt Justified First line:  1 cm Line spacing:  ...1"/>
    <w:basedOn w:val="Normal"/>
    <w:link w:val="StyleVerdana11ptJustifiedFirstline1cmLinespacing1Char"/>
    <w:rsid w:val="00A75BC6"/>
    <w:pPr>
      <w:spacing w:before="120" w:line="360" w:lineRule="auto"/>
      <w:ind w:firstLine="567"/>
      <w:jc w:val="both"/>
    </w:pPr>
    <w:rPr>
      <w:rFonts w:ascii="Verdana" w:eastAsia="Arial Unicode MS" w:hAnsi="Verdana"/>
      <w:kern w:val="1"/>
      <w:sz w:val="22"/>
      <w:szCs w:val="24"/>
    </w:rPr>
  </w:style>
  <w:style w:type="character" w:customStyle="1" w:styleId="StyleVerdana11ptJustifiedFirstline1cmLinespacing1Char">
    <w:name w:val="Style Verdana 11 pt Justified First line:  1 cm Line spacing:  ...1 Char"/>
    <w:link w:val="StyleVerdana11ptJustifiedFirstline1cmLinespacing1"/>
    <w:rsid w:val="00A75BC6"/>
    <w:rPr>
      <w:rFonts w:ascii="Verdana" w:eastAsia="Arial Unicode MS" w:hAnsi="Verdana"/>
      <w:kern w:val="1"/>
      <w:sz w:val="22"/>
      <w:szCs w:val="24"/>
      <w:lang w:val="tr-TR" w:eastAsia="tr-TR" w:bidi="ar-SA"/>
    </w:rPr>
  </w:style>
  <w:style w:type="character" w:customStyle="1" w:styleId="StyleArialTUR6ptCentered">
    <w:name w:val="Style Arial TUR 6 pt Centered"/>
    <w:rsid w:val="00A75BC6"/>
    <w:rPr>
      <w:rFonts w:ascii="Times New Roman" w:hAnsi="Times New Roman" w:cs="Arial TUR"/>
      <w:sz w:val="12"/>
      <w:szCs w:val="12"/>
    </w:rPr>
  </w:style>
  <w:style w:type="character" w:customStyle="1" w:styleId="altcizgilietiket">
    <w:name w:val="altcizgilietiket"/>
    <w:basedOn w:val="VarsaylanParagrafYazTipi"/>
    <w:rsid w:val="00A75BC6"/>
  </w:style>
  <w:style w:type="paragraph" w:customStyle="1" w:styleId="Default">
    <w:name w:val="Default"/>
    <w:rsid w:val="00A75B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GvdeMetni2">
    <w:name w:val="Body Text 2"/>
    <w:basedOn w:val="Normal"/>
    <w:rsid w:val="00A75BC6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lang w:val="en-GB" w:eastAsia="ko-KR"/>
    </w:rPr>
  </w:style>
  <w:style w:type="character" w:customStyle="1" w:styleId="Normal1">
    <w:name w:val="Normal1"/>
    <w:rsid w:val="00A75BC6"/>
    <w:rPr>
      <w:rFonts w:ascii="TR Arial" w:hAnsi="TR Arial"/>
      <w:sz w:val="24"/>
      <w:szCs w:val="24"/>
    </w:rPr>
  </w:style>
  <w:style w:type="paragraph" w:styleId="AralkYok">
    <w:name w:val="No Spacing"/>
    <w:link w:val="AralkYokChar"/>
    <w:uiPriority w:val="1"/>
    <w:qFormat/>
    <w:rsid w:val="009271CD"/>
    <w:rPr>
      <w:sz w:val="24"/>
      <w:szCs w:val="24"/>
      <w:lang w:val="en-US" w:eastAsia="en-US"/>
    </w:rPr>
  </w:style>
  <w:style w:type="character" w:customStyle="1" w:styleId="AralkYokChar">
    <w:name w:val="Aralık Yok Char"/>
    <w:link w:val="AralkYok"/>
    <w:uiPriority w:val="1"/>
    <w:locked/>
    <w:rsid w:val="009271CD"/>
    <w:rPr>
      <w:sz w:val="24"/>
      <w:szCs w:val="24"/>
      <w:lang w:val="en-US" w:eastAsia="en-US" w:bidi="ar-SA"/>
    </w:rPr>
  </w:style>
  <w:style w:type="paragraph" w:customStyle="1" w:styleId="GvdeMetni21">
    <w:name w:val="Gövde Metni 21"/>
    <w:basedOn w:val="Normal"/>
    <w:rsid w:val="007D376D"/>
    <w:pPr>
      <w:tabs>
        <w:tab w:val="left" w:pos="2340"/>
      </w:tabs>
      <w:spacing w:line="360" w:lineRule="atLeast"/>
      <w:ind w:left="65"/>
      <w:jc w:val="both"/>
    </w:pPr>
    <w:rPr>
      <w:rFonts w:ascii="Arial" w:hAnsi="Arial" w:cs="Arial"/>
      <w:sz w:val="22"/>
      <w:lang w:val="en-GB" w:eastAsia="ko-KR"/>
    </w:rPr>
  </w:style>
  <w:style w:type="paragraph" w:customStyle="1" w:styleId="3372873BB58A4DED866D2BE34882C06C">
    <w:name w:val="3372873BB58A4DED866D2BE34882C06C"/>
    <w:rsid w:val="00BF2F57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KonuBalChar">
    <w:name w:val="Konu Başlığı Char"/>
    <w:link w:val="KonuBal"/>
    <w:uiPriority w:val="10"/>
    <w:rsid w:val="00BF2F57"/>
    <w:rPr>
      <w:b/>
      <w:sz w:val="28"/>
      <w:szCs w:val="24"/>
      <w:lang w:eastAsia="en-US"/>
    </w:rPr>
  </w:style>
  <w:style w:type="paragraph" w:customStyle="1" w:styleId="AltKonuBal">
    <w:name w:val="Alt Konu Başlığı"/>
    <w:basedOn w:val="Normal"/>
    <w:next w:val="Normal"/>
    <w:link w:val="AltKonuBalChar"/>
    <w:uiPriority w:val="11"/>
    <w:qFormat/>
    <w:rsid w:val="00BF2F57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tKonuBalChar">
    <w:name w:val="Alt Konu Başlığı Char"/>
    <w:link w:val="AltKonuBal"/>
    <w:uiPriority w:val="11"/>
    <w:rsid w:val="00BF2F57"/>
    <w:rPr>
      <w:rFonts w:ascii="Cambria" w:hAnsi="Cambria"/>
      <w:i/>
      <w:iCs/>
      <w:color w:val="4F81BD"/>
      <w:spacing w:val="15"/>
      <w:sz w:val="24"/>
      <w:szCs w:val="24"/>
    </w:rPr>
  </w:style>
  <w:style w:type="table" w:styleId="TabloKlavuzu">
    <w:name w:val="Table Grid"/>
    <w:basedOn w:val="NormalTablo"/>
    <w:rsid w:val="00BF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956218"/>
    <w:pPr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956218"/>
    <w:pPr>
      <w:widowControl w:val="0"/>
      <w:suppressAutoHyphens/>
      <w:spacing w:before="360"/>
      <w:jc w:val="both"/>
    </w:pPr>
    <w:rPr>
      <w:rFonts w:ascii="Cambria" w:eastAsia="Arial Unicode MS" w:hAnsi="Cambria"/>
      <w:b/>
      <w:bCs/>
      <w:caps/>
      <w:kern w:val="1"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956218"/>
    <w:pPr>
      <w:widowControl w:val="0"/>
      <w:suppressAutoHyphens/>
      <w:spacing w:before="240"/>
      <w:jc w:val="both"/>
    </w:pPr>
    <w:rPr>
      <w:rFonts w:ascii="Calibri" w:eastAsia="Arial Unicode MS" w:hAnsi="Calibri"/>
      <w:b/>
      <w:bCs/>
      <w:kern w:val="1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956218"/>
    <w:pPr>
      <w:widowControl w:val="0"/>
      <w:suppressAutoHyphens/>
      <w:ind w:left="240"/>
      <w:jc w:val="both"/>
    </w:pPr>
    <w:rPr>
      <w:rFonts w:ascii="Calibri" w:eastAsia="Arial Unicode MS" w:hAnsi="Calibri"/>
      <w:kern w:val="1"/>
    </w:rPr>
  </w:style>
  <w:style w:type="paragraph" w:styleId="T4">
    <w:name w:val="toc 4"/>
    <w:basedOn w:val="Normal"/>
    <w:next w:val="Normal"/>
    <w:autoRedefine/>
    <w:uiPriority w:val="39"/>
    <w:unhideWhenUsed/>
    <w:rsid w:val="00956218"/>
    <w:pPr>
      <w:widowControl w:val="0"/>
      <w:suppressAutoHyphens/>
      <w:ind w:left="480"/>
      <w:jc w:val="both"/>
    </w:pPr>
    <w:rPr>
      <w:rFonts w:ascii="Calibri" w:eastAsia="Arial Unicode MS" w:hAnsi="Calibri"/>
      <w:kern w:val="1"/>
    </w:rPr>
  </w:style>
  <w:style w:type="paragraph" w:styleId="T6">
    <w:name w:val="toc 6"/>
    <w:basedOn w:val="Normal"/>
    <w:next w:val="Normal"/>
    <w:autoRedefine/>
    <w:uiPriority w:val="39"/>
    <w:unhideWhenUsed/>
    <w:rsid w:val="00956218"/>
    <w:pPr>
      <w:widowControl w:val="0"/>
      <w:suppressAutoHyphens/>
      <w:ind w:left="960"/>
      <w:jc w:val="both"/>
    </w:pPr>
    <w:rPr>
      <w:rFonts w:ascii="Calibri" w:eastAsia="Arial Unicode MS" w:hAnsi="Calibri"/>
      <w:kern w:val="1"/>
    </w:rPr>
  </w:style>
  <w:style w:type="paragraph" w:styleId="T7">
    <w:name w:val="toc 7"/>
    <w:basedOn w:val="Normal"/>
    <w:next w:val="Normal"/>
    <w:autoRedefine/>
    <w:uiPriority w:val="39"/>
    <w:unhideWhenUsed/>
    <w:rsid w:val="00956218"/>
    <w:pPr>
      <w:widowControl w:val="0"/>
      <w:suppressAutoHyphens/>
      <w:ind w:left="1200"/>
      <w:jc w:val="both"/>
    </w:pPr>
    <w:rPr>
      <w:rFonts w:ascii="Calibri" w:eastAsia="Arial Unicode MS" w:hAnsi="Calibri"/>
      <w:kern w:val="1"/>
    </w:rPr>
  </w:style>
  <w:style w:type="paragraph" w:styleId="T8">
    <w:name w:val="toc 8"/>
    <w:basedOn w:val="Normal"/>
    <w:next w:val="Normal"/>
    <w:autoRedefine/>
    <w:uiPriority w:val="39"/>
    <w:unhideWhenUsed/>
    <w:rsid w:val="00956218"/>
    <w:pPr>
      <w:widowControl w:val="0"/>
      <w:suppressAutoHyphens/>
      <w:ind w:left="1440"/>
      <w:jc w:val="both"/>
    </w:pPr>
    <w:rPr>
      <w:rFonts w:ascii="Calibri" w:eastAsia="Arial Unicode MS" w:hAnsi="Calibri"/>
      <w:kern w:val="1"/>
    </w:rPr>
  </w:style>
  <w:style w:type="paragraph" w:styleId="T9">
    <w:name w:val="toc 9"/>
    <w:basedOn w:val="Normal"/>
    <w:next w:val="Normal"/>
    <w:autoRedefine/>
    <w:uiPriority w:val="39"/>
    <w:unhideWhenUsed/>
    <w:rsid w:val="00956218"/>
    <w:pPr>
      <w:widowControl w:val="0"/>
      <w:suppressAutoHyphens/>
      <w:ind w:left="1680"/>
      <w:jc w:val="both"/>
    </w:pPr>
    <w:rPr>
      <w:rFonts w:ascii="Calibri" w:eastAsia="Arial Unicode MS" w:hAnsi="Calibri"/>
      <w:kern w:val="1"/>
    </w:rPr>
  </w:style>
  <w:style w:type="paragraph" w:customStyle="1" w:styleId="Stil3">
    <w:name w:val="Stil3"/>
    <w:basedOn w:val="Normal"/>
    <w:link w:val="Stil3Char"/>
    <w:qFormat/>
    <w:rsid w:val="00270D3D"/>
    <w:pPr>
      <w:jc w:val="center"/>
    </w:pPr>
    <w:rPr>
      <w:rFonts w:ascii="Tahoma" w:hAnsi="Tahoma" w:cs="Tahoma"/>
      <w:b/>
      <w:bCs/>
      <w:color w:val="000000"/>
      <w:sz w:val="22"/>
      <w:szCs w:val="22"/>
    </w:rPr>
  </w:style>
  <w:style w:type="character" w:customStyle="1" w:styleId="Stil3Char">
    <w:name w:val="Stil3 Char"/>
    <w:link w:val="Stil3"/>
    <w:rsid w:val="00270D3D"/>
    <w:rPr>
      <w:rFonts w:ascii="Tahoma" w:hAnsi="Tahoma" w:cs="Tahoma"/>
      <w:b/>
      <w:bCs/>
      <w:color w:val="000000"/>
      <w:sz w:val="22"/>
      <w:szCs w:val="22"/>
    </w:rPr>
  </w:style>
  <w:style w:type="paragraph" w:customStyle="1" w:styleId="SABREBALIK">
    <w:name w:val="SABİRE BAŞLIK"/>
    <w:basedOn w:val="Normal"/>
    <w:next w:val="Normal"/>
    <w:uiPriority w:val="99"/>
    <w:qFormat/>
    <w:rsid w:val="0091542A"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1"/>
    <w:rsid w:val="00B2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26F4"/>
    <w:pPr>
      <w:ind w:left="720"/>
      <w:contextualSpacing/>
      <w:jc w:val="both"/>
    </w:pPr>
    <w:rPr>
      <w:sz w:val="24"/>
      <w:szCs w:val="24"/>
    </w:rPr>
  </w:style>
  <w:style w:type="paragraph" w:customStyle="1" w:styleId="A4TABLO">
    <w:name w:val="A4TABLO"/>
    <w:basedOn w:val="Normal"/>
    <w:qFormat/>
    <w:rsid w:val="00441C26"/>
    <w:pPr>
      <w:tabs>
        <w:tab w:val="left" w:pos="567"/>
      </w:tabs>
      <w:spacing w:line="360" w:lineRule="auto"/>
      <w:ind w:firstLine="567"/>
      <w:jc w:val="center"/>
    </w:pPr>
    <w:rPr>
      <w:b/>
      <w:i/>
      <w:sz w:val="22"/>
      <w:szCs w:val="24"/>
    </w:rPr>
  </w:style>
  <w:style w:type="table" w:customStyle="1" w:styleId="AkListe-Vurgu13">
    <w:name w:val="Açık Liste - Vurgu 13"/>
    <w:basedOn w:val="NormalTablo"/>
    <w:next w:val="NormalTablo"/>
    <w:uiPriority w:val="61"/>
    <w:locked/>
    <w:rsid w:val="00E5487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5">
    <w:name w:val="Açık Liste - Vurgu 15"/>
    <w:basedOn w:val="NormalTablo"/>
    <w:next w:val="NormalTablo"/>
    <w:uiPriority w:val="61"/>
    <w:locked/>
    <w:rsid w:val="00E5487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Gl">
    <w:name w:val="Strong"/>
    <w:uiPriority w:val="99"/>
    <w:qFormat/>
    <w:rsid w:val="009D1623"/>
    <w:rPr>
      <w:b/>
      <w:bCs/>
    </w:rPr>
  </w:style>
  <w:style w:type="paragraph" w:customStyle="1" w:styleId="default0">
    <w:name w:val="default"/>
    <w:basedOn w:val="Normal"/>
    <w:uiPriority w:val="99"/>
    <w:rsid w:val="009D1623"/>
    <w:pPr>
      <w:spacing w:before="100" w:beforeAutospacing="1" w:after="100" w:afterAutospacing="1"/>
      <w:jc w:val="both"/>
    </w:pPr>
    <w:rPr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99439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kListe-Vurgu16">
    <w:name w:val="Açık Liste - Vurgu 16"/>
    <w:basedOn w:val="NormalTablo"/>
    <w:next w:val="AkListe-Vurgu11"/>
    <w:uiPriority w:val="61"/>
    <w:locked/>
    <w:rsid w:val="00294E2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Vurgu">
    <w:name w:val="Emphasis"/>
    <w:uiPriority w:val="20"/>
    <w:qFormat/>
    <w:rsid w:val="00226440"/>
    <w:rPr>
      <w:b/>
      <w:bCs/>
      <w:i w:val="0"/>
      <w:iCs w:val="0"/>
    </w:rPr>
  </w:style>
  <w:style w:type="character" w:customStyle="1" w:styleId="st1">
    <w:name w:val="st1"/>
    <w:rsid w:val="00226440"/>
  </w:style>
  <w:style w:type="table" w:customStyle="1" w:styleId="TabloKlavuzu11">
    <w:name w:val="Tablo Kılavuzu11"/>
    <w:basedOn w:val="NormalTablo"/>
    <w:next w:val="TabloKlavuzu"/>
    <w:uiPriority w:val="1"/>
    <w:rsid w:val="0012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killerTablosu">
    <w:name w:val="table of figures"/>
    <w:basedOn w:val="Normal"/>
    <w:next w:val="Normal"/>
    <w:uiPriority w:val="99"/>
    <w:unhideWhenUsed/>
    <w:rsid w:val="007D605F"/>
    <w:pPr>
      <w:widowControl w:val="0"/>
      <w:suppressAutoHyphens/>
      <w:jc w:val="both"/>
    </w:pPr>
    <w:rPr>
      <w:rFonts w:eastAsia="Arial Unicode MS"/>
      <w:kern w:val="1"/>
      <w:sz w:val="24"/>
      <w:szCs w:val="24"/>
    </w:rPr>
  </w:style>
  <w:style w:type="table" w:styleId="KlavuzTablo1Ak-Vurgu1">
    <w:name w:val="Grid Table 1 Light Accent 1"/>
    <w:basedOn w:val="NormalTablo"/>
    <w:uiPriority w:val="46"/>
    <w:rsid w:val="0006290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5">
    <w:name w:val="List Table 3 Accent 5"/>
    <w:basedOn w:val="NormalTablo"/>
    <w:uiPriority w:val="48"/>
    <w:rsid w:val="009E6D48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D366C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link w:val="stBilgi"/>
    <w:uiPriority w:val="99"/>
    <w:rsid w:val="00860AEF"/>
    <w:rPr>
      <w:lang w:val="en-US" w:eastAsia="zh-CN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86C0A"/>
    <w:pPr>
      <w:widowControl w:val="0"/>
      <w:suppressAutoHyphens/>
      <w:spacing w:after="120" w:line="480" w:lineRule="auto"/>
      <w:ind w:left="283"/>
      <w:jc w:val="both"/>
    </w:pPr>
    <w:rPr>
      <w:rFonts w:eastAsia="Arial Unicode MS"/>
      <w:kern w:val="1"/>
      <w:sz w:val="24"/>
      <w:szCs w:val="24"/>
    </w:rPr>
  </w:style>
  <w:style w:type="character" w:customStyle="1" w:styleId="GvdeMetniGirintisi2Char">
    <w:name w:val="Gövde Metni Girintisi 2 Char"/>
    <w:link w:val="GvdeMetniGirintisi2"/>
    <w:uiPriority w:val="99"/>
    <w:semiHidden/>
    <w:rsid w:val="00F86C0A"/>
    <w:rPr>
      <w:rFonts w:eastAsia="Arial Unicode MS"/>
      <w:kern w:val="1"/>
      <w:sz w:val="24"/>
      <w:szCs w:val="24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81159"/>
    <w:pPr>
      <w:widowControl w:val="0"/>
      <w:suppressAutoHyphens/>
      <w:ind w:left="240" w:hanging="240"/>
      <w:jc w:val="both"/>
    </w:pPr>
    <w:rPr>
      <w:rFonts w:eastAsia="Arial Unicode MS"/>
      <w:kern w:val="1"/>
      <w:sz w:val="24"/>
      <w:szCs w:val="24"/>
    </w:rPr>
  </w:style>
  <w:style w:type="table" w:customStyle="1" w:styleId="TabloKlavuzu2">
    <w:name w:val="Tablo Kılavuzu2"/>
    <w:basedOn w:val="NormalTablo"/>
    <w:next w:val="TabloKlavuzu"/>
    <w:uiPriority w:val="39"/>
    <w:rsid w:val="001B531C"/>
    <w:pPr>
      <w:spacing w:before="1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5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2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3.xml" Id="Rd271ca3b69094ed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31FA-CC44-4F4D-A24A-6042A08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YILI</vt:lpstr>
      <vt:lpstr> </vt:lpstr>
    </vt:vector>
  </TitlesOfParts>
  <Company>BAŞKANLIĞI/FAKÜLTESI/MÜŞAVİRLİĞİ/…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YILI</dc:title>
  <dc:subject>FAALİYET RAPORU</dc:subject>
  <dc:creator>Acer systeminfo</dc:creator>
  <cp:keywords/>
  <dc:description/>
  <cp:lastModifiedBy>Acer systeminfo</cp:lastModifiedBy>
  <cp:revision>2</cp:revision>
  <cp:lastPrinted>2014-01-21T06:21:00Z</cp:lastPrinted>
  <dcterms:created xsi:type="dcterms:W3CDTF">2024-02-21T12:17:00Z</dcterms:created>
  <dcterms:modified xsi:type="dcterms:W3CDTF">2024-02-21T12:17:00Z</dcterms:modified>
</cp:coreProperties>
</file>