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02298A" w:rsidTr="00271F17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02298A" w:rsidP="00271F17" w:rsidRDefault="0002298A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02298A" w:rsidP="00271F17" w:rsidRDefault="0002298A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02298A" w:rsidP="00271F17" w:rsidRDefault="0002298A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02298A" w:rsidP="00271F17" w:rsidRDefault="0002298A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02298A" w:rsidP="00271F17" w:rsidRDefault="0002298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02298A" w:rsidP="00271F17" w:rsidRDefault="0002298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02298A" w:rsidTr="00271F1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02298A" w:rsidP="00271F17" w:rsidRDefault="000229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02298A" w:rsidP="00271F17" w:rsidRDefault="00022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Yön. Kurul. Başkanı</w:t>
            </w:r>
          </w:p>
          <w:p w:rsidR="0002298A" w:rsidP="00271F17" w:rsidRDefault="00022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Fakülte Sekreteri</w:t>
            </w:r>
          </w:p>
          <w:p w:rsidR="0002298A" w:rsidP="00271F17" w:rsidRDefault="000229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02298A" w:rsidP="00271F17" w:rsidRDefault="0002298A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editId="7C30954A" wp14:anchorId="3F535D5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197485</wp:posOffset>
                      </wp:positionV>
                      <wp:extent cx="2334895" cy="4512945"/>
                      <wp:effectExtent l="19050" t="0" r="27305" b="20955"/>
                      <wp:wrapNone/>
                      <wp:docPr id="1" name="Gr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4895" cy="4512945"/>
                                <a:chOff x="2521" y="3374"/>
                                <a:chExt cx="3677" cy="7107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85" y="3374"/>
                                  <a:ext cx="2880" cy="82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2298A" w:rsidP="0002298A" w:rsidRDefault="0002298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02298A" w:rsidP="0002298A" w:rsidRDefault="0002298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Gündemin Belirlenmesi</w:t>
                                    </w:r>
                                  </w:p>
                                  <w:p w:rsidR="0002298A" w:rsidP="0002298A" w:rsidRDefault="0002298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02298A" w:rsidP="0002298A" w:rsidRDefault="0002298A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9" y="8566"/>
                                  <a:ext cx="2880" cy="662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2298A" w:rsidP="0002298A" w:rsidRDefault="0002298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Gündemdeki konular görüşülerek kararlar alınır.</w:t>
                                    </w:r>
                                  </w:p>
                                  <w:p w:rsidR="0002298A" w:rsidP="0002298A" w:rsidRDefault="0002298A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29" y="4231"/>
                                  <a:ext cx="0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9" y="9316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21" y="6054"/>
                                  <a:ext cx="3677" cy="1805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Pr="008D5859" w:rsidR="0002298A" w:rsidP="0002298A" w:rsidRDefault="0002298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D5859">
                                      <w:rPr>
                                        <w:sz w:val="16"/>
                                        <w:szCs w:val="16"/>
                                      </w:rPr>
                                      <w:t>Yönetim Kurulu üyelerine davet yazısı ile tebliğ gerçekleştirilir.</w:t>
                                    </w:r>
                                  </w:p>
                                  <w:p w:rsidR="0002298A" w:rsidP="0002298A" w:rsidRDefault="0002298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02298A" w:rsidP="0002298A" w:rsidRDefault="0002298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02298A" w:rsidP="0002298A" w:rsidRDefault="0002298A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9" y="9906"/>
                                  <a:ext cx="2817" cy="575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2298A" w:rsidP="0002298A" w:rsidRDefault="0002298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İlgili Birimlere bilgilendirmenin yapılması</w:t>
                                    </w:r>
                                  </w:p>
                                  <w:p w:rsidR="0002298A" w:rsidP="0002298A" w:rsidRDefault="0002298A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02298A" w:rsidP="0002298A" w:rsidRDefault="0002298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kış Çizelgesi: İşle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4" y="4645"/>
                                  <a:ext cx="2880" cy="1007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2298A" w:rsidP="0002298A" w:rsidRDefault="0002298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Gündem Belirlendikten sonra Yönetim Kurulu Başkanın çağrısı üzerine toplantıya kurul üyeleri davet edilir.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:rsidR="0002298A" w:rsidP="0002298A" w:rsidRDefault="0002298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02298A" w:rsidP="0002298A" w:rsidRDefault="0002298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02298A" w:rsidP="0002298A" w:rsidRDefault="0002298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02298A" w:rsidP="0002298A" w:rsidRDefault="0002298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02298A" w:rsidP="0002298A" w:rsidRDefault="0002298A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29" y="5652"/>
                                  <a:ext cx="0" cy="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4" y="7923"/>
                                  <a:ext cx="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" style="position:absolute;margin-left:-3.15pt;margin-top:15.55pt;width:183.85pt;height:355.35pt;z-index:251659264" coordsize="3677,7107" coordorigin="2521,3374" o:spid="_x0000_s1026" w14:anchorId="3F535D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">
                      <v:roundrect id="AutoShape 3" style="position:absolute;left:2985;top:3374;width:2880;height:825;visibility:visible;mso-wrap-style:square;v-text-anchor:top" o:spid="_x0000_s1027" strokeweight="1.5pt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">
                        <v:textbox>
                          <w:txbxContent>
                            <w:p w:rsidR="0002298A" w:rsidP="0002298A" w:rsidRDefault="0002298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02298A" w:rsidP="0002298A" w:rsidRDefault="0002298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Gündemin Belirlenmesi</w:t>
                              </w:r>
                            </w:p>
                            <w:p w:rsidR="0002298A" w:rsidP="0002298A" w:rsidRDefault="0002298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02298A" w:rsidP="0002298A" w:rsidRDefault="0002298A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oundrect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4" style="position:absolute;left:2939;top:8566;width:2880;height:662;visibility:visible;mso-wrap-style:square;v-text-anchor:top" o:spid="_x0000_s1028" strokeweight="1.5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">
                        <v:textbox>
                          <w:txbxContent>
                            <w:p w:rsidR="0002298A" w:rsidP="0002298A" w:rsidRDefault="000229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Gündemdeki konular görüşülerek kararlar alınır.</w:t>
                              </w:r>
                            </w:p>
                            <w:p w:rsidR="0002298A" w:rsidP="0002298A" w:rsidRDefault="0002298A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line id="Line 5" style="position:absolute;flip:x;visibility:visible;mso-wrap-style:square" o:spid="_x0000_s1029" strokeweight="1.5pt" o:connectortype="straight" from="4329,4231" to="4329,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">
                        <v:stroke endarrow="block"/>
                      </v:line>
                      <v:line id="Line 6" style="position:absolute;visibility:visible;mso-wrap-style:square" o:spid="_x0000_s1030" strokeweight="1.5pt" o:connectortype="straight" from="4329,9316" to="4329,9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">
                        <v:stroke endarrow="block"/>
                      </v:line>
                      <v:shapetype id="_x0000_t110" coordsize="21600,21600" o:spt="110" path="m10800,l,10800,10800,21600,21600,10800xe">
                        <v:stroke joinstyle="miter"/>
                        <v:path textboxrect="5400,5400,16200,16200" gradientshapeok="t" o:connecttype="rect"/>
                      </v:shapetype>
                      <v:shape id="AutoShape 7" style="position:absolute;left:2521;top:6054;width:3677;height:1805;visibility:visible;mso-wrap-style:square;v-text-anchor:top" o:spid="_x0000_s1031" strokeweight="1.5pt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">
                        <v:textbox>
                          <w:txbxContent>
                            <w:p w:rsidRPr="008D5859" w:rsidR="0002298A" w:rsidP="0002298A" w:rsidRDefault="0002298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D5859">
                                <w:rPr>
                                  <w:sz w:val="16"/>
                                  <w:szCs w:val="16"/>
                                </w:rPr>
                                <w:t>Yönetim Kurulu üyelerine davet yazısı ile tebliğ gerçekleştirilir.</w:t>
                              </w:r>
                            </w:p>
                            <w:p w:rsidR="0002298A" w:rsidP="0002298A" w:rsidRDefault="0002298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2298A" w:rsidP="0002298A" w:rsidRDefault="0002298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02298A" w:rsidP="0002298A" w:rsidRDefault="0002298A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AutoShape 8" style="position:absolute;left:2939;top:9906;width:2817;height:575;visibility:visible;mso-wrap-style:square;v-text-anchor:top" o:spid="_x0000_s1032" strokeweight="1.5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">
                        <v:textbox>
                          <w:txbxContent>
                            <w:p w:rsidR="0002298A" w:rsidP="0002298A" w:rsidRDefault="0002298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İlgili Birimlere bilgilendirmenin yapılması</w:t>
                              </w:r>
                            </w:p>
                            <w:p w:rsidR="0002298A" w:rsidP="0002298A" w:rsidRDefault="0002298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02298A" w:rsidP="0002298A" w:rsidRDefault="0002298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Akış Çizelgesi: İşlem 9" style="position:absolute;left:2954;top:4645;width:2880;height:1007;visibility:visible;mso-wrap-style:square;v-text-anchor:top" o:spid="_x0000_s1033" strokeweight="1.5pt" type="#_x0000_t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">
                        <v:textbox>
                          <w:txbxContent>
                            <w:p w:rsidR="0002298A" w:rsidP="0002298A" w:rsidRDefault="000229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Gündem Belirlendikten sonra Yönetim Kurulu Başkanın çağrısı üzerine toplantıya kurul üyeleri davet edilir.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02298A" w:rsidP="0002298A" w:rsidRDefault="0002298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02298A" w:rsidP="0002298A" w:rsidRDefault="0002298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02298A" w:rsidP="0002298A" w:rsidRDefault="0002298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02298A" w:rsidP="0002298A" w:rsidRDefault="0002298A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:rsidR="0002298A" w:rsidP="0002298A" w:rsidRDefault="0002298A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line id="Line 10" style="position:absolute;flip:x;visibility:visible;mso-wrap-style:square" o:spid="_x0000_s1034" strokeweight="1.5pt" o:connectortype="straight" from="4329,5652" to="4329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>
                        <v:stroke endarrow="block"/>
                      </v:line>
                      <v:line id="Line 11" style="position:absolute;visibility:visible;mso-wrap-style:square" o:spid="_x0000_s1035" strokeweight="1.5pt" o:connectortype="straight" from="4344,7923" to="4344,8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">
                        <v:stroke endarrow="block"/>
                      </v:line>
                    </v:group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02298A" w:rsidP="00271F17" w:rsidRDefault="0002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Yönetim Kuruluna girecek konular oluştuğunda gündem belirlenir.</w:t>
            </w:r>
          </w:p>
          <w:p w:rsidR="0002298A" w:rsidP="00271F17" w:rsidRDefault="000229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2298A" w:rsidP="00271F17" w:rsidRDefault="0002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Resmi Yazışma Esas ve Usulleri Hakkında Yönetmelik</w:t>
            </w:r>
          </w:p>
          <w:p w:rsidR="0002298A" w:rsidP="00271F17" w:rsidRDefault="0002298A">
            <w:pPr>
              <w:rPr>
                <w:color w:val="000000"/>
                <w:sz w:val="20"/>
                <w:szCs w:val="20"/>
              </w:rPr>
            </w:pPr>
          </w:p>
        </w:tc>
      </w:tr>
      <w:tr w:rsidR="0002298A" w:rsidTr="00271F1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02298A" w:rsidP="00271F17" w:rsidRDefault="000229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02298A" w:rsidP="00271F17" w:rsidRDefault="00022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Fakülte Sekreteri</w:t>
            </w:r>
          </w:p>
          <w:p w:rsidR="0002298A" w:rsidP="00271F17" w:rsidRDefault="00022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  <w:p w:rsidR="0002298A" w:rsidP="00271F17" w:rsidRDefault="000229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="0002298A" w:rsidP="00271F17" w:rsidRDefault="000229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02298A" w:rsidP="00271F17" w:rsidRDefault="0002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Yönetim Kurul Kararı şablon üzerinde alınacak olan kararlar uygulanır.</w:t>
            </w:r>
          </w:p>
          <w:p w:rsidR="0002298A" w:rsidP="00271F17" w:rsidRDefault="0002298A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2298A" w:rsidP="00271F17" w:rsidRDefault="0002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Resmi Yazışma Esas ve Usulleri Hakkında Yönetmelik</w:t>
            </w:r>
          </w:p>
          <w:p w:rsidR="0002298A" w:rsidP="00271F17" w:rsidRDefault="0002298A">
            <w:pPr>
              <w:rPr>
                <w:sz w:val="20"/>
                <w:szCs w:val="20"/>
              </w:rPr>
            </w:pPr>
          </w:p>
        </w:tc>
      </w:tr>
      <w:tr w:rsidR="0002298A" w:rsidTr="00271F17">
        <w:trPr>
          <w:trHeight w:val="1941"/>
        </w:trPr>
        <w:tc>
          <w:tcPr>
            <w:tcW w:w="1277" w:type="dxa"/>
            <w:shd w:val="clear" w:color="auto" w:fill="FFFFFF"/>
            <w:vAlign w:val="center"/>
          </w:tcPr>
          <w:p w:rsidR="0002298A" w:rsidP="00271F17" w:rsidRDefault="000229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02298A" w:rsidP="00271F17" w:rsidRDefault="00022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 Kurul. Başkanı</w:t>
            </w:r>
          </w:p>
          <w:p w:rsidR="0002298A" w:rsidP="00271F17" w:rsidRDefault="00022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Fakülte Sekreteri</w:t>
            </w:r>
          </w:p>
          <w:p w:rsidRPr="00A30848" w:rsidR="0002298A" w:rsidP="00271F17" w:rsidRDefault="000229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Pr="00A30848" w:rsidR="0002298A" w:rsidP="00271F17" w:rsidRDefault="000229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02298A" w:rsidP="00271F17" w:rsidRDefault="0002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Yönetim Kurulu üyelerine Kurulun yapılacağı gün, saat ve görüşülecek gündem tebliğ edilir.</w:t>
            </w:r>
          </w:p>
          <w:p w:rsidRPr="00A30848" w:rsidR="0002298A" w:rsidP="00271F17" w:rsidRDefault="0002298A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2298A" w:rsidP="00271F17" w:rsidRDefault="0002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Resmi Yazışma Esas ve Usulleri Hakkında Yönetmelik</w:t>
            </w:r>
          </w:p>
          <w:p w:rsidRPr="00A30848" w:rsidR="0002298A" w:rsidP="00271F17" w:rsidRDefault="0002298A">
            <w:pPr>
              <w:rPr>
                <w:color w:val="000000"/>
                <w:sz w:val="20"/>
                <w:szCs w:val="20"/>
              </w:rPr>
            </w:pPr>
          </w:p>
        </w:tc>
      </w:tr>
      <w:tr w:rsidR="0002298A" w:rsidTr="00271F1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02298A" w:rsidP="00271F17" w:rsidRDefault="000229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 / 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02298A" w:rsidP="00271F17" w:rsidRDefault="00022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Fakülte Yönetim Kurulu Üyeleri</w:t>
            </w:r>
          </w:p>
          <w:p w:rsidR="0002298A" w:rsidP="00271F17" w:rsidRDefault="00022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Fakülte Sekreteri</w:t>
            </w:r>
          </w:p>
          <w:p w:rsidRPr="00A30848" w:rsidR="0002298A" w:rsidP="00271F17" w:rsidRDefault="000229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noWrap/>
            <w:vAlign w:val="center"/>
          </w:tcPr>
          <w:p w:rsidRPr="00A30848" w:rsidR="0002298A" w:rsidP="00271F17" w:rsidRDefault="000229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02298A" w:rsidP="00271F17" w:rsidRDefault="0002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Tebliğ edilen gün ve saatte alınacak olan kararlar Raportör sunumunda paylaşılarak, değerlendirilir ve karara varılır.</w:t>
            </w:r>
          </w:p>
          <w:p w:rsidRPr="00A30848" w:rsidR="0002298A" w:rsidP="00271F17" w:rsidRDefault="000229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02298A" w:rsidP="00271F17" w:rsidRDefault="0002298A">
            <w:pPr>
              <w:rPr>
                <w:color w:val="000000"/>
                <w:sz w:val="20"/>
                <w:szCs w:val="20"/>
              </w:rPr>
            </w:pPr>
          </w:p>
        </w:tc>
      </w:tr>
      <w:tr w:rsidR="0002298A" w:rsidTr="00271F17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02298A" w:rsidP="00271F17" w:rsidRDefault="000229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02298A" w:rsidP="00271F17" w:rsidRDefault="00022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Yön Kurul. Başkanı</w:t>
            </w:r>
          </w:p>
          <w:p w:rsidR="0002298A" w:rsidP="00271F17" w:rsidRDefault="00022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Fakülte Sekreteri</w:t>
            </w:r>
          </w:p>
          <w:p w:rsidR="0002298A" w:rsidP="00271F17" w:rsidRDefault="000229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Birim Personeli</w:t>
            </w:r>
          </w:p>
          <w:p w:rsidR="0002298A" w:rsidP="00271F17" w:rsidRDefault="000229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/>
            <w:vAlign w:val="center"/>
          </w:tcPr>
          <w:p w:rsidR="0002298A" w:rsidP="00271F17" w:rsidRDefault="000229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02298A" w:rsidP="00271F17" w:rsidRDefault="0002298A">
            <w:pPr>
              <w:rPr>
                <w:sz w:val="18"/>
                <w:szCs w:val="18"/>
              </w:rPr>
            </w:pPr>
          </w:p>
          <w:p w:rsidR="0002298A" w:rsidP="00271F17" w:rsidRDefault="0002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Alınan kararlar ilgili birimlere üst yazı ve Yönetim Kurulu karar Bildirimi ile bildirilir.</w:t>
            </w:r>
          </w:p>
          <w:p w:rsidR="0002298A" w:rsidP="00271F17" w:rsidRDefault="0002298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2298A" w:rsidP="00271F17" w:rsidRDefault="0002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Evrak Zimmet Defteri</w:t>
            </w:r>
          </w:p>
          <w:p w:rsidR="0002298A" w:rsidP="00271F17" w:rsidRDefault="000229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Otomasyon Giden Evrak Kayıt Defteri</w:t>
            </w:r>
          </w:p>
          <w:p w:rsidR="0002298A" w:rsidP="00271F17" w:rsidRDefault="0002298A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>
      <w:bookmarkStart w:name="_GoBack" w:id="0"/>
      <w:bookmarkEnd w:id="0"/>
      <w:r>
        <w:t xml:space="preserve">                                               </w:t>
      </w:r>
    </w:p>
    <w:sectPr w:rsidR="00A40877" w:rsidSect="00797AE3">
      <w:footerReference r:id="R35374fb8f90f4aed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B5" w:rsidRDefault="006C48B5">
      <w:r>
        <w:separator/>
      </w:r>
    </w:p>
  </w:endnote>
  <w:endnote w:type="continuationSeparator" w:id="0">
    <w:p w:rsidR="006C48B5" w:rsidRDefault="006C48B5">
      <w:r>
        <w:continuationSeparator/>
      </w:r>
    </w:p>
  </w:endnote>
  <w:endnote w:id="1">
    <w:p w:rsidR="0002298A" w:rsidRDefault="0002298A" w:rsidP="0002298A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B5" w:rsidRDefault="006C48B5">
      <w:r>
        <w:separator/>
      </w:r>
    </w:p>
  </w:footnote>
  <w:footnote w:type="continuationSeparator" w:id="0">
    <w:p w:rsidR="006C48B5" w:rsidRDefault="006C48B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YÖNETİM KURULU KARARI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İA/ORMF/05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17.08.2017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01/28.09.2022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2298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02298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8A"/>
    <w:rsid w:val="00012399"/>
    <w:rsid w:val="00014A66"/>
    <w:rsid w:val="0002298A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48B5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02F7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8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5374fb8f90f4aed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FA6B-8ED5-40D4-B8F0-B7B508F7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 systeminfo</dc:creator>
  <cp:keywords/>
  <cp:lastModifiedBy>Acer systeminfo</cp:lastModifiedBy>
  <cp:revision>1</cp:revision>
  <cp:lastPrinted>2018-09-24T13:03:00Z</cp:lastPrinted>
  <dcterms:created xsi:type="dcterms:W3CDTF">2022-09-20T07:12:00Z</dcterms:created>
  <dcterms:modified xsi:type="dcterms:W3CDTF">2022-09-20T07:13:00Z</dcterms:modified>
</cp:coreProperties>
</file>