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extended-properties" Target="docProps/app.xml" Id="rId4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6B78FE" w:rsidTr="000925A4">
        <w:tc>
          <w:tcPr>
            <w:tcW w:w="10490" w:type="dxa"/>
            <w:shd w:val="clear" w:color="auto" w:fill="auto"/>
          </w:tcPr>
          <w:p w:rsidR="006B78FE" w:rsidP="000925A4" w:rsidRDefault="006B78FE"/>
          <w:p w:rsidRPr="00051836" w:rsidR="006B78FE" w:rsidP="000925A4" w:rsidRDefault="006B78FE">
            <w:pPr>
              <w:rPr>
                <w:b/>
                <w:sz w:val="24"/>
                <w:szCs w:val="24"/>
              </w:rPr>
            </w:pP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KİMLİK BİLGİLERİ </w:t>
            </w:r>
          </w:p>
        </w:tc>
      </w:tr>
    </w:tbl>
    <w:p w:rsidR="006B78FE" w:rsidP="006B78FE" w:rsidRDefault="006B78FE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867"/>
        <w:gridCol w:w="1371"/>
        <w:gridCol w:w="4962"/>
      </w:tblGrid>
      <w:tr w:rsidR="006B78FE" w:rsidTr="000925A4">
        <w:tc>
          <w:tcPr>
            <w:tcW w:w="5387" w:type="dxa"/>
            <w:gridSpan w:val="2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 xml:space="preserve">Adı 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Soyadı:</w:t>
            </w:r>
          </w:p>
          <w:p w:rsidRPr="00051836" w:rsidR="006B78FE" w:rsidP="000925A4" w:rsidRDefault="006B78FE">
            <w:pPr>
              <w:rPr>
                <w:sz w:val="24"/>
                <w:szCs w:val="24"/>
              </w:rPr>
            </w:pPr>
          </w:p>
        </w:tc>
      </w:tr>
      <w:tr w:rsidR="006B78FE" w:rsidTr="000925A4">
        <w:tc>
          <w:tcPr>
            <w:tcW w:w="5387" w:type="dxa"/>
            <w:gridSpan w:val="2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Öğrenci No.:</w:t>
            </w:r>
          </w:p>
        </w:tc>
        <w:tc>
          <w:tcPr>
            <w:tcW w:w="5103" w:type="dxa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Bölüm ve Sınıf:</w:t>
            </w:r>
          </w:p>
          <w:p w:rsidRPr="00051836" w:rsidR="006B78FE" w:rsidP="000925A4" w:rsidRDefault="006B78FE">
            <w:pPr>
              <w:rPr>
                <w:sz w:val="24"/>
                <w:szCs w:val="24"/>
              </w:rPr>
            </w:pPr>
          </w:p>
        </w:tc>
      </w:tr>
      <w:tr w:rsidR="006B78FE" w:rsidTr="000925A4">
        <w:tc>
          <w:tcPr>
            <w:tcW w:w="10490" w:type="dxa"/>
            <w:gridSpan w:val="3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Yazışma Adresi:</w:t>
            </w:r>
          </w:p>
          <w:p w:rsidRPr="00051836" w:rsidR="006B78FE" w:rsidP="000925A4" w:rsidRDefault="006B78FE">
            <w:pPr>
              <w:rPr>
                <w:sz w:val="24"/>
                <w:szCs w:val="24"/>
              </w:rPr>
            </w:pPr>
          </w:p>
        </w:tc>
      </w:tr>
      <w:tr w:rsidR="006B78FE" w:rsidTr="000925A4">
        <w:tc>
          <w:tcPr>
            <w:tcW w:w="3969" w:type="dxa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GSM :</w:t>
            </w:r>
          </w:p>
          <w:p w:rsidRPr="00051836" w:rsidR="006B78FE" w:rsidP="000925A4" w:rsidRDefault="006B78FE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gridSpan w:val="2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  <w:r w:rsidRPr="00051836">
              <w:rPr>
                <w:sz w:val="24"/>
                <w:szCs w:val="24"/>
              </w:rPr>
              <w:t>e-mail :</w:t>
            </w:r>
          </w:p>
        </w:tc>
      </w:tr>
    </w:tbl>
    <w:p w:rsidR="006B78FE" w:rsidP="006B78FE" w:rsidRDefault="006B78FE"/>
    <w:p w:rsidR="006B78FE" w:rsidP="006B78FE" w:rsidRDefault="006B78FE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="006B78FE" w:rsidTr="000925A4">
        <w:tc>
          <w:tcPr>
            <w:tcW w:w="10490" w:type="dxa"/>
            <w:shd w:val="clear" w:color="auto" w:fill="auto"/>
          </w:tcPr>
          <w:p w:rsidR="006B78FE" w:rsidP="000925A4" w:rsidRDefault="006B78FE"/>
          <w:p w:rsidRPr="00051836" w:rsidR="006B78FE" w:rsidP="000925A4" w:rsidRDefault="006B78F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051836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-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TALEP</w:t>
            </w:r>
            <w:r w:rsidRPr="0005183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6B78FE" w:rsidP="006B78FE" w:rsidRDefault="006B78FE"/>
    <w:p w:rsidR="006B78FE" w:rsidP="006B78FE" w:rsidRDefault="006B78FE"/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200"/>
      </w:tblGrid>
      <w:tr w:rsidRPr="00051836" w:rsidR="006B78FE" w:rsidTr="000925A4">
        <w:tc>
          <w:tcPr>
            <w:tcW w:w="10490" w:type="dxa"/>
            <w:shd w:val="clear" w:color="auto" w:fill="auto"/>
          </w:tcPr>
          <w:p w:rsidRPr="00051836" w:rsidR="006B78FE" w:rsidP="000925A4" w:rsidRDefault="006B78FE">
            <w:pPr>
              <w:rPr>
                <w:sz w:val="24"/>
                <w:szCs w:val="24"/>
              </w:rPr>
            </w:pPr>
          </w:p>
          <w:p w:rsidR="006B78FE" w:rsidP="000925A4" w:rsidRDefault="006B78FE">
            <w:pPr>
              <w:ind w:left="34" w:hanging="34"/>
              <w:rPr>
                <w:sz w:val="24"/>
                <w:szCs w:val="24"/>
              </w:rPr>
            </w:pPr>
            <w:r w:rsidRPr="00740601">
              <w:rPr>
                <w:sz w:val="24"/>
                <w:szCs w:val="24"/>
              </w:rPr>
              <w:t>………………………</w:t>
            </w:r>
            <w:r>
              <w:rPr>
                <w:sz w:val="24"/>
                <w:szCs w:val="24"/>
              </w:rPr>
              <w:t xml:space="preserve">………………………………………..  </w:t>
            </w:r>
            <w:r w:rsidRPr="00740601">
              <w:rPr>
                <w:sz w:val="24"/>
                <w:szCs w:val="24"/>
              </w:rPr>
              <w:t>nedeni</w:t>
            </w:r>
            <w:r>
              <w:rPr>
                <w:sz w:val="24"/>
                <w:szCs w:val="24"/>
              </w:rPr>
              <w:t xml:space="preserve">yle kaydımın silinmesini istiyorum. </w:t>
            </w:r>
          </w:p>
          <w:p w:rsidR="006B78FE" w:rsidP="000925A4" w:rsidRDefault="006B78FE">
            <w:pPr>
              <w:ind w:left="34" w:hanging="34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Bilgilerinize arz ederim.</w:t>
            </w:r>
          </w:p>
          <w:p w:rsidR="006B78FE" w:rsidP="000925A4" w:rsidRDefault="006B78FE">
            <w:pPr>
              <w:ind w:left="34" w:hanging="34"/>
              <w:rPr>
                <w:i/>
                <w:sz w:val="24"/>
                <w:szCs w:val="24"/>
              </w:rPr>
            </w:pPr>
          </w:p>
          <w:p w:rsidRPr="006367E1" w:rsidR="006B78FE" w:rsidP="000925A4" w:rsidRDefault="006B78FE">
            <w:pPr>
              <w:ind w:left="34" w:hanging="34"/>
              <w:rPr>
                <w:i/>
                <w:sz w:val="24"/>
                <w:szCs w:val="24"/>
              </w:rPr>
            </w:pPr>
          </w:p>
          <w:tbl>
            <w:tblPr>
              <w:tblW w:w="0" w:type="auto"/>
              <w:tblInd w:w="6912" w:type="dxa"/>
              <w:tblLook w:val="04A0" w:firstRow="1" w:lastRow="0" w:firstColumn="1" w:lastColumn="0" w:noHBand="0" w:noVBand="1"/>
            </w:tblPr>
            <w:tblGrid>
              <w:gridCol w:w="3072"/>
            </w:tblGrid>
            <w:tr w:rsidRPr="00051836" w:rsidR="006B78FE" w:rsidTr="000925A4">
              <w:tc>
                <w:tcPr>
                  <w:tcW w:w="3694" w:type="dxa"/>
                  <w:shd w:val="clear" w:color="auto" w:fill="auto"/>
                </w:tcPr>
                <w:p w:rsidRPr="00051836" w:rsidR="006B78FE" w:rsidP="000925A4" w:rsidRDefault="006B78FE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>İmza:</w:t>
                  </w:r>
                </w:p>
              </w:tc>
            </w:tr>
            <w:tr w:rsidRPr="00051836" w:rsidR="006B78FE" w:rsidTr="000925A4">
              <w:tc>
                <w:tcPr>
                  <w:tcW w:w="3694" w:type="dxa"/>
                  <w:shd w:val="clear" w:color="auto" w:fill="auto"/>
                </w:tcPr>
                <w:p w:rsidRPr="00051836" w:rsidR="006B78FE" w:rsidP="000925A4" w:rsidRDefault="006B78FE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 xml:space="preserve"> </w:t>
                  </w:r>
                </w:p>
                <w:p w:rsidR="006B78FE" w:rsidP="000925A4" w:rsidRDefault="006B78FE">
                  <w:pPr>
                    <w:rPr>
                      <w:sz w:val="24"/>
                      <w:szCs w:val="24"/>
                    </w:rPr>
                  </w:pPr>
                  <w:r w:rsidRPr="00051836">
                    <w:rPr>
                      <w:sz w:val="24"/>
                      <w:szCs w:val="24"/>
                    </w:rPr>
                    <w:t>Tarih         :……./……./……</w:t>
                  </w:r>
                </w:p>
                <w:p w:rsidR="006B78FE" w:rsidP="000925A4" w:rsidRDefault="006B78FE">
                  <w:pPr>
                    <w:rPr>
                      <w:sz w:val="24"/>
                      <w:szCs w:val="24"/>
                    </w:rPr>
                  </w:pPr>
                </w:p>
                <w:p w:rsidRPr="00051836" w:rsidR="006B78FE" w:rsidP="000925A4" w:rsidRDefault="006B78FE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Pr="00905910" w:rsidR="006B78FE" w:rsidP="000925A4" w:rsidRDefault="006B78FE">
            <w:pPr>
              <w:ind w:left="34" w:hanging="34"/>
              <w:rPr>
                <w:b/>
                <w:i/>
                <w:sz w:val="24"/>
                <w:szCs w:val="24"/>
              </w:rPr>
            </w:pPr>
          </w:p>
        </w:tc>
      </w:tr>
    </w:tbl>
    <w:p w:rsidRPr="003E5664" w:rsidR="006B78FE" w:rsidP="006B78FE" w:rsidRDefault="006B78FE">
      <w:pPr>
        <w:rPr>
          <w:sz w:val="24"/>
          <w:szCs w:val="24"/>
        </w:rPr>
      </w:pPr>
    </w:p>
    <w:p w:rsidR="006B78FE" w:rsidP="006B78FE" w:rsidRDefault="006B78FE">
      <w:pPr>
        <w:rPr>
          <w:i/>
          <w:sz w:val="24"/>
          <w:szCs w:val="24"/>
        </w:rPr>
      </w:pPr>
    </w:p>
    <w:p w:rsidR="006B78FE" w:rsidP="006B78FE" w:rsidRDefault="006B78FE">
      <w:pPr>
        <w:rPr>
          <w:i/>
          <w:sz w:val="24"/>
          <w:szCs w:val="24"/>
        </w:rPr>
      </w:pPr>
    </w:p>
    <w:p w:rsidR="006B78FE" w:rsidP="006B78FE" w:rsidRDefault="006B78FE">
      <w:pPr>
        <w:rPr>
          <w:i/>
          <w:sz w:val="24"/>
          <w:szCs w:val="24"/>
        </w:rPr>
      </w:pPr>
    </w:p>
    <w:p w:rsidR="006B78FE" w:rsidP="006B78FE" w:rsidRDefault="006B78FE">
      <w:pPr>
        <w:rPr>
          <w:i/>
          <w:sz w:val="24"/>
          <w:szCs w:val="24"/>
        </w:rPr>
      </w:pPr>
    </w:p>
    <w:p w:rsidRPr="00A15254" w:rsidR="006B78FE" w:rsidP="006B78FE" w:rsidRDefault="006B78FE">
      <w:pPr>
        <w:rPr>
          <w:i/>
          <w:sz w:val="24"/>
          <w:szCs w:val="24"/>
        </w:rPr>
      </w:pPr>
    </w:p>
    <w:p w:rsidRPr="00A15254" w:rsidR="006B78FE" w:rsidP="006B78FE" w:rsidRDefault="006B78FE">
      <w:pPr>
        <w:rPr>
          <w:sz w:val="24"/>
          <w:szCs w:val="24"/>
        </w:rPr>
      </w:pPr>
      <w:r w:rsidRPr="00A15254">
        <w:rPr>
          <w:sz w:val="24"/>
          <w:szCs w:val="24"/>
        </w:rPr>
        <w:t>Tarih</w:t>
      </w:r>
      <w:r w:rsidRPr="00A15254">
        <w:rPr>
          <w:sz w:val="24"/>
          <w:szCs w:val="24"/>
        </w:rPr>
        <w:tab/>
      </w:r>
      <w:r w:rsidRPr="00A15254">
        <w:rPr>
          <w:sz w:val="24"/>
          <w:szCs w:val="24"/>
        </w:rPr>
        <w:tab/>
        <w:t>:</w:t>
      </w:r>
    </w:p>
    <w:p w:rsidR="006B78FE" w:rsidP="006B78FE" w:rsidRDefault="006B78FE">
      <w:pPr>
        <w:rPr>
          <w:i/>
          <w:sz w:val="24"/>
          <w:szCs w:val="24"/>
        </w:rPr>
      </w:pPr>
      <w:r>
        <w:t xml:space="preserve">Evrak Kayıt No   : </w:t>
      </w:r>
    </w:p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54dd99f1d7fe4cce"/>
      <w:headerReference w:type="default" r:id="rId8"/>
      <w:footerReference w:type="default" r:id="rId9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9BF" w:rsidRDefault="00F229BF">
      <w:r>
        <w:separator/>
      </w:r>
    </w:p>
  </w:endnote>
  <w:endnote w:type="continuationSeparator" w:id="0">
    <w:p w:rsidR="00F229BF" w:rsidRDefault="00F2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9BF" w:rsidRDefault="00F229BF">
      <w:r>
        <w:separator/>
      </w:r>
    </w:p>
  </w:footnote>
  <w:footnote w:type="continuationSeparator" w:id="0">
    <w:p w:rsidR="00F229BF" w:rsidRDefault="00F229BF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8"/>
      <w:gridCol w:w="5586"/>
      <w:gridCol w:w="2557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Orman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KAYIT SİLDİRME TALEP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FR/456/09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22.09.2021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229B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229BF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FE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8FE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29BF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8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theme" Target="/word/theme/theme1.xml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0" /><Relationship Type="http://schemas.openxmlformats.org/officeDocument/2006/relationships/settings" Target="/word/settings.xml" Id="rId4" /><Relationship Type="http://schemas.openxmlformats.org/officeDocument/2006/relationships/footer" Target="/word/footer1.xml" Id="rId9" /><Relationship Type="http://schemas.openxmlformats.org/officeDocument/2006/relationships/footer" Target="/word/footer2.xml" Id="R54dd99f1d7fe4cce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786E0-FEF0-4D2F-A8F0-89C68B032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Kayıt Sildirme Talep Formu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Acer</dc:creator>
  <cp:keywords/>
  <cp:lastModifiedBy>Acer</cp:lastModifiedBy>
  <cp:revision>1</cp:revision>
  <cp:lastPrinted>2018-09-24T13:03:00Z</cp:lastPrinted>
  <dcterms:created xsi:type="dcterms:W3CDTF">2021-09-21T11:11:00Z</dcterms:created>
  <dcterms:modified xsi:type="dcterms:W3CDTF">2021-09-21T11:12:00Z</dcterms:modified>
</cp:coreProperties>
</file>