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73CB5" w:rsidR="007A2926" w:rsidP="001B4140" w:rsidRDefault="007A2926">
      <w:pPr>
        <w:rPr>
          <w:sz w:val="8"/>
        </w:rPr>
      </w:pPr>
    </w:p>
    <w:p w:rsidR="00321AFF" w:rsidP="001B4140" w:rsidRDefault="00A40877">
      <w:r>
        <w:t xml:space="preserve">  </w:t>
      </w:r>
    </w:p>
    <w:tbl>
      <w:tblPr>
        <w:tblW w:w="10773" w:type="dxa"/>
        <w:tblInd w:w="26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276"/>
        <w:gridCol w:w="4394"/>
        <w:gridCol w:w="2126"/>
        <w:gridCol w:w="1418"/>
      </w:tblGrid>
      <w:tr w:rsidRPr="0013565C" w:rsidR="00321AFF" w:rsidTr="00144E79">
        <w:trPr>
          <w:trHeight w:val="766"/>
        </w:trPr>
        <w:tc>
          <w:tcPr>
            <w:tcW w:w="1559" w:type="dxa"/>
            <w:tcBorders>
              <w:bottom w:val="single" w:color="auto" w:sz="12" w:space="0"/>
            </w:tcBorders>
            <w:shd w:val="clear" w:color="auto" w:fill="C00000"/>
            <w:vAlign w:val="center"/>
          </w:tcPr>
          <w:p w:rsidR="00321AFF" w:rsidP="00144E79" w:rsidRDefault="00321AFF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PUKÖ</w:t>
            </w:r>
          </w:p>
          <w:p w:rsidR="00321AFF" w:rsidP="00144E79" w:rsidRDefault="00321AFF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DÖNGÜSÜ</w:t>
            </w:r>
            <w:r>
              <w:rPr>
                <w:rStyle w:val="SonnotBavurusu"/>
                <w:b/>
                <w:bCs/>
                <w:color w:val="FFFFFF" w:themeColor="background1"/>
                <w:sz w:val="20"/>
                <w:szCs w:val="18"/>
              </w:rPr>
              <w:endnoteReference w:id="1"/>
            </w:r>
          </w:p>
        </w:tc>
        <w:tc>
          <w:tcPr>
            <w:tcW w:w="1276" w:type="dxa"/>
            <w:tcBorders>
              <w:bottom w:val="single" w:color="auto" w:sz="12" w:space="0"/>
            </w:tcBorders>
            <w:shd w:val="clear" w:color="auto" w:fill="C00000"/>
            <w:vAlign w:val="center"/>
          </w:tcPr>
          <w:p w:rsidR="00321AFF" w:rsidP="00144E79" w:rsidRDefault="00321AFF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</w:t>
            </w:r>
          </w:p>
        </w:tc>
        <w:tc>
          <w:tcPr>
            <w:tcW w:w="4394" w:type="dxa"/>
            <w:tcBorders>
              <w:bottom w:val="single" w:color="auto" w:sz="12" w:space="0"/>
            </w:tcBorders>
            <w:shd w:val="clear" w:color="auto" w:fill="C00000"/>
            <w:vAlign w:val="center"/>
          </w:tcPr>
          <w:p w:rsidRPr="00797AE3" w:rsidR="00321AFF" w:rsidP="00144E79" w:rsidRDefault="00321AFF">
            <w:pPr>
              <w:jc w:val="center"/>
              <w:rPr>
                <w:b/>
                <w:bCs/>
                <w:color w:val="FFFFFF" w:themeColor="background1"/>
                <w:sz w:val="20"/>
                <w:szCs w:val="18"/>
              </w:rPr>
            </w:pPr>
            <w:r w:rsidRPr="00797AE3">
              <w:rPr>
                <w:b/>
                <w:bCs/>
                <w:color w:val="FFFFFF" w:themeColor="background1"/>
                <w:sz w:val="20"/>
                <w:szCs w:val="18"/>
              </w:rPr>
              <w:t>İŞ AKIŞI</w:t>
            </w:r>
          </w:p>
        </w:tc>
        <w:tc>
          <w:tcPr>
            <w:tcW w:w="2126" w:type="dxa"/>
            <w:tcBorders>
              <w:bottom w:val="single" w:color="auto" w:sz="12" w:space="0"/>
            </w:tcBorders>
            <w:shd w:val="clear" w:color="auto" w:fill="C00000"/>
            <w:vAlign w:val="center"/>
          </w:tcPr>
          <w:p w:rsidR="00321AFF" w:rsidP="00144E79" w:rsidRDefault="00321AF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FAALİYET/</w:t>
            </w:r>
          </w:p>
          <w:p w:rsidR="00321AFF" w:rsidP="00144E79" w:rsidRDefault="00321AF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AÇIKLAMA</w:t>
            </w:r>
          </w:p>
        </w:tc>
        <w:tc>
          <w:tcPr>
            <w:tcW w:w="1418" w:type="dxa"/>
            <w:tcBorders>
              <w:bottom w:val="single" w:color="auto" w:sz="12" w:space="0"/>
            </w:tcBorders>
            <w:shd w:val="clear" w:color="auto" w:fill="C00000"/>
            <w:vAlign w:val="center"/>
          </w:tcPr>
          <w:p w:rsidR="00321AFF" w:rsidP="00144E79" w:rsidRDefault="00321AFF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Pr="0013565C" w:rsidR="00321AFF" w:rsidTr="00144E79">
        <w:trPr>
          <w:trHeight w:val="50"/>
        </w:trPr>
        <w:tc>
          <w:tcPr>
            <w:tcW w:w="1559" w:type="dxa"/>
            <w:tcBorders>
              <w:bottom w:val="single" w:color="auto" w:sz="12" w:space="0"/>
            </w:tcBorders>
          </w:tcPr>
          <w:p w:rsidR="00321AFF" w:rsidP="00144E79" w:rsidRDefault="00321AFF">
            <w:pPr>
              <w:jc w:val="center"/>
              <w:rPr>
                <w:sz w:val="16"/>
                <w:szCs w:val="16"/>
              </w:rPr>
            </w:pPr>
            <w:r w:rsidRPr="0013565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editId="2ABFEC71" wp14:anchorId="0C4AC04C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4321175</wp:posOffset>
                      </wp:positionV>
                      <wp:extent cx="6821170" cy="1905"/>
                      <wp:effectExtent l="0" t="0" r="36830" b="36195"/>
                      <wp:wrapNone/>
                      <wp:docPr id="29" name="Lin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21170" cy="19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4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.5pt" from="-2.7pt,340.25pt" to="534.4pt,340.4pt" w14:anchorId="658EAC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">
                      <v:stroke joinstyle="miter"/>
                    </v:line>
                  </w:pict>
                </mc:Fallback>
              </mc:AlternateContent>
            </w:r>
            <w:r w:rsidRPr="0013565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editId="340D8DFD" wp14:anchorId="1FDE73CF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5233670</wp:posOffset>
                      </wp:positionV>
                      <wp:extent cx="6821170" cy="0"/>
                      <wp:effectExtent l="0" t="0" r="36830" b="19050"/>
                      <wp:wrapNone/>
                      <wp:docPr id="28" name="Lin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2117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5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.5pt" from="-2.7pt,412.1pt" to="534.4pt,412.1pt" w14:anchorId="1AA1A2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">
                      <v:stroke joinstyle="miter"/>
                    </v:line>
                  </w:pict>
                </mc:Fallback>
              </mc:AlternateContent>
            </w:r>
            <w:r>
              <w:rPr>
                <w:sz w:val="16"/>
                <w:szCs w:val="16"/>
              </w:rPr>
              <w:t>Planlama</w:t>
            </w:r>
          </w:p>
          <w:p w:rsidRPr="00E6213E" w:rsidR="00321AFF" w:rsidP="00144E79" w:rsidRDefault="00321AFF">
            <w:pPr>
              <w:rPr>
                <w:sz w:val="16"/>
                <w:szCs w:val="16"/>
              </w:rPr>
            </w:pPr>
          </w:p>
          <w:p w:rsidRPr="00E6213E" w:rsidR="00321AFF" w:rsidP="00144E79" w:rsidRDefault="00321AFF">
            <w:pPr>
              <w:rPr>
                <w:sz w:val="16"/>
                <w:szCs w:val="16"/>
              </w:rPr>
            </w:pPr>
          </w:p>
          <w:p w:rsidRPr="00E6213E" w:rsidR="00321AFF" w:rsidP="00144E79" w:rsidRDefault="00321AFF">
            <w:pPr>
              <w:rPr>
                <w:sz w:val="16"/>
                <w:szCs w:val="16"/>
              </w:rPr>
            </w:pPr>
          </w:p>
          <w:p w:rsidR="00321AFF" w:rsidP="00144E79" w:rsidRDefault="00321AFF">
            <w:pPr>
              <w:rPr>
                <w:sz w:val="16"/>
                <w:szCs w:val="16"/>
              </w:rPr>
            </w:pPr>
          </w:p>
          <w:p w:rsidR="00321AFF" w:rsidP="00144E79" w:rsidRDefault="00321AFF">
            <w:pPr>
              <w:rPr>
                <w:sz w:val="16"/>
                <w:szCs w:val="16"/>
              </w:rPr>
            </w:pPr>
          </w:p>
          <w:p w:rsidR="00321AFF" w:rsidP="00144E79" w:rsidRDefault="00321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</w:t>
            </w:r>
          </w:p>
          <w:p w:rsidRPr="00E6213E" w:rsidR="00321AFF" w:rsidP="00144E79" w:rsidRDefault="00321AFF">
            <w:pPr>
              <w:rPr>
                <w:sz w:val="16"/>
                <w:szCs w:val="16"/>
              </w:rPr>
            </w:pPr>
          </w:p>
          <w:p w:rsidRPr="00E6213E" w:rsidR="00321AFF" w:rsidP="00144E79" w:rsidRDefault="00321AFF">
            <w:pPr>
              <w:rPr>
                <w:sz w:val="16"/>
                <w:szCs w:val="16"/>
              </w:rPr>
            </w:pPr>
          </w:p>
          <w:p w:rsidRPr="00E6213E" w:rsidR="00321AFF" w:rsidP="00144E79" w:rsidRDefault="00321AFF">
            <w:pPr>
              <w:rPr>
                <w:sz w:val="16"/>
                <w:szCs w:val="16"/>
              </w:rPr>
            </w:pPr>
          </w:p>
          <w:p w:rsidRPr="00E6213E" w:rsidR="00321AFF" w:rsidP="00144E79" w:rsidRDefault="00321AFF">
            <w:pPr>
              <w:rPr>
                <w:sz w:val="16"/>
                <w:szCs w:val="16"/>
              </w:rPr>
            </w:pPr>
          </w:p>
          <w:p w:rsidRPr="00E6213E" w:rsidR="00321AFF" w:rsidP="00144E79" w:rsidRDefault="00321AFF">
            <w:pPr>
              <w:rPr>
                <w:sz w:val="16"/>
                <w:szCs w:val="16"/>
              </w:rPr>
            </w:pPr>
          </w:p>
          <w:p w:rsidRPr="00E6213E" w:rsidR="00321AFF" w:rsidP="00144E79" w:rsidRDefault="00321AFF">
            <w:pPr>
              <w:rPr>
                <w:sz w:val="16"/>
                <w:szCs w:val="16"/>
              </w:rPr>
            </w:pPr>
          </w:p>
          <w:p w:rsidR="00321AFF" w:rsidP="00144E79" w:rsidRDefault="00321AFF">
            <w:pPr>
              <w:rPr>
                <w:sz w:val="16"/>
                <w:szCs w:val="16"/>
              </w:rPr>
            </w:pPr>
          </w:p>
          <w:p w:rsidR="00321AFF" w:rsidP="00144E79" w:rsidRDefault="00321AFF">
            <w:pPr>
              <w:rPr>
                <w:sz w:val="16"/>
                <w:szCs w:val="16"/>
              </w:rPr>
            </w:pPr>
          </w:p>
          <w:p w:rsidR="00321AFF" w:rsidP="00144E79" w:rsidRDefault="00321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</w:t>
            </w:r>
          </w:p>
          <w:p w:rsidRPr="00E6213E" w:rsidR="00321AFF" w:rsidP="00144E79" w:rsidRDefault="00321AFF">
            <w:pPr>
              <w:rPr>
                <w:sz w:val="16"/>
                <w:szCs w:val="16"/>
              </w:rPr>
            </w:pPr>
          </w:p>
          <w:p w:rsidRPr="00E6213E" w:rsidR="00321AFF" w:rsidP="00144E79" w:rsidRDefault="00321AFF">
            <w:pPr>
              <w:rPr>
                <w:sz w:val="16"/>
                <w:szCs w:val="16"/>
              </w:rPr>
            </w:pPr>
          </w:p>
          <w:p w:rsidRPr="00E6213E" w:rsidR="00321AFF" w:rsidP="00144E79" w:rsidRDefault="00321AFF">
            <w:pPr>
              <w:rPr>
                <w:sz w:val="16"/>
                <w:szCs w:val="16"/>
              </w:rPr>
            </w:pPr>
          </w:p>
          <w:p w:rsidR="00321AFF" w:rsidP="00144E79" w:rsidRDefault="00321AFF">
            <w:pPr>
              <w:rPr>
                <w:sz w:val="16"/>
                <w:szCs w:val="16"/>
              </w:rPr>
            </w:pPr>
          </w:p>
          <w:p w:rsidR="00321AFF" w:rsidP="00144E79" w:rsidRDefault="00321AFF">
            <w:pPr>
              <w:rPr>
                <w:sz w:val="16"/>
                <w:szCs w:val="16"/>
              </w:rPr>
            </w:pPr>
          </w:p>
          <w:p w:rsidR="00321AFF" w:rsidP="00144E79" w:rsidRDefault="00321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</w:t>
            </w:r>
          </w:p>
          <w:p w:rsidRPr="00E6213E" w:rsidR="00321AFF" w:rsidP="00144E79" w:rsidRDefault="00321AFF">
            <w:pPr>
              <w:rPr>
                <w:sz w:val="16"/>
                <w:szCs w:val="16"/>
              </w:rPr>
            </w:pPr>
          </w:p>
          <w:p w:rsidRPr="00E6213E" w:rsidR="00321AFF" w:rsidP="00144E79" w:rsidRDefault="00321AFF">
            <w:pPr>
              <w:rPr>
                <w:sz w:val="16"/>
                <w:szCs w:val="16"/>
              </w:rPr>
            </w:pPr>
          </w:p>
          <w:p w:rsidRPr="00E6213E" w:rsidR="00321AFF" w:rsidP="00144E79" w:rsidRDefault="00321AFF">
            <w:pPr>
              <w:rPr>
                <w:sz w:val="16"/>
                <w:szCs w:val="16"/>
              </w:rPr>
            </w:pPr>
          </w:p>
          <w:p w:rsidRPr="00E6213E" w:rsidR="00321AFF" w:rsidP="00144E79" w:rsidRDefault="00321AFF">
            <w:pPr>
              <w:rPr>
                <w:sz w:val="16"/>
                <w:szCs w:val="16"/>
              </w:rPr>
            </w:pPr>
          </w:p>
          <w:p w:rsidR="00321AFF" w:rsidP="00144E79" w:rsidRDefault="00321AFF">
            <w:pPr>
              <w:rPr>
                <w:sz w:val="16"/>
                <w:szCs w:val="16"/>
              </w:rPr>
            </w:pPr>
          </w:p>
          <w:p w:rsidR="00321AFF" w:rsidP="00144E79" w:rsidRDefault="00321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</w:t>
            </w:r>
          </w:p>
          <w:p w:rsidRPr="00E6213E" w:rsidR="00321AFF" w:rsidP="00144E79" w:rsidRDefault="00321AFF">
            <w:pPr>
              <w:rPr>
                <w:sz w:val="16"/>
                <w:szCs w:val="16"/>
              </w:rPr>
            </w:pPr>
          </w:p>
          <w:p w:rsidRPr="00E6213E" w:rsidR="00321AFF" w:rsidP="00144E79" w:rsidRDefault="00321AFF">
            <w:pPr>
              <w:rPr>
                <w:sz w:val="16"/>
                <w:szCs w:val="16"/>
              </w:rPr>
            </w:pPr>
          </w:p>
          <w:p w:rsidR="00321AFF" w:rsidP="00144E79" w:rsidRDefault="00321AFF">
            <w:pPr>
              <w:rPr>
                <w:sz w:val="16"/>
                <w:szCs w:val="16"/>
              </w:rPr>
            </w:pPr>
          </w:p>
          <w:p w:rsidR="00321AFF" w:rsidP="00144E79" w:rsidRDefault="00321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</w:t>
            </w:r>
          </w:p>
          <w:p w:rsidRPr="00E6213E" w:rsidR="00321AFF" w:rsidP="00144E79" w:rsidRDefault="00321AFF">
            <w:pPr>
              <w:rPr>
                <w:sz w:val="16"/>
                <w:szCs w:val="16"/>
              </w:rPr>
            </w:pPr>
          </w:p>
          <w:p w:rsidRPr="00E6213E" w:rsidR="00321AFF" w:rsidP="00144E79" w:rsidRDefault="00321AFF">
            <w:pPr>
              <w:rPr>
                <w:sz w:val="16"/>
                <w:szCs w:val="16"/>
              </w:rPr>
            </w:pPr>
          </w:p>
          <w:p w:rsidRPr="00E6213E" w:rsidR="00321AFF" w:rsidP="00144E79" w:rsidRDefault="00321AFF">
            <w:pPr>
              <w:rPr>
                <w:sz w:val="16"/>
                <w:szCs w:val="16"/>
              </w:rPr>
            </w:pPr>
          </w:p>
          <w:p w:rsidRPr="00E6213E" w:rsidR="00321AFF" w:rsidP="00144E79" w:rsidRDefault="00321AFF">
            <w:pPr>
              <w:rPr>
                <w:sz w:val="16"/>
                <w:szCs w:val="16"/>
              </w:rPr>
            </w:pPr>
          </w:p>
          <w:p w:rsidR="00321AFF" w:rsidP="00144E79" w:rsidRDefault="00321AFF">
            <w:pPr>
              <w:rPr>
                <w:sz w:val="16"/>
                <w:szCs w:val="16"/>
              </w:rPr>
            </w:pPr>
          </w:p>
          <w:p w:rsidR="00321AFF" w:rsidP="00144E79" w:rsidRDefault="00321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</w:t>
            </w:r>
          </w:p>
          <w:p w:rsidRPr="00E6213E" w:rsidR="00321AFF" w:rsidP="00144E79" w:rsidRDefault="00321AFF">
            <w:pPr>
              <w:rPr>
                <w:sz w:val="16"/>
                <w:szCs w:val="16"/>
              </w:rPr>
            </w:pPr>
          </w:p>
          <w:p w:rsidRPr="00E6213E" w:rsidR="00321AFF" w:rsidP="00144E79" w:rsidRDefault="00321AFF">
            <w:pPr>
              <w:rPr>
                <w:sz w:val="16"/>
                <w:szCs w:val="16"/>
              </w:rPr>
            </w:pPr>
          </w:p>
          <w:p w:rsidRPr="00E6213E" w:rsidR="00321AFF" w:rsidP="00144E79" w:rsidRDefault="00321AFF">
            <w:pPr>
              <w:rPr>
                <w:sz w:val="16"/>
                <w:szCs w:val="16"/>
              </w:rPr>
            </w:pPr>
          </w:p>
          <w:p w:rsidRPr="00E6213E" w:rsidR="00321AFF" w:rsidP="00144E79" w:rsidRDefault="00321AFF">
            <w:pPr>
              <w:rPr>
                <w:sz w:val="16"/>
                <w:szCs w:val="16"/>
              </w:rPr>
            </w:pPr>
          </w:p>
          <w:p w:rsidRPr="00E6213E" w:rsidR="00321AFF" w:rsidP="00144E79" w:rsidRDefault="00321AFF">
            <w:pPr>
              <w:rPr>
                <w:sz w:val="16"/>
                <w:szCs w:val="16"/>
              </w:rPr>
            </w:pPr>
          </w:p>
          <w:p w:rsidR="00321AFF" w:rsidP="00144E79" w:rsidRDefault="00321AFF">
            <w:pPr>
              <w:rPr>
                <w:sz w:val="16"/>
                <w:szCs w:val="16"/>
              </w:rPr>
            </w:pPr>
          </w:p>
          <w:p w:rsidR="00321AFF" w:rsidP="00144E79" w:rsidRDefault="00321AFF">
            <w:pPr>
              <w:rPr>
                <w:sz w:val="16"/>
                <w:szCs w:val="16"/>
              </w:rPr>
            </w:pPr>
          </w:p>
          <w:p w:rsidR="00321AFF" w:rsidP="00144E79" w:rsidRDefault="00321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Uygulama</w:t>
            </w:r>
          </w:p>
          <w:p w:rsidRPr="00E6213E" w:rsidR="00321AFF" w:rsidP="00144E79" w:rsidRDefault="00321AFF">
            <w:pPr>
              <w:rPr>
                <w:sz w:val="16"/>
                <w:szCs w:val="16"/>
              </w:rPr>
            </w:pPr>
          </w:p>
          <w:p w:rsidRPr="00E6213E" w:rsidR="00321AFF" w:rsidP="00144E79" w:rsidRDefault="00321AFF">
            <w:pPr>
              <w:rPr>
                <w:sz w:val="16"/>
                <w:szCs w:val="16"/>
              </w:rPr>
            </w:pPr>
          </w:p>
          <w:p w:rsidRPr="00E6213E" w:rsidR="00321AFF" w:rsidP="00144E79" w:rsidRDefault="00321AFF">
            <w:pPr>
              <w:rPr>
                <w:sz w:val="16"/>
                <w:szCs w:val="16"/>
              </w:rPr>
            </w:pPr>
          </w:p>
          <w:p w:rsidRPr="00E6213E" w:rsidR="00321AFF" w:rsidP="00144E79" w:rsidRDefault="00321AFF">
            <w:pPr>
              <w:rPr>
                <w:sz w:val="16"/>
                <w:szCs w:val="16"/>
              </w:rPr>
            </w:pPr>
          </w:p>
          <w:p w:rsidRPr="00E6213E" w:rsidR="00321AFF" w:rsidP="00144E79" w:rsidRDefault="00321AFF">
            <w:pPr>
              <w:rPr>
                <w:sz w:val="16"/>
                <w:szCs w:val="16"/>
              </w:rPr>
            </w:pPr>
          </w:p>
          <w:p w:rsidR="00321AFF" w:rsidP="00144E79" w:rsidRDefault="00321AFF">
            <w:pPr>
              <w:rPr>
                <w:sz w:val="16"/>
                <w:szCs w:val="16"/>
              </w:rPr>
            </w:pPr>
          </w:p>
          <w:p w:rsidR="00321AFF" w:rsidP="00144E79" w:rsidRDefault="00321AFF">
            <w:pPr>
              <w:rPr>
                <w:sz w:val="16"/>
                <w:szCs w:val="16"/>
              </w:rPr>
            </w:pPr>
          </w:p>
          <w:p w:rsidR="00321AFF" w:rsidP="00144E79" w:rsidRDefault="00321AFF">
            <w:pPr>
              <w:jc w:val="center"/>
              <w:rPr>
                <w:sz w:val="16"/>
                <w:szCs w:val="16"/>
              </w:rPr>
            </w:pPr>
          </w:p>
          <w:p w:rsidR="00321AFF" w:rsidP="00144E79" w:rsidRDefault="00321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Kontrol Etme </w:t>
            </w:r>
          </w:p>
          <w:p w:rsidR="00321AFF" w:rsidP="00144E79" w:rsidRDefault="00321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</w:t>
            </w:r>
          </w:p>
          <w:p w:rsidRPr="00E6213E" w:rsidR="00321AFF" w:rsidP="00144E79" w:rsidRDefault="00321A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Önlem Alma</w:t>
            </w:r>
          </w:p>
        </w:tc>
        <w:tc>
          <w:tcPr>
            <w:tcW w:w="1276" w:type="dxa"/>
            <w:tcBorders>
              <w:bottom w:val="single" w:color="auto" w:sz="12" w:space="0"/>
            </w:tcBorders>
          </w:tcPr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 xml:space="preserve">Fakülte Sekreteri            </w:t>
            </w: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Birim personeli</w:t>
            </w: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Fakülte Sekreteri</w:t>
            </w: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Birim Personeli</w:t>
            </w: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Fakülte Sekreteri</w:t>
            </w: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Fakülte Sekreteri</w:t>
            </w: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Birim Personeli</w:t>
            </w:r>
          </w:p>
          <w:p w:rsidRPr="0013565C" w:rsidR="00321AFF" w:rsidP="00144E79" w:rsidRDefault="00321AFF">
            <w:pPr>
              <w:jc w:val="both"/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Fakülte Sekreteri</w:t>
            </w: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Birim Sorumlusu</w:t>
            </w: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Fakülte Sekreteri</w:t>
            </w: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Birim Sorumlusu</w:t>
            </w: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Birim Sorumlusu</w:t>
            </w: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Birim Sorumlusu</w:t>
            </w: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bottom w:val="single" w:color="auto" w:sz="12" w:space="0"/>
            </w:tcBorders>
          </w:tcPr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jc w:val="center"/>
              <w:rPr>
                <w:sz w:val="16"/>
                <w:szCs w:val="16"/>
              </w:rPr>
            </w:pPr>
            <w:r w:rsidRPr="0013565C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154C85D3" wp14:anchorId="070CE8D2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-2540</wp:posOffset>
                      </wp:positionV>
                      <wp:extent cx="1828800" cy="342900"/>
                      <wp:effectExtent l="10160" t="13335" r="18415" b="15240"/>
                      <wp:wrapNone/>
                      <wp:docPr id="2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947F1" w:rsidR="00321AFF" w:rsidP="00321AFF" w:rsidRDefault="00321AF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947F1">
                                    <w:rPr>
                                      <w:sz w:val="16"/>
                                      <w:szCs w:val="16"/>
                                    </w:rPr>
                                    <w:t xml:space="preserve">Gelen Evrak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7" style="position:absolute;left:0;text-align:left;margin-left:21.1pt;margin-top:-.2pt;width:2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weight="1.5pt" arcsize="10923f" w14:anchorId="070CE8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">
                      <v:textbox>
                        <w:txbxContent>
                          <w:p w:rsidRPr="005947F1" w:rsidR="00321AFF" w:rsidP="00321AFF" w:rsidRDefault="00321AF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47F1">
                              <w:rPr>
                                <w:sz w:val="16"/>
                                <w:szCs w:val="16"/>
                              </w:rPr>
                              <w:t xml:space="preserve">Gelen Evrak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03D8D56B" wp14:anchorId="33B6B8B5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63500</wp:posOffset>
                      </wp:positionV>
                      <wp:extent cx="0" cy="240030"/>
                      <wp:effectExtent l="66040" t="10795" r="57785" b="25400"/>
                      <wp:wrapNone/>
                      <wp:docPr id="26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00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9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6pt,5pt" to="96pt,23.9pt" w14:anchorId="70DC22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">
                      <v:stroke endarrow="block"/>
                    </v:line>
                  </w:pict>
                </mc:Fallback>
              </mc:AlternateContent>
            </w:r>
          </w:p>
          <w:p w:rsidRPr="0013565C" w:rsidR="00321AFF" w:rsidP="00144E79" w:rsidRDefault="00321AFF">
            <w:pPr>
              <w:jc w:val="center"/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jc w:val="center"/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jc w:val="center"/>
              <w:rPr>
                <w:sz w:val="16"/>
                <w:szCs w:val="16"/>
              </w:rPr>
            </w:pPr>
            <w:r w:rsidRPr="0013565C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3E3D6DA4" wp14:anchorId="30801F4C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27305</wp:posOffset>
                      </wp:positionV>
                      <wp:extent cx="2057400" cy="609600"/>
                      <wp:effectExtent l="49530" t="20320" r="45720" b="17780"/>
                      <wp:wrapNone/>
                      <wp:docPr id="25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6096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0342B" w:rsidR="00321AFF" w:rsidP="00321AFF" w:rsidRDefault="00321AFF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A0342B">
                                    <w:rPr>
                                      <w:sz w:val="14"/>
                                      <w:szCs w:val="16"/>
                                    </w:rPr>
                                    <w:t>Evrak ile ilgili bir</w:t>
                                  </w:r>
                                </w:p>
                                <w:p w:rsidRPr="00A0342B" w:rsidR="00321AFF" w:rsidP="00321AFF" w:rsidRDefault="00321AFF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A0342B">
                                    <w:rPr>
                                      <w:sz w:val="14"/>
                                      <w:szCs w:val="16"/>
                                    </w:rPr>
                                    <w:t>işlem yapılacak mı?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 w14:anchorId="30801F4C">
                      <v:stroke joinstyle="miter"/>
                      <v:path textboxrect="5400,5400,16200,16200" gradientshapeok="t" o:connecttype="rect"/>
                    </v:shapetype>
                    <v:shape id="AutoShape 71" style="position:absolute;left:0;text-align:left;margin-left:8.45pt;margin-top:2.15pt;width:162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">
                      <v:textbox>
                        <w:txbxContent>
                          <w:p w:rsidRPr="00A0342B" w:rsidR="00321AFF" w:rsidP="00321AFF" w:rsidRDefault="00321AFF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A0342B">
                              <w:rPr>
                                <w:sz w:val="14"/>
                                <w:szCs w:val="16"/>
                              </w:rPr>
                              <w:t>Evrak ile ilgili bir</w:t>
                            </w:r>
                          </w:p>
                          <w:p w:rsidRPr="00A0342B" w:rsidR="00321AFF" w:rsidP="00321AFF" w:rsidRDefault="00321AFF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A0342B">
                              <w:rPr>
                                <w:sz w:val="14"/>
                                <w:szCs w:val="16"/>
                              </w:rPr>
                              <w:t>işlem yapılacak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F7182" w:rsidR="00321AFF" w:rsidP="00144E79" w:rsidRDefault="00321AFF">
            <w:pPr>
              <w:tabs>
                <w:tab w:val="left" w:pos="3672"/>
              </w:tabs>
              <w:rPr>
                <w:sz w:val="14"/>
                <w:szCs w:val="14"/>
              </w:rPr>
            </w:pPr>
            <w:r w:rsidRPr="0013565C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editId="11B67B9D" wp14:anchorId="55A40DE9">
                      <wp:simplePos x="0" y="0"/>
                      <wp:positionH relativeFrom="column">
                        <wp:posOffset>2623185</wp:posOffset>
                      </wp:positionH>
                      <wp:positionV relativeFrom="paragraph">
                        <wp:posOffset>134620</wp:posOffset>
                      </wp:positionV>
                      <wp:extent cx="0" cy="871220"/>
                      <wp:effectExtent l="12700" t="18415" r="15875" b="15240"/>
                      <wp:wrapNone/>
                      <wp:docPr id="24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712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206.55pt,10.6pt" to="206.55pt,79.2pt" w14:anchorId="58FDE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"/>
                  </w:pict>
                </mc:Fallback>
              </mc:AlternateContent>
            </w:r>
            <w:r w:rsidRPr="0013565C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3F6547F8" wp14:anchorId="20B0F2F4">
                      <wp:simplePos x="0" y="0"/>
                      <wp:positionH relativeFrom="column">
                        <wp:posOffset>2164715</wp:posOffset>
                      </wp:positionH>
                      <wp:positionV relativeFrom="paragraph">
                        <wp:posOffset>123190</wp:posOffset>
                      </wp:positionV>
                      <wp:extent cx="478155" cy="11430"/>
                      <wp:effectExtent l="11430" t="16510" r="15240" b="10160"/>
                      <wp:wrapNone/>
                      <wp:docPr id="23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8155" cy="1143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4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70.45pt,9.7pt" to="208.1pt,10.6pt" w14:anchorId="5DCF6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ABDGQIAAC4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"/>
                  </w:pict>
                </mc:Fallback>
              </mc:AlternateContent>
            </w:r>
            <w:r w:rsidRPr="0013565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editId="6A989CB4" wp14:anchorId="2B86B9F4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2696210</wp:posOffset>
                      </wp:positionV>
                      <wp:extent cx="457200" cy="0"/>
                      <wp:effectExtent l="24765" t="65405" r="13335" b="58420"/>
                      <wp:wrapNone/>
                      <wp:docPr id="21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9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57.25pt,212.3pt" to="193.25pt,212.3pt" w14:anchorId="134206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">
                      <v:stroke startarrow="block"/>
                    </v:line>
                  </w:pict>
                </mc:Fallback>
              </mc:AlternateContent>
            </w:r>
            <w:r w:rsidRPr="0013565C">
              <w:rPr>
                <w:sz w:val="16"/>
                <w:szCs w:val="16"/>
              </w:rPr>
              <w:tab/>
            </w:r>
            <w:r w:rsidRPr="001F7182">
              <w:rPr>
                <w:sz w:val="14"/>
                <w:szCs w:val="14"/>
              </w:rPr>
              <w:t>HAYIR</w:t>
            </w:r>
          </w:p>
          <w:p w:rsidRPr="0013565C" w:rsidR="00321AFF" w:rsidP="00144E79" w:rsidRDefault="00321AFF">
            <w:pPr>
              <w:jc w:val="center"/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noProof/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 xml:space="preserve">           </w:t>
            </w:r>
            <w:r w:rsidRPr="0013565C">
              <w:rPr>
                <w:noProof/>
                <w:sz w:val="16"/>
                <w:szCs w:val="16"/>
              </w:rPr>
              <w:t xml:space="preserve">                                                             </w:t>
            </w:r>
          </w:p>
          <w:p w:rsidRPr="001F7182" w:rsidR="00321AFF" w:rsidP="00144E79" w:rsidRDefault="00321AFF">
            <w:pPr>
              <w:spacing w:before="80"/>
              <w:ind w:left="1151"/>
              <w:rPr>
                <w:sz w:val="16"/>
                <w:szCs w:val="16"/>
              </w:rPr>
            </w:pPr>
            <w:r w:rsidRPr="001F7182">
              <w:rPr>
                <w:sz w:val="16"/>
                <w:szCs w:val="16"/>
              </w:rPr>
              <w:t xml:space="preserve">EVET                                                          </w:t>
            </w:r>
          </w:p>
          <w:p w:rsidRPr="0013565C" w:rsidR="00321AFF" w:rsidP="00144E79" w:rsidRDefault="00321AFF">
            <w:pPr>
              <w:ind w:left="1512"/>
              <w:rPr>
                <w:b/>
                <w:sz w:val="16"/>
                <w:szCs w:val="16"/>
              </w:rPr>
            </w:pPr>
            <w:r w:rsidRPr="0013565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28FF457F" wp14:anchorId="7BC0A823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24765</wp:posOffset>
                      </wp:positionV>
                      <wp:extent cx="0" cy="859155"/>
                      <wp:effectExtent l="59055" t="12065" r="64770" b="24130"/>
                      <wp:wrapNone/>
                      <wp:docPr id="20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5915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3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3.2pt,1.95pt" to="93.2pt,69.6pt" w14:anchorId="77791B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">
                      <v:stroke endarrow="block"/>
                    </v:line>
                  </w:pict>
                </mc:Fallback>
              </mc:AlternateContent>
            </w:r>
            <w:r w:rsidRPr="0013565C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4EB9DE76" wp14:anchorId="6419D980">
                      <wp:simplePos x="0" y="0"/>
                      <wp:positionH relativeFrom="column">
                        <wp:posOffset>2432685</wp:posOffset>
                      </wp:positionH>
                      <wp:positionV relativeFrom="paragraph">
                        <wp:posOffset>24765</wp:posOffset>
                      </wp:positionV>
                      <wp:extent cx="0" cy="0"/>
                      <wp:effectExtent l="12700" t="59690" r="15875" b="54610"/>
                      <wp:wrapNone/>
                      <wp:docPr id="19" name="Lin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91.55pt,1.95pt" to="191.55pt,1.95pt" w14:anchorId="0F8472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ulIgIAAEYEAAAOAAAAZHJzL2Uyb0RvYy54bWysU82O2jAQvlfqO1i+QxIaW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">
                      <v:stroke endarrow="block"/>
                    </v:line>
                  </w:pict>
                </mc:Fallback>
              </mc:AlternateContent>
            </w:r>
          </w:p>
          <w:p w:rsidRPr="0013565C" w:rsidR="00321AFF" w:rsidP="00144E79" w:rsidRDefault="00321AFF">
            <w:pPr>
              <w:rPr>
                <w:b/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b/>
                <w:sz w:val="16"/>
                <w:szCs w:val="16"/>
              </w:rPr>
            </w:pPr>
            <w:r w:rsidRPr="0013565C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editId="2B35C58B" wp14:anchorId="4B984256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113665</wp:posOffset>
                      </wp:positionV>
                      <wp:extent cx="228600" cy="0"/>
                      <wp:effectExtent l="22225" t="58420" r="15875" b="65405"/>
                      <wp:wrapNone/>
                      <wp:docPr id="18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7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88.55pt,8.95pt" to="206.55pt,8.95pt" w14:anchorId="43F87E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">
                      <v:stroke endarrow="block"/>
                    </v:line>
                  </w:pict>
                </mc:Fallback>
              </mc:AlternateContent>
            </w:r>
            <w:r w:rsidRPr="0013565C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0FECA243" wp14:anchorId="48E83957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113665</wp:posOffset>
                      </wp:positionV>
                      <wp:extent cx="1026795" cy="236220"/>
                      <wp:effectExtent l="15240" t="10795" r="15240" b="10160"/>
                      <wp:wrapNone/>
                      <wp:docPr id="17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6795" cy="2362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947F1" w:rsidR="00321AFF" w:rsidP="00321AFF" w:rsidRDefault="00321AF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947F1">
                                    <w:rPr>
                                      <w:sz w:val="16"/>
                                      <w:szCs w:val="16"/>
                                    </w:rPr>
                                    <w:t xml:space="preserve">Dosyaya kaldırılır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2" style="position:absolute;margin-left:109.25pt;margin-top:8.95pt;width:80.85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strokeweight="1.5pt" arcsize="10923f" w14:anchorId="48E83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">
                      <v:textbox>
                        <w:txbxContent>
                          <w:p w:rsidRPr="005947F1" w:rsidR="00321AFF" w:rsidP="00321AFF" w:rsidRDefault="00321AF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47F1">
                              <w:rPr>
                                <w:sz w:val="16"/>
                                <w:szCs w:val="16"/>
                              </w:rPr>
                              <w:t xml:space="preserve">Dosyaya kaldırılır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b/>
                <w:sz w:val="16"/>
                <w:szCs w:val="16"/>
              </w:rPr>
              <w:t xml:space="preserve"> </w:t>
            </w: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683A980E" wp14:anchorId="0419AE26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66040</wp:posOffset>
                      </wp:positionV>
                      <wp:extent cx="1828800" cy="440690"/>
                      <wp:effectExtent l="9525" t="13970" r="9525" b="12065"/>
                      <wp:wrapNone/>
                      <wp:docPr id="1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406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947F1" w:rsidR="00321AFF" w:rsidP="00321AFF" w:rsidRDefault="00321AF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947F1">
                                    <w:rPr>
                                      <w:sz w:val="16"/>
                                      <w:szCs w:val="16"/>
                                    </w:rPr>
                                    <w:t>Evrak incelenir ve ilgili personele</w:t>
                                  </w:r>
                                </w:p>
                                <w:p w:rsidR="00321AFF" w:rsidP="00321AFF" w:rsidRDefault="00321A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947F1">
                                    <w:rPr>
                                      <w:sz w:val="16"/>
                                      <w:szCs w:val="16"/>
                                    </w:rPr>
                                    <w:t xml:space="preserve"> havale edilir. Gereken evraklar Dekan a arz edilir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 w14:anchorId="0419AE26">
                      <v:stroke joinstyle="miter"/>
                      <v:path gradientshapeok="t" o:connecttype="rect"/>
                    </v:shapetype>
                    <v:shape id="AutoShape 68" style="position:absolute;margin-left:17.3pt;margin-top:5.2pt;width:2in;height:3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">
                      <v:textbox>
                        <w:txbxContent>
                          <w:p w:rsidRPr="005947F1" w:rsidR="00321AFF" w:rsidP="00321AFF" w:rsidRDefault="00321AF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47F1">
                              <w:rPr>
                                <w:sz w:val="16"/>
                                <w:szCs w:val="16"/>
                              </w:rPr>
                              <w:t>Evrak incelenir ve ilgili personele</w:t>
                            </w:r>
                          </w:p>
                          <w:p w:rsidR="00321AFF" w:rsidP="00321AFF" w:rsidRDefault="00321AF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947F1">
                              <w:rPr>
                                <w:sz w:val="16"/>
                                <w:szCs w:val="16"/>
                              </w:rPr>
                              <w:t xml:space="preserve"> havale edilir. Gereken evraklar Dekan a arz edilir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editId="2D60D71C" wp14:anchorId="2AE85064">
                      <wp:simplePos x="0" y="0"/>
                      <wp:positionH relativeFrom="column">
                        <wp:posOffset>1183640</wp:posOffset>
                      </wp:positionH>
                      <wp:positionV relativeFrom="paragraph">
                        <wp:posOffset>39370</wp:posOffset>
                      </wp:positionV>
                      <wp:extent cx="0" cy="269875"/>
                      <wp:effectExtent l="59055" t="16510" r="64770" b="27940"/>
                      <wp:wrapNone/>
                      <wp:docPr id="15" name="Lin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987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8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3.2pt,3.1pt" to="93.2pt,24.35pt" w14:anchorId="4C6491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">
                      <v:stroke endarrow="block"/>
                    </v:line>
                  </w:pict>
                </mc:Fallback>
              </mc:AlternateContent>
            </w: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7CA2DF9C" wp14:anchorId="77290B49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74930</wp:posOffset>
                      </wp:positionV>
                      <wp:extent cx="1828800" cy="222885"/>
                      <wp:effectExtent l="10160" t="18415" r="18415" b="15875"/>
                      <wp:wrapNone/>
                      <wp:docPr id="14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228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947F1" w:rsidR="00321AFF" w:rsidP="00321AFF" w:rsidRDefault="00321AF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947F1">
                                    <w:rPr>
                                      <w:sz w:val="16"/>
                                      <w:szCs w:val="16"/>
                                    </w:rPr>
                                    <w:t>Yazışma İşlemleri</w:t>
                                  </w:r>
                                </w:p>
                                <w:p w:rsidR="00321AFF" w:rsidP="00321AFF" w:rsidRDefault="00321A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" style="position:absolute;margin-left:21.1pt;margin-top:5.9pt;width:2in;height:1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" w14:anchorId="77290B49">
                      <v:textbox>
                        <w:txbxContent>
                          <w:p w:rsidRPr="005947F1" w:rsidR="00321AFF" w:rsidP="00321AFF" w:rsidRDefault="00321AF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47F1">
                              <w:rPr>
                                <w:sz w:val="16"/>
                                <w:szCs w:val="16"/>
                              </w:rPr>
                              <w:t>Yazışma İşlemleri</w:t>
                            </w:r>
                          </w:p>
                          <w:p w:rsidR="00321AFF" w:rsidP="00321AFF" w:rsidRDefault="00321AF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editId="57A26BB5" wp14:anchorId="0F6959B0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78105</wp:posOffset>
                      </wp:positionV>
                      <wp:extent cx="5080" cy="230505"/>
                      <wp:effectExtent l="63500" t="17145" r="55245" b="28575"/>
                      <wp:wrapNone/>
                      <wp:docPr id="13" name="Lin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080" cy="2305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7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2.8pt,6.15pt" to="93.2pt,24.3pt" w14:anchorId="4C39EA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">
                      <v:stroke endarrow="block"/>
                    </v:line>
                  </w:pict>
                </mc:Fallback>
              </mc:AlternateContent>
            </w:r>
            <w:r w:rsidRPr="0013565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editId="789EFD49" wp14:anchorId="0D0AF67E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47625</wp:posOffset>
                      </wp:positionV>
                      <wp:extent cx="4445" cy="573405"/>
                      <wp:effectExtent l="11430" t="15240" r="12700" b="11430"/>
                      <wp:wrapNone/>
                      <wp:docPr id="12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45" cy="5734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4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192.2pt,3.75pt" to="192.55pt,48.9pt" w14:anchorId="7A27AE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"/>
                  </w:pict>
                </mc:Fallback>
              </mc:AlternateContent>
            </w: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59D33779" wp14:anchorId="0667DE99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106680</wp:posOffset>
                      </wp:positionV>
                      <wp:extent cx="1600200" cy="606425"/>
                      <wp:effectExtent l="38735" t="29210" r="37465" b="21590"/>
                      <wp:wrapNone/>
                      <wp:docPr id="11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0642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0342B" w:rsidR="00321AFF" w:rsidP="00321AFF" w:rsidRDefault="00321AFF">
                                  <w:pPr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A0342B">
                                    <w:rPr>
                                      <w:sz w:val="14"/>
                                      <w:szCs w:val="16"/>
                                    </w:rPr>
                                    <w:t>Yazı ve ekleri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Pr="00A0342B">
                                    <w:rPr>
                                      <w:sz w:val="14"/>
                                      <w:szCs w:val="16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" style="position:absolute;margin-left:39.1pt;margin-top:8.4pt;width:126pt;height:4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strokeweight="1.5pt" type="#_x0000_t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" w14:anchorId="0667DE99">
                      <v:textbox>
                        <w:txbxContent>
                          <w:p w:rsidRPr="00A0342B" w:rsidR="00321AFF" w:rsidP="00321AFF" w:rsidRDefault="00321AFF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A0342B">
                              <w:rPr>
                                <w:sz w:val="14"/>
                                <w:szCs w:val="16"/>
                              </w:rPr>
                              <w:t>Yazı ve ekleri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A0342B">
                              <w:rPr>
                                <w:sz w:val="14"/>
                                <w:szCs w:val="16"/>
                              </w:rPr>
                              <w:t>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13565C" w:rsidR="00321AFF" w:rsidP="00144E79" w:rsidRDefault="00321AFF">
            <w:pPr>
              <w:tabs>
                <w:tab w:val="left" w:pos="977"/>
              </w:tabs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ab/>
            </w: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tabs>
                <w:tab w:val="left" w:pos="3132"/>
              </w:tabs>
              <w:rPr>
                <w:b/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ab/>
              <w:t xml:space="preserve">   </w:t>
            </w:r>
            <w:r w:rsidRPr="0013565C">
              <w:rPr>
                <w:b/>
                <w:sz w:val="16"/>
                <w:szCs w:val="16"/>
              </w:rPr>
              <w:t>HAYIR</w:t>
            </w: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spacing w:line="360" w:lineRule="auto"/>
              <w:rPr>
                <w:sz w:val="16"/>
                <w:szCs w:val="16"/>
              </w:rPr>
            </w:pPr>
            <w:r w:rsidRPr="0013565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0E286166" wp14:anchorId="1703F706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128905</wp:posOffset>
                      </wp:positionV>
                      <wp:extent cx="0" cy="346710"/>
                      <wp:effectExtent l="63500" t="16510" r="60325" b="27305"/>
                      <wp:wrapNone/>
                      <wp:docPr id="10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67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5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2.8pt,10.15pt" to="92.8pt,37.45pt" w14:anchorId="6C28F3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">
                      <v:stroke endarrow="block"/>
                    </v:line>
                  </w:pict>
                </mc:Fallback>
              </mc:AlternateContent>
            </w:r>
          </w:p>
          <w:p w:rsidRPr="0013565C" w:rsidR="00321AFF" w:rsidP="00144E79" w:rsidRDefault="00321AFF">
            <w:pPr>
              <w:tabs>
                <w:tab w:val="left" w:pos="1152"/>
              </w:tabs>
              <w:rPr>
                <w:b/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ab/>
              <w:t xml:space="preserve">  </w:t>
            </w:r>
            <w:r w:rsidRPr="0013565C">
              <w:rPr>
                <w:b/>
                <w:sz w:val="16"/>
                <w:szCs w:val="16"/>
              </w:rPr>
              <w:t>EVET</w:t>
            </w: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66195E31" wp14:anchorId="3E2D2CB8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59055</wp:posOffset>
                      </wp:positionV>
                      <wp:extent cx="1833245" cy="464185"/>
                      <wp:effectExtent l="16510" t="12700" r="17145" b="18415"/>
                      <wp:wrapNone/>
                      <wp:docPr id="9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3245" cy="4641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947F1" w:rsidR="00321AFF" w:rsidP="00321AFF" w:rsidRDefault="00321AF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947F1">
                                    <w:rPr>
                                      <w:sz w:val="16"/>
                                      <w:szCs w:val="16"/>
                                    </w:rPr>
                                    <w:t xml:space="preserve">Evrak paraflanır, Dekan tarafından imzalanır. Bilgisayara kayıt edilir. </w:t>
                                  </w:r>
                                </w:p>
                                <w:p w:rsidR="00321AFF" w:rsidP="00321AFF" w:rsidRDefault="00321A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1AFF" w:rsidP="00321AFF" w:rsidRDefault="00321A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321AFF" w:rsidP="00321AFF" w:rsidRDefault="00321A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8" style="position:absolute;margin-left:26.1pt;margin-top:4.65pt;width:144.35pt;height:3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" w14:anchorId="3E2D2CB8">
                      <v:textbox>
                        <w:txbxContent>
                          <w:p w:rsidRPr="005947F1" w:rsidR="00321AFF" w:rsidP="00321AFF" w:rsidRDefault="00321AF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47F1">
                              <w:rPr>
                                <w:sz w:val="16"/>
                                <w:szCs w:val="16"/>
                              </w:rPr>
                              <w:t xml:space="preserve">Evrak paraflanır, Dekan tarafından imzalanır. Bilgisayara kayıt edilir. </w:t>
                            </w:r>
                          </w:p>
                          <w:p w:rsidR="00321AFF" w:rsidP="00321AFF" w:rsidRDefault="00321AF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321AFF" w:rsidP="00321AFF" w:rsidRDefault="00321AF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321AFF" w:rsidP="00321AFF" w:rsidRDefault="00321AF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editId="79200895" wp14:anchorId="763F6559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55880</wp:posOffset>
                      </wp:positionV>
                      <wp:extent cx="4445" cy="344805"/>
                      <wp:effectExtent l="66040" t="10160" r="53340" b="26035"/>
                      <wp:wrapNone/>
                      <wp:docPr id="8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45" cy="3448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5.25pt,4.4pt" to="95.6pt,31.55pt" w14:anchorId="75F1AF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">
                      <v:stroke endarrow="block"/>
                    </v:line>
                  </w:pict>
                </mc:Fallback>
              </mc:AlternateContent>
            </w: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editId="699E46DA" wp14:anchorId="5CF622B4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49530</wp:posOffset>
                      </wp:positionV>
                      <wp:extent cx="1828800" cy="457200"/>
                      <wp:effectExtent l="16510" t="11430" r="12065" b="17145"/>
                      <wp:wrapNone/>
                      <wp:docPr id="7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572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AFF" w:rsidP="00321AFF" w:rsidRDefault="00321AF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Pr="005947F1" w:rsidR="00321AFF" w:rsidP="00321AFF" w:rsidRDefault="00321AF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947F1">
                                    <w:rPr>
                                      <w:sz w:val="16"/>
                                      <w:szCs w:val="16"/>
                                    </w:rPr>
                                    <w:t>Elektronik ortamda kayıt edilir.  Rektörlüğe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9" style="position:absolute;margin-left:21.6pt;margin-top:3.9pt;width:2in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strokeweight="1.5pt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" w14:anchorId="5CF622B4">
                      <v:textbox>
                        <w:txbxContent>
                          <w:p w:rsidR="00321AFF" w:rsidP="00321AFF" w:rsidRDefault="00321AF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Pr="005947F1" w:rsidR="00321AFF" w:rsidP="00321AFF" w:rsidRDefault="00321AF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47F1">
                              <w:rPr>
                                <w:sz w:val="16"/>
                                <w:szCs w:val="16"/>
                              </w:rPr>
                              <w:t>Elektronik ortamda kayıt edilir.  Rektörlüğe gönderilir.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editId="428115CE" wp14:anchorId="781115DF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-3810</wp:posOffset>
                      </wp:positionV>
                      <wp:extent cx="4445" cy="344805"/>
                      <wp:effectExtent l="60960" t="18415" r="58420" b="27305"/>
                      <wp:wrapNone/>
                      <wp:docPr id="3" name="Lin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45" cy="34480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7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95.6pt,-.3pt" to="95.95pt,26.85pt" w14:anchorId="37F10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">
                      <v:stroke endarrow="block"/>
                    </v:line>
                  </w:pict>
                </mc:Fallback>
              </mc:AlternateContent>
            </w: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jc w:val="center"/>
              <w:rPr>
                <w:sz w:val="16"/>
                <w:szCs w:val="16"/>
              </w:rPr>
            </w:pPr>
            <w:r w:rsidRPr="0013565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editId="266C90EF" wp14:anchorId="6D2E5B2C">
                      <wp:simplePos x="0" y="0"/>
                      <wp:positionH relativeFrom="column">
                        <wp:posOffset>-1885315</wp:posOffset>
                      </wp:positionH>
                      <wp:positionV relativeFrom="paragraph">
                        <wp:posOffset>188595</wp:posOffset>
                      </wp:positionV>
                      <wp:extent cx="6871970" cy="0"/>
                      <wp:effectExtent l="0" t="0" r="24130" b="19050"/>
                      <wp:wrapNone/>
                      <wp:docPr id="34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7197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.5pt" from="-148.45pt,14.85pt" to="392.65pt,14.85pt" w14:anchorId="230104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">
                      <v:stroke joinstyle="miter"/>
                    </v:line>
                  </w:pict>
                </mc:Fallback>
              </mc:AlternateContent>
            </w:r>
          </w:p>
          <w:p w:rsidRPr="0013565C" w:rsidR="00321AFF" w:rsidP="00144E79" w:rsidRDefault="00321AFF">
            <w:pPr>
              <w:jc w:val="center"/>
              <w:rPr>
                <w:sz w:val="16"/>
                <w:szCs w:val="16"/>
              </w:rPr>
            </w:pPr>
            <w:r w:rsidRPr="0013565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editId="75B727C6" wp14:anchorId="2E00F4AC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73660</wp:posOffset>
                      </wp:positionV>
                      <wp:extent cx="1828800" cy="388620"/>
                      <wp:effectExtent l="11430" t="17780" r="17145" b="12700"/>
                      <wp:wrapNone/>
                      <wp:docPr id="1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886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5947F1" w:rsidR="00321AFF" w:rsidP="00321AFF" w:rsidRDefault="00321AF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947F1">
                                    <w:rPr>
                                      <w:sz w:val="16"/>
                                      <w:szCs w:val="16"/>
                                    </w:rPr>
                                    <w:t xml:space="preserve">Evrakın dağıtımı yapılır </w:t>
                                  </w:r>
                                </w:p>
                                <w:p w:rsidRPr="005947F1" w:rsidR="00321AFF" w:rsidP="00321AFF" w:rsidRDefault="00321AFF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947F1">
                                    <w:rPr>
                                      <w:sz w:val="16"/>
                                      <w:szCs w:val="16"/>
                                    </w:rPr>
                                    <w:t>ve işlem sonlandırılır.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0" style="position:absolute;left:0;text-align:left;margin-left:21.2pt;margin-top:5.8pt;width:2in;height:3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weight="1.5pt" arcsize="10923f" w14:anchorId="2E00F4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">
                      <v:textbox>
                        <w:txbxContent>
                          <w:p w:rsidRPr="005947F1" w:rsidR="00321AFF" w:rsidP="00321AFF" w:rsidRDefault="00321AF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47F1">
                              <w:rPr>
                                <w:sz w:val="16"/>
                                <w:szCs w:val="16"/>
                              </w:rPr>
                              <w:t xml:space="preserve">Evrakın dağıtımı yapılır </w:t>
                            </w:r>
                          </w:p>
                          <w:p w:rsidRPr="005947F1" w:rsidR="00321AFF" w:rsidP="00321AFF" w:rsidRDefault="00321AF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47F1">
                              <w:rPr>
                                <w:sz w:val="16"/>
                                <w:szCs w:val="16"/>
                              </w:rPr>
                              <w:t>ve işlem sonlandırılır.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Pr="0013565C" w:rsidR="00321AFF" w:rsidP="00144E79" w:rsidRDefault="00321AFF">
            <w:pPr>
              <w:jc w:val="center"/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,</w:t>
            </w:r>
          </w:p>
          <w:p w:rsidRPr="0013565C" w:rsidR="00321AFF" w:rsidP="00144E79" w:rsidRDefault="00321AFF">
            <w:pPr>
              <w:jc w:val="center"/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jc w:val="center"/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color="auto" w:sz="12" w:space="0"/>
            </w:tcBorders>
          </w:tcPr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 xml:space="preserve">Resmi yazışma yolu ve elektronik ortamdan gelen evraklar; İKC - UBS Gelen Evrak modülünden kabul edilir. </w:t>
            </w:r>
          </w:p>
          <w:p w:rsidR="00321AFF" w:rsidP="00144E79" w:rsidRDefault="00321AFF">
            <w:pPr>
              <w:pStyle w:val="GvdeMetni"/>
              <w:rPr>
                <w:rFonts w:ascii="Times New Roman" w:hAnsi="Times New Roman"/>
                <w:sz w:val="16"/>
                <w:szCs w:val="16"/>
              </w:rPr>
            </w:pPr>
          </w:p>
          <w:p w:rsidRPr="0013565C" w:rsidR="00321AFF" w:rsidP="00144E79" w:rsidRDefault="00321AFF">
            <w:pPr>
              <w:pStyle w:val="GvdeMetni"/>
              <w:rPr>
                <w:rFonts w:ascii="Times New Roman" w:hAnsi="Times New Roman"/>
                <w:sz w:val="16"/>
                <w:szCs w:val="16"/>
              </w:rPr>
            </w:pPr>
          </w:p>
          <w:p w:rsidRPr="0013565C" w:rsidR="00321AFF" w:rsidP="00144E79" w:rsidRDefault="00321AFF">
            <w:pPr>
              <w:jc w:val="both"/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Gelen evrakla ilgili hangi iş veya işlemin yapılacağına Fakülte Sekreteri tarafından karar verilir.</w:t>
            </w:r>
          </w:p>
          <w:p w:rsidR="00321AFF" w:rsidP="00144E79" w:rsidRDefault="00321AFF">
            <w:pPr>
              <w:pStyle w:val="GvdeMetni"/>
              <w:rPr>
                <w:rFonts w:ascii="Times New Roman" w:hAnsi="Times New Roman"/>
                <w:sz w:val="16"/>
                <w:szCs w:val="16"/>
              </w:rPr>
            </w:pPr>
          </w:p>
          <w:p w:rsidR="00321AFF" w:rsidP="00144E79" w:rsidRDefault="00321AFF">
            <w:pPr>
              <w:rPr>
                <w:sz w:val="16"/>
                <w:szCs w:val="16"/>
              </w:rPr>
            </w:pPr>
          </w:p>
          <w:p w:rsidR="00321AFF" w:rsidP="00144E79" w:rsidRDefault="00321AFF">
            <w:pPr>
              <w:rPr>
                <w:sz w:val="16"/>
                <w:szCs w:val="16"/>
              </w:rPr>
            </w:pPr>
          </w:p>
          <w:p w:rsidR="00321AFF" w:rsidP="00144E79" w:rsidRDefault="00321AFF">
            <w:pPr>
              <w:rPr>
                <w:sz w:val="16"/>
                <w:szCs w:val="16"/>
              </w:rPr>
            </w:pPr>
          </w:p>
          <w:p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Herhangi bir işlem yapılmayacağına karar verilen veya bilgi amaçlı gelen evraklar kayıt edilir ve ilgili dosyasına kaldırılır.</w:t>
            </w: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pStyle w:val="GvdeMetni"/>
              <w:rPr>
                <w:rFonts w:ascii="Times New Roman" w:hAnsi="Times New Roman"/>
                <w:sz w:val="16"/>
                <w:szCs w:val="16"/>
              </w:rPr>
            </w:pPr>
            <w:r w:rsidRPr="0013565C">
              <w:rPr>
                <w:rFonts w:ascii="Times New Roman" w:hAnsi="Times New Roman"/>
                <w:sz w:val="16"/>
                <w:szCs w:val="16"/>
              </w:rPr>
              <w:t xml:space="preserve">Fak. Sek. evrakları inceler,  tarih ve paraf atarak yapılması gereken işlemi, hangi birimin yapacağını evrak üzerine not düşer. </w:t>
            </w:r>
          </w:p>
          <w:p w:rsidRPr="0013565C" w:rsidR="00321AFF" w:rsidP="00144E79" w:rsidRDefault="00321AFF">
            <w:pPr>
              <w:pStyle w:val="GvdeMetni"/>
              <w:rPr>
                <w:rFonts w:ascii="Times New Roman" w:hAnsi="Times New Roman"/>
                <w:sz w:val="16"/>
                <w:szCs w:val="16"/>
              </w:rPr>
            </w:pPr>
          </w:p>
          <w:p w:rsidRPr="0013565C" w:rsidR="00321AFF" w:rsidP="00144E79" w:rsidRDefault="00321AFF">
            <w:pPr>
              <w:pStyle w:val="GvdeMetni"/>
              <w:rPr>
                <w:rFonts w:ascii="Times New Roman" w:hAnsi="Times New Roman"/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Üniversite içi ve dışı yazışma işlemleri yapılır.</w:t>
            </w:r>
          </w:p>
          <w:p w:rsidRPr="0013565C" w:rsidR="00321AFF" w:rsidP="00144E79" w:rsidRDefault="00321AFF">
            <w:pPr>
              <w:pStyle w:val="GvdeMetni"/>
              <w:rPr>
                <w:rFonts w:ascii="Times New Roman" w:hAnsi="Times New Roman"/>
                <w:sz w:val="16"/>
                <w:szCs w:val="16"/>
              </w:rPr>
            </w:pPr>
          </w:p>
          <w:p w:rsidRPr="0013565C" w:rsidR="00321AFF" w:rsidP="00144E79" w:rsidRDefault="00321AFF">
            <w:pPr>
              <w:pStyle w:val="GvdeMetni"/>
              <w:rPr>
                <w:rFonts w:ascii="Times New Roman" w:hAnsi="Times New Roman"/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Yazı ve eklerinin doğru ve tam olup olmadığı incelenir.</w:t>
            </w:r>
          </w:p>
          <w:p w:rsidR="00321AFF" w:rsidP="00144E79" w:rsidRDefault="00321AFF">
            <w:pPr>
              <w:jc w:val="both"/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jc w:val="both"/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jc w:val="both"/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jc w:val="both"/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Evrak ilgili birim personeli ve Fak. Sek. tarafından paraflanır. Dekan tarafından imzalanır.</w:t>
            </w:r>
          </w:p>
          <w:p w:rsidR="00321AFF" w:rsidP="00144E79" w:rsidRDefault="00321AFF">
            <w:pPr>
              <w:jc w:val="both"/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Tarayıcıda evrak ve ekleri PDF formatında taranır, Bilgisayar</w:t>
            </w:r>
            <w:r>
              <w:rPr>
                <w:sz w:val="16"/>
                <w:szCs w:val="16"/>
              </w:rPr>
              <w:t xml:space="preserve"> </w:t>
            </w:r>
            <w:r w:rsidRPr="0013565C">
              <w:rPr>
                <w:sz w:val="16"/>
                <w:szCs w:val="16"/>
              </w:rPr>
              <w:t>ortamında kayıt edilir.</w:t>
            </w:r>
          </w:p>
          <w:p w:rsidRPr="0013565C" w:rsidR="00321AFF" w:rsidP="00144E79" w:rsidRDefault="00321AFF">
            <w:pPr>
              <w:jc w:val="both"/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jc w:val="both"/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Evrak İKC-UBS Giden evrak modülüne kayıt edilir. Elektronik ortamda ve elden  Rektörlük Evrak Kayıt Bürosuna gönderilir. Evrakın Paraflı suretleri ilgili dosyasında muhafaza edilir.</w:t>
            </w:r>
          </w:p>
          <w:p w:rsidRPr="0013565C" w:rsidR="00321AFF" w:rsidP="00144E79" w:rsidRDefault="00321AFF">
            <w:pPr>
              <w:jc w:val="both"/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pStyle w:val="GvdeMetni"/>
              <w:rPr>
                <w:rFonts w:ascii="Times New Roman" w:hAnsi="Times New Roman"/>
                <w:sz w:val="16"/>
                <w:szCs w:val="16"/>
              </w:rPr>
            </w:pPr>
            <w:r w:rsidRPr="0013565C">
              <w:rPr>
                <w:rFonts w:ascii="Times New Roman" w:hAnsi="Times New Roman"/>
                <w:sz w:val="16"/>
                <w:szCs w:val="16"/>
              </w:rPr>
              <w:lastRenderedPageBreak/>
              <w:t>Kayıt edilen evrak ilgili birime veya kişiye Evrak Zimmet Defteri ile teslim edilir.</w:t>
            </w:r>
          </w:p>
          <w:p w:rsidRPr="0013565C" w:rsidR="00321AFF" w:rsidP="00144E79" w:rsidRDefault="00321AFF">
            <w:pPr>
              <w:pStyle w:val="GvdeMetni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İKC-UBS- Gelen Evrak Modülü</w:t>
            </w:r>
          </w:p>
          <w:p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Yükseköğretim  Üst Kuruluşları ile Yükseköğretim Kurumlarının İdari teşkilatı Hakk. Kanun Hük. Kararname</w:t>
            </w:r>
          </w:p>
          <w:p w:rsidR="00321AFF" w:rsidP="00144E79" w:rsidRDefault="00321AFF">
            <w:pPr>
              <w:rPr>
                <w:sz w:val="16"/>
                <w:szCs w:val="16"/>
              </w:rPr>
            </w:pPr>
          </w:p>
          <w:p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YÖK Saklama Süreli Standart Dosya Planı</w:t>
            </w:r>
          </w:p>
          <w:p w:rsidR="00321AFF" w:rsidP="00144E79" w:rsidRDefault="00321AFF">
            <w:pPr>
              <w:rPr>
                <w:sz w:val="16"/>
                <w:szCs w:val="16"/>
              </w:rPr>
            </w:pPr>
          </w:p>
          <w:p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YÖK Saklama Süreli Standart Dosya Planı</w:t>
            </w:r>
          </w:p>
          <w:p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editId="0A4BE0C7" wp14:anchorId="0E7DC71A">
                      <wp:simplePos x="0" y="0"/>
                      <wp:positionH relativeFrom="column">
                        <wp:posOffset>-6019165</wp:posOffset>
                      </wp:positionH>
                      <wp:positionV relativeFrom="paragraph">
                        <wp:posOffset>355600</wp:posOffset>
                      </wp:positionV>
                      <wp:extent cx="6871970" cy="0"/>
                      <wp:effectExtent l="0" t="0" r="24130" b="19050"/>
                      <wp:wrapNone/>
                      <wp:docPr id="33" name="Lin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7197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x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3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.5pt" from="-473.95pt,28pt" to="67.15pt,28pt" w14:anchorId="657995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">
                      <v:stroke joinstyle="miter"/>
                    </v:line>
                  </w:pict>
                </mc:Fallback>
              </mc:AlternateContent>
            </w:r>
            <w:r w:rsidRPr="0013565C">
              <w:rPr>
                <w:sz w:val="16"/>
                <w:szCs w:val="16"/>
              </w:rPr>
              <w:t>Resmi Yazışma Kuralları Yönetmeliği</w:t>
            </w: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Resmi Yazışma Kuralları Yönetmeliği</w:t>
            </w: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Resmi Yazışma Kuralları Yönetmeliği</w:t>
            </w: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="00321AFF" w:rsidP="00144E79" w:rsidRDefault="00321AFF">
            <w:pPr>
              <w:rPr>
                <w:sz w:val="16"/>
                <w:szCs w:val="16"/>
              </w:rPr>
            </w:pPr>
          </w:p>
          <w:p w:rsidR="00321AFF" w:rsidP="00144E79" w:rsidRDefault="00321AFF">
            <w:pPr>
              <w:rPr>
                <w:sz w:val="16"/>
                <w:szCs w:val="16"/>
              </w:rPr>
            </w:pPr>
          </w:p>
          <w:p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 xml:space="preserve">YÖK Saklama Süreli Standart </w:t>
            </w: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Dosya Planı</w:t>
            </w: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Resmi Yazışma Kuralları Yönetmeliği</w:t>
            </w:r>
          </w:p>
          <w:p w:rsidR="00321AFF" w:rsidP="00144E79" w:rsidRDefault="00321AFF">
            <w:pPr>
              <w:rPr>
                <w:sz w:val="16"/>
                <w:szCs w:val="16"/>
              </w:rPr>
            </w:pP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YÖK Saklama Süreli Standart Dosya Planı</w:t>
            </w: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  <w:r w:rsidRPr="0013565C">
              <w:rPr>
                <w:sz w:val="16"/>
                <w:szCs w:val="16"/>
              </w:rPr>
              <w:t>Resmi Yazışma Kuralları Yönetmeliği</w:t>
            </w:r>
          </w:p>
          <w:p w:rsidRPr="0013565C" w:rsidR="00321AFF" w:rsidP="00144E79" w:rsidRDefault="00321AFF">
            <w:pPr>
              <w:rPr>
                <w:sz w:val="16"/>
                <w:szCs w:val="16"/>
              </w:rPr>
            </w:pPr>
          </w:p>
        </w:tc>
      </w:tr>
    </w:tbl>
    <w:p w:rsidR="00A40877" w:rsidP="001B4140" w:rsidRDefault="00A40877">
      <w:bookmarkStart w:name="_GoBack" w:id="0"/>
      <w:bookmarkEnd w:id="0"/>
      <w:r>
        <w:lastRenderedPageBreak/>
        <w:t xml:space="preserve">                                             </w:t>
      </w:r>
    </w:p>
    <w:sectPr w:rsidR="00A40877" w:rsidSect="00797AE3">
      <w:footerReference r:id="Redcdf74a1a3b4381"/>
      <w:headerReference w:type="default" r:id="rId8"/>
      <w:footerReference w:type="default" r:id="rId9"/>
      <w:pgSz w:w="11906" w:h="16838"/>
      <w:pgMar w:top="794" w:right="794" w:bottom="794" w:left="79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6A0" w:rsidRDefault="001916A0">
      <w:r>
        <w:separator/>
      </w:r>
    </w:p>
  </w:endnote>
  <w:endnote w:type="continuationSeparator" w:id="0">
    <w:p w:rsidR="001916A0" w:rsidRDefault="001916A0">
      <w:r>
        <w:continuationSeparator/>
      </w:r>
    </w:p>
  </w:endnote>
  <w:endnote w:id="1">
    <w:p w:rsidR="00321AFF" w:rsidRDefault="00321AFF" w:rsidP="00321AFF">
      <w:pPr>
        <w:pStyle w:val="SonnotMetni"/>
      </w:pPr>
      <w:r>
        <w:rPr>
          <w:rStyle w:val="SonnotBavurusu"/>
        </w:rPr>
        <w:endnoteRef/>
      </w:r>
      <w:r>
        <w:t xml:space="preserve"> Her bir iş akış adımı için PUKÖ döngüsünün hangi aşamasına denk geliyor ise bu sütunda </w:t>
      </w:r>
      <w:r w:rsidRPr="00797AE3">
        <w:rPr>
          <w:b/>
          <w:color w:val="C00000"/>
        </w:rPr>
        <w:t>“Planlama, Uygulama, Kontrol Etme veya Önlem Alma”</w:t>
      </w:r>
      <w:r w:rsidRPr="00797AE3">
        <w:rPr>
          <w:color w:val="C00000"/>
        </w:rPr>
        <w:t xml:space="preserve"> </w:t>
      </w:r>
      <w:r>
        <w:t>olarak belirtilmelidir.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AE3" w:rsidRDefault="00797AE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6A0" w:rsidRDefault="001916A0">
      <w:r>
        <w:separator/>
      </w:r>
    </w:p>
  </w:footnote>
  <w:footnote w:type="continuationSeparator" w:id="0">
    <w:p w:rsidR="001916A0" w:rsidRDefault="001916A0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797AE3" w:rsidTr="007E0E0A">
      <w:trPr>
        <w:cantSplit/>
        <w:trHeight w:val="981"/>
        <w:jc w:val="center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797AE3" w:rsidP="00797AE3" w:rsidRDefault="00797AE3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>
            <w:rPr>
              <w:noProof/>
              <w:sz w:val="8"/>
            </w:rPr>
            <w:drawing>
              <wp:inline distT="0" distB="0" distL="0" distR="0" wp14:anchorId="3F0D7F32" wp14:editId="03D5747D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797AE3" w:rsidP="00797AE3" w:rsidRDefault="00797A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797AE3" w:rsidP="00797AE3" w:rsidRDefault="00797AE3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Orman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2EE2924A" wp14:editId="4512E12C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797AE3" w:rsidP="00797AE3" w:rsidRDefault="00797AE3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YAZI İŞLERİ İŞ AKIŞ ŞEMASI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İA/ORMF/10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17.08.2017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01/19.09.2022</w:t>
          </w:r>
        </w:p>
      </w:tc>
    </w:tr>
    <w:tr w:rsidRPr="006A0EAB" w:rsidR="00797AE3" w:rsidTr="007E0E0A">
      <w:trPr>
        <w:cantSplit/>
        <w:trHeight w:val="72"/>
        <w:jc w:val="center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797AE3" w:rsidP="00797AE3" w:rsidRDefault="00797AE3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797AE3" w:rsidP="00797AE3" w:rsidRDefault="00797AE3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797AE3" w:rsidP="00797AE3" w:rsidRDefault="00797AE3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21AFF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321AFF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10"/>
  </w:num>
  <w:num w:numId="5">
    <w:abstractNumId w:val="21"/>
  </w:num>
  <w:num w:numId="6">
    <w:abstractNumId w:val="24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19"/>
  </w:num>
  <w:num w:numId="12">
    <w:abstractNumId w:val="25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0"/>
  </w:num>
  <w:num w:numId="20">
    <w:abstractNumId w:val="11"/>
  </w:num>
  <w:num w:numId="21">
    <w:abstractNumId w:val="18"/>
  </w:num>
  <w:num w:numId="22">
    <w:abstractNumId w:val="2"/>
  </w:num>
  <w:num w:numId="23">
    <w:abstractNumId w:val="6"/>
  </w:num>
  <w:num w:numId="24">
    <w:abstractNumId w:val="1"/>
  </w:num>
  <w:num w:numId="25">
    <w:abstractNumId w:val="22"/>
  </w:num>
  <w:num w:numId="26">
    <w:abstractNumId w:val="23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FF"/>
    <w:rsid w:val="00012399"/>
    <w:rsid w:val="00014A66"/>
    <w:rsid w:val="000300DC"/>
    <w:rsid w:val="00035530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95F8F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592E"/>
    <w:rsid w:val="0014700C"/>
    <w:rsid w:val="0016136F"/>
    <w:rsid w:val="0017239E"/>
    <w:rsid w:val="001764FD"/>
    <w:rsid w:val="00183531"/>
    <w:rsid w:val="001842F2"/>
    <w:rsid w:val="00187A7A"/>
    <w:rsid w:val="00187BC9"/>
    <w:rsid w:val="001916A0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707B"/>
    <w:rsid w:val="002165DA"/>
    <w:rsid w:val="00224FD7"/>
    <w:rsid w:val="0022675E"/>
    <w:rsid w:val="00235BFE"/>
    <w:rsid w:val="00237835"/>
    <w:rsid w:val="002535FA"/>
    <w:rsid w:val="00260278"/>
    <w:rsid w:val="0026266A"/>
    <w:rsid w:val="00285AD3"/>
    <w:rsid w:val="002A26C7"/>
    <w:rsid w:val="002B01C0"/>
    <w:rsid w:val="002B272D"/>
    <w:rsid w:val="002B7DA2"/>
    <w:rsid w:val="002C4609"/>
    <w:rsid w:val="002C65FE"/>
    <w:rsid w:val="002F1C2F"/>
    <w:rsid w:val="002F6E5F"/>
    <w:rsid w:val="0030397E"/>
    <w:rsid w:val="00321AFF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0D0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642C5"/>
    <w:rsid w:val="00492056"/>
    <w:rsid w:val="004937DF"/>
    <w:rsid w:val="00494C39"/>
    <w:rsid w:val="00496D8B"/>
    <w:rsid w:val="004A57AA"/>
    <w:rsid w:val="004B12DA"/>
    <w:rsid w:val="004B1BC3"/>
    <w:rsid w:val="004B5C60"/>
    <w:rsid w:val="004D59B1"/>
    <w:rsid w:val="004E65BC"/>
    <w:rsid w:val="004F12C5"/>
    <w:rsid w:val="004F131F"/>
    <w:rsid w:val="004F18E7"/>
    <w:rsid w:val="004F7808"/>
    <w:rsid w:val="0050417B"/>
    <w:rsid w:val="00505F74"/>
    <w:rsid w:val="0050607F"/>
    <w:rsid w:val="00510DE4"/>
    <w:rsid w:val="00525D79"/>
    <w:rsid w:val="00533A92"/>
    <w:rsid w:val="00540626"/>
    <w:rsid w:val="00545D00"/>
    <w:rsid w:val="00561817"/>
    <w:rsid w:val="00582A3A"/>
    <w:rsid w:val="0058733F"/>
    <w:rsid w:val="0059594B"/>
    <w:rsid w:val="00596834"/>
    <w:rsid w:val="005A0EAC"/>
    <w:rsid w:val="005A2DA1"/>
    <w:rsid w:val="005A744E"/>
    <w:rsid w:val="005B33F4"/>
    <w:rsid w:val="005B4F45"/>
    <w:rsid w:val="005C1F15"/>
    <w:rsid w:val="005E351B"/>
    <w:rsid w:val="005E7771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8F9"/>
    <w:rsid w:val="006360FA"/>
    <w:rsid w:val="0064234B"/>
    <w:rsid w:val="006521F5"/>
    <w:rsid w:val="00663645"/>
    <w:rsid w:val="006659B9"/>
    <w:rsid w:val="006710A6"/>
    <w:rsid w:val="006747F6"/>
    <w:rsid w:val="00680C0E"/>
    <w:rsid w:val="00682C6F"/>
    <w:rsid w:val="00685B29"/>
    <w:rsid w:val="006903E5"/>
    <w:rsid w:val="00691DCF"/>
    <w:rsid w:val="006A0067"/>
    <w:rsid w:val="006A5DA8"/>
    <w:rsid w:val="006B0B91"/>
    <w:rsid w:val="006B32F6"/>
    <w:rsid w:val="006B7F9B"/>
    <w:rsid w:val="006C5772"/>
    <w:rsid w:val="006D0ED8"/>
    <w:rsid w:val="006D4483"/>
    <w:rsid w:val="006E0054"/>
    <w:rsid w:val="006F0A0E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53D1"/>
    <w:rsid w:val="0076717B"/>
    <w:rsid w:val="007707C6"/>
    <w:rsid w:val="00771B2C"/>
    <w:rsid w:val="0077416B"/>
    <w:rsid w:val="00777CD9"/>
    <w:rsid w:val="007832D4"/>
    <w:rsid w:val="00784B2B"/>
    <w:rsid w:val="00792B6C"/>
    <w:rsid w:val="00797AE3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6774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2545"/>
    <w:rsid w:val="008D315B"/>
    <w:rsid w:val="008E3E1F"/>
    <w:rsid w:val="00900AF5"/>
    <w:rsid w:val="00905D19"/>
    <w:rsid w:val="00917FCC"/>
    <w:rsid w:val="009305C9"/>
    <w:rsid w:val="009367E7"/>
    <w:rsid w:val="00951FAA"/>
    <w:rsid w:val="00954794"/>
    <w:rsid w:val="00964780"/>
    <w:rsid w:val="00965356"/>
    <w:rsid w:val="00976399"/>
    <w:rsid w:val="00981584"/>
    <w:rsid w:val="00985C7E"/>
    <w:rsid w:val="0099760F"/>
    <w:rsid w:val="00997AED"/>
    <w:rsid w:val="009B1DFB"/>
    <w:rsid w:val="009B2773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0848"/>
    <w:rsid w:val="00A35DC0"/>
    <w:rsid w:val="00A40877"/>
    <w:rsid w:val="00A436CC"/>
    <w:rsid w:val="00A57573"/>
    <w:rsid w:val="00A575EC"/>
    <w:rsid w:val="00A6507F"/>
    <w:rsid w:val="00A77709"/>
    <w:rsid w:val="00A809A6"/>
    <w:rsid w:val="00A84055"/>
    <w:rsid w:val="00AB048E"/>
    <w:rsid w:val="00AB753F"/>
    <w:rsid w:val="00AC5E08"/>
    <w:rsid w:val="00AD2D5F"/>
    <w:rsid w:val="00AE4D5B"/>
    <w:rsid w:val="00B02767"/>
    <w:rsid w:val="00B03356"/>
    <w:rsid w:val="00B07092"/>
    <w:rsid w:val="00B07283"/>
    <w:rsid w:val="00B1631E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2E7A"/>
    <w:rsid w:val="00B73E1B"/>
    <w:rsid w:val="00B7587B"/>
    <w:rsid w:val="00B80733"/>
    <w:rsid w:val="00B90870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26A2"/>
    <w:rsid w:val="00C057C0"/>
    <w:rsid w:val="00C05D02"/>
    <w:rsid w:val="00C13DF7"/>
    <w:rsid w:val="00C21536"/>
    <w:rsid w:val="00C25687"/>
    <w:rsid w:val="00C26761"/>
    <w:rsid w:val="00C417BE"/>
    <w:rsid w:val="00C42B24"/>
    <w:rsid w:val="00C42B72"/>
    <w:rsid w:val="00C51E61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CE4844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5087"/>
    <w:rsid w:val="00D9061A"/>
    <w:rsid w:val="00DA466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2D74"/>
    <w:rsid w:val="00E13A36"/>
    <w:rsid w:val="00E144C5"/>
    <w:rsid w:val="00E15091"/>
    <w:rsid w:val="00E15B6E"/>
    <w:rsid w:val="00E3001E"/>
    <w:rsid w:val="00E46C65"/>
    <w:rsid w:val="00E55A90"/>
    <w:rsid w:val="00E5752B"/>
    <w:rsid w:val="00E64E64"/>
    <w:rsid w:val="00E71B83"/>
    <w:rsid w:val="00E80B5E"/>
    <w:rsid w:val="00E8700F"/>
    <w:rsid w:val="00EA77AC"/>
    <w:rsid w:val="00EA7DAA"/>
    <w:rsid w:val="00EB21DD"/>
    <w:rsid w:val="00EB5EEE"/>
    <w:rsid w:val="00EC2461"/>
    <w:rsid w:val="00EC40EB"/>
    <w:rsid w:val="00EC4377"/>
    <w:rsid w:val="00EC5A9D"/>
    <w:rsid w:val="00EC7183"/>
    <w:rsid w:val="00ED15F5"/>
    <w:rsid w:val="00ED78FC"/>
    <w:rsid w:val="00EE3F69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2633B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186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styleId="SonnotMetni">
    <w:name w:val="endnote text"/>
    <w:basedOn w:val="Normal"/>
    <w:link w:val="SonnotMetniChar"/>
    <w:rsid w:val="00797AE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797AE3"/>
  </w:style>
  <w:style w:type="character" w:styleId="SonnotBavurusu">
    <w:name w:val="endnote reference"/>
    <w:basedOn w:val="VarsaylanParagrafYazTipi"/>
    <w:rsid w:val="00797AE3"/>
    <w:rPr>
      <w:vertAlign w:val="superscript"/>
    </w:rPr>
  </w:style>
  <w:style w:type="character" w:customStyle="1" w:styleId="GvdeMetniChar">
    <w:name w:val="Gövde Metni Char"/>
    <w:link w:val="GvdeMetni"/>
    <w:rsid w:val="00321AF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edcdf74a1a3b4381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16795-E0F8-49B0-B9C6-CA083C48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Acer systeminfo</dc:creator>
  <cp:keywords/>
  <cp:lastModifiedBy>Acer systeminfo</cp:lastModifiedBy>
  <cp:revision>1</cp:revision>
  <cp:lastPrinted>2018-09-24T13:03:00Z</cp:lastPrinted>
  <dcterms:created xsi:type="dcterms:W3CDTF">2022-09-16T06:30:00Z</dcterms:created>
  <dcterms:modified xsi:type="dcterms:W3CDTF">2022-09-16T06:32:00Z</dcterms:modified>
</cp:coreProperties>
</file>