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DC3FAC" w:rsidTr="00BB5918">
        <w:tc>
          <w:tcPr>
            <w:tcW w:w="10490" w:type="dxa"/>
            <w:shd w:val="clear" w:color="auto" w:fill="auto"/>
          </w:tcPr>
          <w:p w:rsidR="00DC3FAC" w:rsidP="00BB5918" w:rsidRDefault="00DC3FAC"/>
          <w:p w:rsidRPr="00051836" w:rsidR="00DC3FAC" w:rsidP="00BB5918" w:rsidRDefault="00DC3FAC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 KİMLİK BİLGİLERİ :</w:t>
            </w:r>
          </w:p>
        </w:tc>
      </w:tr>
    </w:tbl>
    <w:p w:rsidR="00DC3FAC" w:rsidP="00DC3FAC" w:rsidRDefault="00DC3FAC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04"/>
        <w:gridCol w:w="1234"/>
        <w:gridCol w:w="4962"/>
      </w:tblGrid>
      <w:tr w:rsidR="00DC3FAC" w:rsidTr="00BB5918">
        <w:tc>
          <w:tcPr>
            <w:tcW w:w="5387" w:type="dxa"/>
            <w:gridSpan w:val="2"/>
            <w:shd w:val="clear" w:color="auto" w:fill="auto"/>
          </w:tcPr>
          <w:p w:rsidRPr="00051836" w:rsidR="00DC3FAC" w:rsidP="00BB5918" w:rsidRDefault="00DC3FA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Adı:</w:t>
            </w:r>
          </w:p>
        </w:tc>
        <w:tc>
          <w:tcPr>
            <w:tcW w:w="5103" w:type="dxa"/>
            <w:shd w:val="clear" w:color="auto" w:fill="auto"/>
          </w:tcPr>
          <w:p w:rsidRPr="00051836" w:rsidR="00DC3FAC" w:rsidP="00BB5918" w:rsidRDefault="00DC3FA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Soyadı:</w:t>
            </w:r>
          </w:p>
          <w:p w:rsidRPr="00051836" w:rsidR="00DC3FAC" w:rsidP="00BB5918" w:rsidRDefault="00DC3FAC">
            <w:pPr>
              <w:rPr>
                <w:sz w:val="24"/>
                <w:szCs w:val="24"/>
              </w:rPr>
            </w:pPr>
          </w:p>
        </w:tc>
      </w:tr>
      <w:tr w:rsidR="00DC3FAC" w:rsidTr="00BB5918">
        <w:tc>
          <w:tcPr>
            <w:tcW w:w="5387" w:type="dxa"/>
            <w:gridSpan w:val="2"/>
            <w:shd w:val="clear" w:color="auto" w:fill="auto"/>
          </w:tcPr>
          <w:p w:rsidRPr="00051836" w:rsidR="00DC3FAC" w:rsidP="00BB5918" w:rsidRDefault="00DC3FA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Öğrenci No.:</w:t>
            </w:r>
          </w:p>
        </w:tc>
        <w:tc>
          <w:tcPr>
            <w:tcW w:w="5103" w:type="dxa"/>
            <w:shd w:val="clear" w:color="auto" w:fill="auto"/>
          </w:tcPr>
          <w:p w:rsidRPr="00051836" w:rsidR="00DC3FAC" w:rsidP="00BB5918" w:rsidRDefault="00DC3FA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Bölüm ve Sınıf</w:t>
            </w:r>
            <w:r>
              <w:rPr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</w:p>
          <w:p w:rsidRPr="00051836" w:rsidR="00DC3FAC" w:rsidP="00BB5918" w:rsidRDefault="00DC3FAC">
            <w:pPr>
              <w:rPr>
                <w:sz w:val="24"/>
                <w:szCs w:val="24"/>
              </w:rPr>
            </w:pPr>
          </w:p>
        </w:tc>
      </w:tr>
      <w:tr w:rsidR="00DC3FAC" w:rsidTr="00BB5918">
        <w:tc>
          <w:tcPr>
            <w:tcW w:w="10490" w:type="dxa"/>
            <w:gridSpan w:val="3"/>
            <w:shd w:val="clear" w:color="auto" w:fill="auto"/>
          </w:tcPr>
          <w:p w:rsidRPr="00051836" w:rsidR="00DC3FAC" w:rsidP="00BB5918" w:rsidRDefault="00DC3FA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Yazışma Adresi</w:t>
            </w:r>
            <w:r>
              <w:rPr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</w:p>
          <w:p w:rsidRPr="00051836" w:rsidR="00DC3FAC" w:rsidP="00BB5918" w:rsidRDefault="00DC3FAC">
            <w:pPr>
              <w:rPr>
                <w:sz w:val="24"/>
                <w:szCs w:val="24"/>
              </w:rPr>
            </w:pPr>
          </w:p>
        </w:tc>
      </w:tr>
      <w:tr w:rsidR="00DC3FAC" w:rsidTr="00BB5918">
        <w:tc>
          <w:tcPr>
            <w:tcW w:w="4111" w:type="dxa"/>
            <w:shd w:val="clear" w:color="auto" w:fill="auto"/>
          </w:tcPr>
          <w:p w:rsidRPr="00051836" w:rsidR="00DC3FAC" w:rsidP="00BB5918" w:rsidRDefault="00DC3FAC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GSM :</w:t>
            </w:r>
          </w:p>
          <w:p w:rsidRPr="00051836" w:rsidR="00DC3FAC" w:rsidP="00BB5918" w:rsidRDefault="00DC3FA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Pr="00051836" w:rsidR="00DC3FAC" w:rsidP="00BB5918" w:rsidRDefault="00DC3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</w:t>
            </w:r>
            <w:bookmarkStart w:name="_GoBack" w:id="0"/>
            <w:bookmarkEnd w:id="0"/>
            <w:r w:rsidRPr="00051836">
              <w:rPr>
                <w:sz w:val="24"/>
                <w:szCs w:val="24"/>
              </w:rPr>
              <w:t>ail :</w:t>
            </w:r>
          </w:p>
        </w:tc>
      </w:tr>
    </w:tbl>
    <w:p w:rsidR="00DC3FAC" w:rsidP="00DC3FAC" w:rsidRDefault="00DC3FAC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DC3FAC" w:rsidTr="00BB5918">
        <w:trPr>
          <w:trHeight w:val="352"/>
        </w:trPr>
        <w:tc>
          <w:tcPr>
            <w:tcW w:w="10490" w:type="dxa"/>
            <w:shd w:val="clear" w:color="auto" w:fill="auto"/>
          </w:tcPr>
          <w:p w:rsidR="00DC3FAC" w:rsidP="00BB5918" w:rsidRDefault="00DC3FAC"/>
          <w:p w:rsidRPr="00051836" w:rsidR="00DC3FAC" w:rsidP="00BB5918" w:rsidRDefault="00DC3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TALEP </w:t>
            </w:r>
          </w:p>
        </w:tc>
      </w:tr>
    </w:tbl>
    <w:p w:rsidR="00DC3FAC" w:rsidP="00DC3FAC" w:rsidRDefault="00DC3FAC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051836" w:rsidR="00DC3FAC" w:rsidTr="00BB5918">
        <w:tc>
          <w:tcPr>
            <w:tcW w:w="10490" w:type="dxa"/>
            <w:shd w:val="clear" w:color="auto" w:fill="auto"/>
          </w:tcPr>
          <w:p w:rsidRPr="00954020" w:rsidR="00DC3FAC" w:rsidP="00BB5918" w:rsidRDefault="00DC3FAC">
            <w:pPr>
              <w:rPr>
                <w:sz w:val="16"/>
                <w:szCs w:val="16"/>
              </w:rPr>
            </w:pPr>
          </w:p>
          <w:p w:rsidR="00DC3FAC" w:rsidP="00BB5918" w:rsidRDefault="00DC3FAC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Aşağıda belirtmiş olduğum derslerden muafiyet talep ediyorum.</w:t>
            </w:r>
          </w:p>
          <w:p w:rsidR="00DC3FAC" w:rsidP="00BB5918" w:rsidRDefault="00DC3FAC">
            <w:pPr>
              <w:ind w:left="34" w:hanging="34"/>
              <w:rPr>
                <w:i/>
                <w:sz w:val="24"/>
                <w:szCs w:val="24"/>
              </w:rPr>
            </w:pPr>
            <w:r w:rsidRPr="002822FC">
              <w:rPr>
                <w:sz w:val="24"/>
                <w:szCs w:val="24"/>
              </w:rPr>
              <w:t>Bilgi</w:t>
            </w:r>
            <w:r>
              <w:rPr>
                <w:sz w:val="24"/>
                <w:szCs w:val="24"/>
              </w:rPr>
              <w:t>lerinize arz ederim.</w:t>
            </w:r>
          </w:p>
          <w:p w:rsidRPr="00905910" w:rsidR="00DC3FAC" w:rsidP="00BB5918" w:rsidRDefault="00DC3FAC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</w:tc>
      </w:tr>
    </w:tbl>
    <w:p w:rsidR="00DC3FAC" w:rsidP="00DC3FAC" w:rsidRDefault="00DC3FAC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DC3FAC" w:rsidTr="00BB5918">
        <w:tc>
          <w:tcPr>
            <w:tcW w:w="10490" w:type="dxa"/>
            <w:shd w:val="clear" w:color="auto" w:fill="auto"/>
          </w:tcPr>
          <w:p w:rsidRPr="007B30DF" w:rsidR="00DC3FAC" w:rsidP="00BB5918" w:rsidRDefault="00DC3F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MUAFİYET TALEP EDİLEN DERSLER </w:t>
            </w:r>
          </w:p>
        </w:tc>
      </w:tr>
    </w:tbl>
    <w:p w:rsidRPr="003E5664" w:rsidR="00DC3FAC" w:rsidP="00DC3FAC" w:rsidRDefault="00DC3FAC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49"/>
        <w:gridCol w:w="8251"/>
      </w:tblGrid>
      <w:tr w:rsidRPr="00051836" w:rsidR="00DC3FAC" w:rsidTr="00BB5918">
        <w:tc>
          <w:tcPr>
            <w:tcW w:w="1985" w:type="dxa"/>
            <w:shd w:val="clear" w:color="auto" w:fill="auto"/>
            <w:vAlign w:val="center"/>
          </w:tcPr>
          <w:p w:rsidRPr="00051836" w:rsidR="00DC3FAC" w:rsidP="00BB5918" w:rsidRDefault="00DC3FA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Kodu 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Pr="00805F96" w:rsidR="00DC3FAC" w:rsidP="00BB5918" w:rsidRDefault="00DC3F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</w:t>
            </w:r>
            <w:r w:rsidRPr="00805F96">
              <w:rPr>
                <w:b/>
                <w:sz w:val="24"/>
                <w:szCs w:val="24"/>
              </w:rPr>
              <w:t xml:space="preserve">Adı </w:t>
            </w:r>
          </w:p>
        </w:tc>
      </w:tr>
      <w:tr w:rsidRPr="00051836" w:rsidR="00DC3FAC" w:rsidTr="00BB5918">
        <w:trPr>
          <w:trHeight w:val="510"/>
        </w:trPr>
        <w:tc>
          <w:tcPr>
            <w:tcW w:w="1985" w:type="dxa"/>
            <w:shd w:val="clear" w:color="auto" w:fill="auto"/>
          </w:tcPr>
          <w:p w:rsidRPr="00051836" w:rsidR="00DC3FAC" w:rsidP="00BB5918" w:rsidRDefault="00DC3FA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Pr="00051836" w:rsidR="00DC3FAC" w:rsidP="00BB5918" w:rsidRDefault="00DC3FAC">
            <w:pPr>
              <w:rPr>
                <w:sz w:val="24"/>
                <w:szCs w:val="24"/>
              </w:rPr>
            </w:pPr>
          </w:p>
        </w:tc>
      </w:tr>
      <w:tr w:rsidRPr="00051836" w:rsidR="00DC3FAC" w:rsidTr="00BB5918">
        <w:trPr>
          <w:trHeight w:val="510"/>
        </w:trPr>
        <w:tc>
          <w:tcPr>
            <w:tcW w:w="1985" w:type="dxa"/>
            <w:shd w:val="clear" w:color="auto" w:fill="auto"/>
          </w:tcPr>
          <w:p w:rsidRPr="00051836" w:rsidR="00DC3FAC" w:rsidP="00BB5918" w:rsidRDefault="00DC3FA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Pr="00051836" w:rsidR="00DC3FAC" w:rsidP="00BB5918" w:rsidRDefault="00DC3FAC">
            <w:pPr>
              <w:rPr>
                <w:sz w:val="24"/>
                <w:szCs w:val="24"/>
              </w:rPr>
            </w:pPr>
          </w:p>
        </w:tc>
      </w:tr>
      <w:tr w:rsidRPr="00051836" w:rsidR="00DC3FAC" w:rsidTr="00BB5918">
        <w:trPr>
          <w:trHeight w:val="510"/>
        </w:trPr>
        <w:tc>
          <w:tcPr>
            <w:tcW w:w="1985" w:type="dxa"/>
            <w:shd w:val="clear" w:color="auto" w:fill="auto"/>
          </w:tcPr>
          <w:p w:rsidRPr="00051836" w:rsidR="00DC3FAC" w:rsidP="00BB5918" w:rsidRDefault="00DC3FA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Pr="00051836" w:rsidR="00DC3FAC" w:rsidP="00BB5918" w:rsidRDefault="00DC3FAC">
            <w:pPr>
              <w:rPr>
                <w:sz w:val="24"/>
                <w:szCs w:val="24"/>
              </w:rPr>
            </w:pPr>
          </w:p>
        </w:tc>
      </w:tr>
      <w:tr w:rsidRPr="00051836" w:rsidR="00DC3FAC" w:rsidTr="00BB5918">
        <w:trPr>
          <w:trHeight w:val="510"/>
        </w:trPr>
        <w:tc>
          <w:tcPr>
            <w:tcW w:w="1985" w:type="dxa"/>
            <w:shd w:val="clear" w:color="auto" w:fill="auto"/>
          </w:tcPr>
          <w:p w:rsidRPr="00051836" w:rsidR="00DC3FAC" w:rsidP="00BB5918" w:rsidRDefault="00DC3FA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Pr="00051836" w:rsidR="00DC3FAC" w:rsidP="00BB5918" w:rsidRDefault="00DC3FAC">
            <w:pPr>
              <w:rPr>
                <w:sz w:val="24"/>
                <w:szCs w:val="24"/>
              </w:rPr>
            </w:pPr>
          </w:p>
        </w:tc>
      </w:tr>
      <w:tr w:rsidRPr="00051836" w:rsidR="00DC3FAC" w:rsidTr="00BB5918">
        <w:trPr>
          <w:trHeight w:val="510"/>
        </w:trPr>
        <w:tc>
          <w:tcPr>
            <w:tcW w:w="1985" w:type="dxa"/>
            <w:shd w:val="clear" w:color="auto" w:fill="auto"/>
          </w:tcPr>
          <w:p w:rsidR="00DC3FAC" w:rsidP="00BB5918" w:rsidRDefault="00DC3FA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Pr="00051836" w:rsidR="00DC3FAC" w:rsidP="00BB5918" w:rsidRDefault="00DC3FAC">
            <w:pPr>
              <w:rPr>
                <w:sz w:val="24"/>
                <w:szCs w:val="24"/>
              </w:rPr>
            </w:pPr>
          </w:p>
        </w:tc>
      </w:tr>
      <w:tr w:rsidRPr="00051836" w:rsidR="00DC3FAC" w:rsidTr="00BB5918">
        <w:trPr>
          <w:trHeight w:val="510"/>
        </w:trPr>
        <w:tc>
          <w:tcPr>
            <w:tcW w:w="1985" w:type="dxa"/>
            <w:shd w:val="clear" w:color="auto" w:fill="auto"/>
          </w:tcPr>
          <w:p w:rsidR="00DC3FAC" w:rsidP="00BB5918" w:rsidRDefault="00DC3FAC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C3FAC" w:rsidP="00BB5918" w:rsidRDefault="00DC3FAC">
            <w:pPr>
              <w:rPr>
                <w:sz w:val="24"/>
                <w:szCs w:val="24"/>
              </w:rPr>
            </w:pPr>
          </w:p>
        </w:tc>
      </w:tr>
    </w:tbl>
    <w:p w:rsidRPr="00954020" w:rsidR="00DC3FAC" w:rsidP="00DC3FAC" w:rsidRDefault="00DC3FAC">
      <w:pPr>
        <w:rPr>
          <w:sz w:val="16"/>
          <w:szCs w:val="16"/>
        </w:rPr>
      </w:pPr>
    </w:p>
    <w:p w:rsidRPr="00954020" w:rsidR="00DC3FAC" w:rsidP="00DC3FAC" w:rsidRDefault="00DC3FAC">
      <w:pPr>
        <w:rPr>
          <w:sz w:val="16"/>
          <w:szCs w:val="16"/>
        </w:rPr>
      </w:pPr>
      <w:r>
        <w:rPr>
          <w:sz w:val="24"/>
          <w:szCs w:val="24"/>
        </w:rPr>
        <w:t xml:space="preserve">Eki: Muafiyet Belgesi Türü </w:t>
      </w:r>
    </w:p>
    <w:p w:rsidRPr="00954020" w:rsidR="00DC3FAC" w:rsidP="00DC3FAC" w:rsidRDefault="00DC3FAC">
      <w:pPr>
        <w:rPr>
          <w:i/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44450</wp:posOffset>
                </wp:positionV>
                <wp:extent cx="200025" cy="152400"/>
                <wp:effectExtent l="12700" t="8890" r="6350" b="1016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style="position:absolute;margin-left:.75pt;margin-top:3.5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A6908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V/yIwIAAD0EAAAOAAAAZHJzL2Uyb0RvYy54bWysU9uO0zAQfUfiHyy/0yRVC7tR09WqpQhp&#10;gZUWPsC1ncRa3xi7TcuH8QP8GGOnW8pFPCDyYHni8fGZc2YWNwejyV5CUM42tJqUlEjLnVC2a+in&#10;j5sXV5SEyKxg2lnZ0KMM9Gb5/Nli8LWcut5pIYEgiA314Bvax+jrogi8l4aFifPS4mHrwLCIIXSF&#10;ADYgutHFtCxfFoMD4cFxGQL+XY+HdJnx21by+KFtg4xENxS5xbxCXrdpLZYLVnfAfK/4iQb7BxaG&#10;KYuPnqHWLDKyA/UblFEcXHBtnHBnCte2istcA1ZTlb9U89AzL3MtKE7wZ5nC/4Pl7/f3QJRo6JwS&#10;ywxatFaP4ttXiJ20ZJ4EGnyoMe/B30MqMfg7xx8DsW7VM9vJWwA39JIJpFWl/OKnCykIeJVsh3dO&#10;ID7bRZe1OrRgEiCqQA7ZkuPZEnmIhONP9LicIjWOR9V8OiuzZQWrny57CPGNdIakTUMBHc/gbH8X&#10;YiLD6qeUTN5pJTZK6xxAt11pIHuG3bHJX+aPNV6maUuGhl7PkcffIZArfn+CMCpim2tlGnp1TmJ1&#10;Uu21FbkJI1N63CNlbU8yJuVGB7ZOHFFFcGMP48zhpnfwhZIB+7eh4fOOgaREv7XoxHU1m6WGz8Fs&#10;/mqKAVyebC9PmOUI1dBIybhdxXFIdh5U1+NLVa7dult0r1VZ2eTsyOpEFns0C36apzQEl3HO+jH1&#10;y+8AAAD//wMAUEsDBBQABgAIAAAAIQCqGMPl2gAAAAUBAAAPAAAAZHJzL2Rvd25yZXYueG1sTI/N&#10;TsMwEITvSLyDtUjcqNNG/DTEqRCoSBzb9MJtE2+TQLyOYqcNPD3LCU6j0Yxmv803s+vVicbQeTaw&#10;XCSgiGtvO24MHMrtzQOoEJEt9p7JwBcF2BSXFzlm1p95R6d9bJSMcMjQQBvjkGkd6pYchoUfiCU7&#10;+tFhFDs22o54lnHX61WS3GmHHcuFFgd6bqn+3E/OQNWtDvi9K18Tt96m8W0uP6b3F2Our+anR1CR&#10;5vhXhl98QYdCmCo/sQ2qF38rRQP38pCkaSpaiS4T0EWu/9MXPwAAAP//AwBQSwECLQAUAAYACAAA&#10;ACEAtoM4kv4AAADhAQAAEwAAAAAAAAAAAAAAAAAAAAAAW0NvbnRlbnRfVHlwZXNdLnhtbFBLAQIt&#10;ABQABgAIAAAAIQA4/SH/1gAAAJQBAAALAAAAAAAAAAAAAAAAAC8BAABfcmVscy8ucmVsc1BLAQIt&#10;ABQABgAIAAAAIQD9LV/yIwIAAD0EAAAOAAAAAAAAAAAAAAAAAC4CAABkcnMvZTJvRG9jLnhtbFBL&#10;AQItABQABgAIAAAAIQCqGMPl2gAAAAUBAAAPAAAAAAAAAAAAAAAAAH0EAABkcnMvZG93bnJldi54&#10;bWxQSwUGAAAAAAQABADzAAAAhAUAAAAA&#10;"/>
            </w:pict>
          </mc:Fallback>
        </mc:AlternateContent>
      </w:r>
      <w:r>
        <w:rPr>
          <w:i/>
          <w:sz w:val="24"/>
          <w:szCs w:val="24"/>
        </w:rPr>
        <w:t xml:space="preserve">       </w:t>
      </w:r>
      <w:r w:rsidRPr="007B30DF">
        <w:rPr>
          <w:sz w:val="24"/>
          <w:szCs w:val="24"/>
        </w:rPr>
        <w:t>Transkript</w:t>
      </w:r>
      <w:r>
        <w:rPr>
          <w:i/>
          <w:sz w:val="24"/>
          <w:szCs w:val="24"/>
        </w:rPr>
        <w:t xml:space="preserve"> </w:t>
      </w:r>
    </w:p>
    <w:p w:rsidR="00DC3FAC" w:rsidP="00DC3FAC" w:rsidRDefault="00DC3FAC">
      <w:pPr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27305</wp:posOffset>
                </wp:positionV>
                <wp:extent cx="200025" cy="142875"/>
                <wp:effectExtent l="12700" t="7620" r="6350" b="1143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style="position:absolute;margin-left:.75pt;margin-top:2.15pt;width:15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6C46B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hNJAIAAD0EAAAOAAAAZHJzL2Uyb0RvYy54bWysU9tuEzEQfUfiHyy/k82mCU1X2VRVQhBS&#10;gUqFD3Bs765V3xg72ZQP4wf6Y4y9aQgX8YDwg+XxjI/PnJlZXB+MJnsJQTlb03I0pkRa7oSybU0/&#10;f9q8mlMSIrOCaWdlTR9loNfLly8Wva/kxHVOCwkEQWyoel/TLkZfFUXgnTQsjJyXFp2NA8MimtAW&#10;AliP6EYXk/H4ddE7EB4clyHg7Xpw0mXGbxrJ48emCTISXVPkFvMOed+mvVguWNUC853iRxrsH1gY&#10;pix+eoJas8jIDtRvUEZxcME1ccSdKVzTKC5zDphNOf4lm/uOeZlzQXGCP8kU/h8s/7C/A6JETS8o&#10;scxgidbqQTx9g9hKSy6SQL0PFcbd+ztIKQZ/6/hDINatOmZbeQPg+k4ygbTKFF/89CAZAZ+Sbf/e&#10;CcRnu+iyVocGTAJEFcghl+TxVBJ5iITjJdZ4PJlRwtFVTifzy1n+gVXPjz2E+FY6Q9KhpoAVz+Bs&#10;fxtiIsOq55BM3mklNkrrbEC7XWkge4bdscnriB7Ow7QlfU2vZsjj7xDIFdefIIyK2OZamZrOT0Gs&#10;Sqq9sSI3YWRKD2ekrO1RxqTcUIGtE4+oIrihh3Hm8NA5+EpJj/1b0/Blx0BSot9ZrMRVOZ2mhs/G&#10;dHY5QQPOPdtzD7McoWoaKRmOqzgMyc6Dajv8qcy5W3eD1WtUVjZVdmB1JIs9mgU/zlMagnM7R/2Y&#10;+uV3AAAA//8DAFBLAwQUAAYACAAAACEAxWXPfdoAAAAFAQAADwAAAGRycy9kb3ducmV2LnhtbEyP&#10;QU+DQBSE7yb+h80z8WYXQZtKWRqjqYnHll68PeAJVPYtYZcW/fU+T/U4mcnMN9lmtr060eg7xwbu&#10;FxEo4srVHTcGDsX2bgXKB+Qae8dk4Js8bPLrqwzT2p15R6d9aJSUsE/RQBvCkGrtq5Ys+oUbiMX7&#10;dKPFIHJsdD3iWcptr+MoWmqLHctCiwO9tFR97SdroOziA/7sirfIPm2T8D4Xx+nj1Zjbm/l5DSrQ&#10;HC5h+MMXdMiFqXQT1171oh8laOAhASVuksix0kC8XIHOM/2fPv8FAAD//wMAUEsBAi0AFAAGAAgA&#10;AAAhALaDOJL+AAAA4QEAABMAAAAAAAAAAAAAAAAAAAAAAFtDb250ZW50X1R5cGVzXS54bWxQSwEC&#10;LQAUAAYACAAAACEAOP0h/9YAAACUAQAACwAAAAAAAAAAAAAAAAAvAQAAX3JlbHMvLnJlbHNQSwEC&#10;LQAUAAYACAAAACEAQlwITSQCAAA9BAAADgAAAAAAAAAAAAAAAAAuAgAAZHJzL2Uyb0RvYy54bWxQ&#10;SwECLQAUAAYACAAAACEAxWXPfdoAAAAFAQAADwAAAAAAAAAAAAAAAAB+BAAAZHJzL2Rvd25yZXYu&#10;eG1sUEsFBgAAAAAEAAQA8wAAAIUFAAAAAA==&#10;"/>
            </w:pict>
          </mc:Fallback>
        </mc:AlternateContent>
      </w:r>
      <w:r>
        <w:rPr>
          <w:sz w:val="24"/>
          <w:szCs w:val="24"/>
        </w:rPr>
        <w:t xml:space="preserve">       Ders İçeriği </w:t>
      </w:r>
    </w:p>
    <w:p w:rsidRPr="00EB7B83" w:rsidR="00DC3FAC" w:rsidP="00DC3FAC" w:rsidRDefault="00DC3FAC">
      <w:pPr>
        <w:rPr>
          <w:sz w:val="24"/>
          <w:szCs w:val="24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200025" cy="142875"/>
                <wp:effectExtent l="12700" t="6350" r="6350" b="1270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style="position:absolute;margin-left:.75pt;margin-top:1.55pt;width:15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534EF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PLIgIAAD0EAAAOAAAAZHJzL2Uyb0RvYy54bWysU12O0zAQfkfiDpbfaZqqZXejpqtVSxHS&#10;AistHMC1ncRax2PGbtNyMC7AxXbitKX8iAeEHyyPZ/z5m/lm5rf71rKdxmDAlTwfjTnTToIyri75&#10;50/rV9echSicEhacLvlBB367ePli3vlCT6ABqzQyAnGh6HzJmxh9kWVBNroVYQReO3JWgK2IZGKd&#10;KRQdobc2m4zHr7MOUHkEqUOg29Xg5IuEX1Vaxo9VFXRktuTELaYd077p92wxF0WNwjdGHmmIf2DR&#10;CuPo0zPUSkTBtmh+g2qNRAhQxZGENoOqMlKnHCibfPxLNo+N8DrlQsUJ/lym8P9g5YfdAzKjSDvO&#10;nGhJopV5Ut+/Yay1Y3lfoM6HguIe/QP2KQZ/D/IpMAfLRrha3yFC12ihiFaKz3560BuBnrJN9x4U&#10;4YtthFSrfYVtD0hVYPskyeEsid5HJumSNB5PZpxJcuXTyfXVrGeUieL02GOIbzW0rD+UHEnxBC52&#10;9yEOoaeQRB6sUWtjbTKw3iwtsp2g7lindUQPl2HWsa7kNzPi8XcI4krrTxCtidTm1rQlvz4HiaKv&#10;2hunUhNGYexwpuysoyRPlRsU2IA6UBURhh6mmaNDA/iVs476t+Thy1ag5sy+c6TETT6d9g2fjOns&#10;akIGXno2lx7hJEGVPHI2HJdxGJKtR1M39FOecndwR+pVJlW25zewOpKlHk3aHOepH4JLO0X9mPrF&#10;MwAAAP//AwBQSwMEFAAGAAgAAAAhACE05l7aAAAABQEAAA8AAABkcnMvZG93bnJldi54bWxMj0FP&#10;g0AUhO8m/ofNM/Fml0LaKLI0RlMTjy29eHvAK1DZt4RdWvTX+zzZ42QmM99km9n26kyj7xwbWC4i&#10;UMSVqztuDByK7cMjKB+Qa+wdk4Fv8rDJb28yTGt34R2d96FRUsI+RQNtCEOqta9asugXbiAW7+hG&#10;i0Hk2Oh6xIuU217HUbTWFjuWhRYHem2p+tpP1kDZxQf82RXvkX3aJuFjLk7T55sx93fzyzOoQHP4&#10;D8MfvqBDLkylm7j2qhe9kqCBZAlK3CSRY6WBeLUGnWf6mj7/BQAA//8DAFBLAQItABQABgAIAAAA&#10;IQC2gziS/gAAAOEBAAATAAAAAAAAAAAAAAAAAAAAAABbQ29udGVudF9UeXBlc10ueG1sUEsBAi0A&#10;FAAGAAgAAAAhADj9If/WAAAAlAEAAAsAAAAAAAAAAAAAAAAALwEAAF9yZWxzLy5yZWxzUEsBAi0A&#10;FAAGAAgAAAAhADFDU8siAgAAPQQAAA4AAAAAAAAAAAAAAAAALgIAAGRycy9lMm9Eb2MueG1sUEsB&#10;Ai0AFAAGAAgAAAAhACE05l7aAAAABQEAAA8AAAAAAAAAAAAAAAAAfAQAAGRycy9kb3ducmV2Lnht&#10;bFBLBQYAAAAABAAEAPMAAACDBQAAAAA=&#10;"/>
            </w:pict>
          </mc:Fallback>
        </mc:AlternateContent>
      </w:r>
      <w:r>
        <w:rPr>
          <w:i/>
          <w:sz w:val="24"/>
          <w:szCs w:val="24"/>
        </w:rPr>
        <w:t xml:space="preserve">       </w:t>
      </w:r>
      <w:r>
        <w:rPr>
          <w:sz w:val="24"/>
          <w:szCs w:val="24"/>
        </w:rPr>
        <w:t>Yabancı Dil Sonuç Belgesi</w:t>
      </w:r>
      <w:r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br/>
      </w:r>
      <w:r w:rsidRPr="00EB7B83">
        <w:rPr>
          <w:sz w:val="24"/>
          <w:szCs w:val="24"/>
        </w:rPr>
        <w:t>Tarih</w:t>
      </w:r>
      <w:r w:rsidRPr="00EB7B83">
        <w:rPr>
          <w:sz w:val="24"/>
          <w:szCs w:val="24"/>
        </w:rPr>
        <w:tab/>
      </w:r>
      <w:r w:rsidRPr="00EB7B83">
        <w:rPr>
          <w:sz w:val="24"/>
          <w:szCs w:val="24"/>
        </w:rPr>
        <w:tab/>
        <w:t>:</w:t>
      </w:r>
    </w:p>
    <w:p w:rsidRPr="00F472DE" w:rsidR="00DC3FAC" w:rsidP="00DC3FAC" w:rsidRDefault="00DC3FAC">
      <w:pPr>
        <w:rPr>
          <w:u w:val="single"/>
        </w:rPr>
      </w:pPr>
      <w:r>
        <w:t xml:space="preserve">Evrak Kayıt No   : </w:t>
      </w:r>
    </w:p>
    <w:tbl>
      <w:tblPr>
        <w:tblW w:w="0" w:type="auto"/>
        <w:tblInd w:w="6912" w:type="dxa"/>
        <w:tblLook w:val="04A0" w:firstRow="1" w:lastRow="0" w:firstColumn="1" w:lastColumn="0" w:noHBand="0" w:noVBand="1"/>
      </w:tblPr>
      <w:tblGrid>
        <w:gridCol w:w="3406"/>
      </w:tblGrid>
      <w:tr w:rsidRPr="00363C24" w:rsidR="00DC3FAC" w:rsidTr="00BB5918">
        <w:tc>
          <w:tcPr>
            <w:tcW w:w="3694" w:type="dxa"/>
            <w:shd w:val="clear" w:color="auto" w:fill="auto"/>
          </w:tcPr>
          <w:p w:rsidRPr="00363C24" w:rsidR="00DC3FAC" w:rsidP="00BB5918" w:rsidRDefault="00DC3FAC">
            <w:pPr>
              <w:rPr>
                <w:sz w:val="22"/>
                <w:szCs w:val="22"/>
              </w:rPr>
            </w:pPr>
            <w:r w:rsidRPr="00363C24">
              <w:rPr>
                <w:sz w:val="22"/>
                <w:szCs w:val="22"/>
              </w:rPr>
              <w:t>İmza:</w:t>
            </w:r>
          </w:p>
        </w:tc>
      </w:tr>
      <w:tr w:rsidRPr="00363C24" w:rsidR="00DC3FAC" w:rsidTr="00BB5918">
        <w:tc>
          <w:tcPr>
            <w:tcW w:w="3694" w:type="dxa"/>
            <w:shd w:val="clear" w:color="auto" w:fill="auto"/>
          </w:tcPr>
          <w:p w:rsidR="00DC3FAC" w:rsidP="00BB5918" w:rsidRDefault="00DC3FAC">
            <w:pPr>
              <w:rPr>
                <w:sz w:val="22"/>
                <w:szCs w:val="22"/>
              </w:rPr>
            </w:pPr>
          </w:p>
          <w:p w:rsidRPr="00363C24" w:rsidR="00DC3FAC" w:rsidP="00BB5918" w:rsidRDefault="00DC3FAC">
            <w:pPr>
              <w:rPr>
                <w:sz w:val="22"/>
                <w:szCs w:val="22"/>
              </w:rPr>
            </w:pPr>
            <w:r w:rsidRPr="00363C24">
              <w:rPr>
                <w:sz w:val="22"/>
                <w:szCs w:val="22"/>
              </w:rPr>
              <w:t>Tarih</w:t>
            </w:r>
            <w:r>
              <w:rPr>
                <w:sz w:val="22"/>
                <w:szCs w:val="22"/>
              </w:rPr>
              <w:t xml:space="preserve"> </w:t>
            </w:r>
            <w:r w:rsidRPr="00363C24">
              <w:rPr>
                <w:sz w:val="22"/>
                <w:szCs w:val="22"/>
              </w:rPr>
              <w:t>:……./……./……</w:t>
            </w:r>
          </w:p>
        </w:tc>
      </w:tr>
    </w:tbl>
    <w:p w:rsidRPr="00923ECC" w:rsidR="007A2926" w:rsidP="001B4140" w:rsidRDefault="007A2926"/>
    <w:sectPr w:rsidRPr="00923ECC" w:rsidR="007A2926" w:rsidSect="00224FD7">
      <w:footerReference r:id="Re34396b0589b47cd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DB" w:rsidRDefault="00F536DB">
      <w:r>
        <w:separator/>
      </w:r>
    </w:p>
  </w:endnote>
  <w:endnote w:type="continuationSeparator" w:id="0">
    <w:p w:rsidR="00F536DB" w:rsidRDefault="00F5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DB" w:rsidRDefault="00F536DB">
      <w:r>
        <w:separator/>
      </w:r>
    </w:p>
  </w:footnote>
  <w:footnote w:type="continuationSeparator" w:id="0">
    <w:p w:rsidR="00F536DB" w:rsidRDefault="00F536DB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Orman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MUAFİYET TALEP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FR/456/11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22.09.2021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536D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536D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A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3FAC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36D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C3C1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34396b0589b47c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38C6-A0F0-4206-8B47-9995721A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Muafiyet Talep Formu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Acer</dc:creator>
  <cp:keywords/>
  <cp:lastModifiedBy>Acer</cp:lastModifiedBy>
  <cp:revision>1</cp:revision>
  <cp:lastPrinted>2018-09-24T13:03:00Z</cp:lastPrinted>
  <dcterms:created xsi:type="dcterms:W3CDTF">2021-09-21T11:24:00Z</dcterms:created>
  <dcterms:modified xsi:type="dcterms:W3CDTF">2021-09-21T11:26:00Z</dcterms:modified>
</cp:coreProperties>
</file>