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3540"/>
        <w:gridCol w:w="4395"/>
        <w:gridCol w:w="2373"/>
      </w:tblGrid>
      <w:tr w:rsidRPr="000152CB" w:rsidR="00E917E1" w:rsidTr="00D53EAB">
        <w:trPr>
          <w:trHeight w:val="411"/>
        </w:trPr>
        <w:tc>
          <w:tcPr>
            <w:tcW w:w="1717" w:type="pct"/>
          </w:tcPr>
          <w:p w:rsidRPr="000152CB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Adı-Soyadı:</w:t>
            </w:r>
          </w:p>
          <w:p w:rsidRPr="000152CB" w:rsidR="00E917E1" w:rsidP="00D53EAB" w:rsidRDefault="00E917E1">
            <w:pPr>
              <w:ind w:left="-284" w:firstLine="284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2" w:type="pct"/>
          </w:tcPr>
          <w:p w:rsidRPr="000152CB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Bölümü:</w:t>
            </w:r>
          </w:p>
          <w:p w:rsidRPr="000152CB" w:rsidR="00E917E1" w:rsidP="00D53EAB" w:rsidRDefault="00E917E1">
            <w:pPr>
              <w:rPr>
                <w:rFonts w:cs="Arial-BoldMT" w:asciiTheme="minorHAnsi" w:hAnsiTheme="minorHAnsi"/>
                <w:sz w:val="18"/>
                <w:szCs w:val="18"/>
              </w:rPr>
            </w:pPr>
          </w:p>
        </w:tc>
        <w:tc>
          <w:tcPr>
            <w:tcW w:w="1151" w:type="pct"/>
          </w:tcPr>
          <w:p w:rsidRPr="000152CB" w:rsidR="00E917E1" w:rsidP="00D53EAB" w:rsidRDefault="00E917E1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  <w:p w:rsidRPr="000152CB" w:rsidR="00E917E1" w:rsidP="00D53EAB" w:rsidRDefault="00E917E1">
            <w:pPr>
              <w:rPr>
                <w:rFonts w:cs="Arial-BoldMT" w:asciiTheme="minorHAnsi" w:hAnsiTheme="minorHAnsi"/>
                <w:sz w:val="18"/>
                <w:szCs w:val="18"/>
              </w:rPr>
            </w:pPr>
          </w:p>
        </w:tc>
      </w:tr>
      <w:tr w:rsidRPr="00312087" w:rsidR="00E917E1" w:rsidTr="00D53EAB">
        <w:trPr>
          <w:trHeight w:val="389"/>
        </w:trPr>
        <w:tc>
          <w:tcPr>
            <w:tcW w:w="1717" w:type="pct"/>
          </w:tcPr>
          <w:p w:rsidRPr="000152CB" w:rsidR="00E917E1" w:rsidP="00D53EAB" w:rsidRDefault="00E917E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  <w:p w:rsidRPr="000152CB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132" w:type="pct"/>
          </w:tcPr>
          <w:p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Türü: </w:t>
            </w:r>
          </w:p>
          <w:p w:rsidRPr="000152CB" w:rsidR="00E917E1" w:rsidP="00D53EAB" w:rsidRDefault="00E917E1">
            <w:pPr>
              <w:rPr>
                <w:rFonts w:cs="Arial-BoldMT" w:asciiTheme="minorHAnsi" w:hAnsiTheme="minorHAnsi"/>
                <w:sz w:val="18"/>
                <w:szCs w:val="18"/>
              </w:rPr>
            </w:pPr>
          </w:p>
        </w:tc>
        <w:tc>
          <w:tcPr>
            <w:tcW w:w="1151" w:type="pct"/>
          </w:tcPr>
          <w:p w:rsidRPr="00312087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Sınıfı:</w:t>
            </w:r>
          </w:p>
        </w:tc>
      </w:tr>
    </w:tbl>
    <w:p w:rsidR="00E917E1" w:rsidP="00E917E1" w:rsidRDefault="00E917E1"/>
    <w:p w:rsidR="00E917E1" w:rsidP="00E917E1" w:rsidRDefault="00E917E1"/>
    <w:tbl>
      <w:tblPr>
        <w:tblStyle w:val="TabloKlavuzu"/>
        <w:tblW w:w="5000" w:type="pct"/>
        <w:tblLayout w:type="fixed"/>
        <w:tblLook w:val="04A0" w:firstRow="1" w:lastRow="0" w:firstColumn="1" w:lastColumn="0" w:noHBand="0" w:noVBand="1"/>
      </w:tblPr>
      <w:tblGrid>
        <w:gridCol w:w="2689"/>
        <w:gridCol w:w="851"/>
        <w:gridCol w:w="567"/>
        <w:gridCol w:w="709"/>
        <w:gridCol w:w="569"/>
        <w:gridCol w:w="2833"/>
        <w:gridCol w:w="849"/>
        <w:gridCol w:w="567"/>
        <w:gridCol w:w="674"/>
      </w:tblGrid>
      <w:tr w:rsidRPr="000152CB" w:rsidR="00E917E1" w:rsidTr="00D53EAB">
        <w:trPr>
          <w:trHeight w:val="225"/>
        </w:trPr>
        <w:tc>
          <w:tcPr>
            <w:tcW w:w="2612" w:type="pct"/>
            <w:gridSpan w:val="5"/>
            <w:tcBorders>
              <w:right w:val="thinThickSmallGap" w:color="auto" w:sz="12" w:space="0"/>
            </w:tcBorders>
            <w:vAlign w:val="center"/>
          </w:tcPr>
          <w:p w:rsidRPr="0003209A" w:rsidR="00E917E1" w:rsidP="00D53EAB" w:rsidRDefault="00E917E1">
            <w:pPr>
              <w:jc w:val="center"/>
              <w:rPr>
                <w:rFonts w:cs="Arial-BoldMT" w:asciiTheme="minorHAnsi" w:hAnsiTheme="minorHAnsi"/>
              </w:rPr>
            </w:pPr>
            <w:r w:rsidRPr="0003209A">
              <w:rPr>
                <w:rFonts w:asciiTheme="minorHAnsi" w:hAnsiTheme="minorHAnsi"/>
                <w:b/>
              </w:rPr>
              <w:t>Önceki Kurumundan Aldığı Dersler</w:t>
            </w:r>
          </w:p>
        </w:tc>
        <w:tc>
          <w:tcPr>
            <w:tcW w:w="2388" w:type="pct"/>
            <w:gridSpan w:val="4"/>
            <w:tcBorders>
              <w:left w:val="thinThickSmallGap" w:color="auto" w:sz="12" w:space="0"/>
            </w:tcBorders>
            <w:vAlign w:val="center"/>
          </w:tcPr>
          <w:p w:rsidRPr="0003209A" w:rsidR="00E917E1" w:rsidP="00D53EAB" w:rsidRDefault="00E917E1">
            <w:pPr>
              <w:jc w:val="center"/>
              <w:rPr>
                <w:rFonts w:cs="Arial-BoldMT" w:asciiTheme="minorHAnsi" w:hAnsiTheme="minorHAnsi"/>
              </w:rPr>
            </w:pPr>
            <w:r w:rsidRPr="0003209A">
              <w:rPr>
                <w:rFonts w:asciiTheme="minorHAnsi" w:hAnsiTheme="minorHAnsi"/>
                <w:b/>
              </w:rPr>
              <w:t>İntibakı Uygun Bulunan Bölüm Öğretim Planı Dersleri</w:t>
            </w:r>
          </w:p>
        </w:tc>
      </w:tr>
      <w:tr w:rsidRPr="000152CB" w:rsidR="00E917E1" w:rsidTr="00D53EAB">
        <w:trPr>
          <w:trHeight w:val="53"/>
        </w:trPr>
        <w:tc>
          <w:tcPr>
            <w:tcW w:w="5000" w:type="pct"/>
            <w:gridSpan w:val="9"/>
            <w:vAlign w:val="center"/>
          </w:tcPr>
          <w:p w:rsidRPr="00DF73CE" w:rsidR="00E917E1" w:rsidP="00D53EAB" w:rsidRDefault="00E917E1">
            <w:pPr>
              <w:jc w:val="center"/>
              <w:rPr>
                <w:rFonts w:cs="Arial-BoldMT" w:asciiTheme="minorHAnsi" w:hAnsiTheme="minorHAnsi"/>
                <w:b/>
                <w:sz w:val="18"/>
                <w:szCs w:val="18"/>
              </w:rPr>
            </w:pPr>
          </w:p>
        </w:tc>
      </w:tr>
      <w:tr w:rsidRPr="000152CB" w:rsidR="00E917E1" w:rsidTr="00D53EAB">
        <w:trPr>
          <w:trHeight w:val="382"/>
        </w:trPr>
        <w:tc>
          <w:tcPr>
            <w:tcW w:w="1304" w:type="pct"/>
            <w:vAlign w:val="center"/>
          </w:tcPr>
          <w:p w:rsidRPr="000152CB" w:rsidR="00E917E1" w:rsidP="00D53EAB" w:rsidRDefault="00E917E1">
            <w:pPr>
              <w:jc w:val="center"/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8"/>
                <w:szCs w:val="18"/>
              </w:rPr>
              <w:t>Ders Kodu-Adı</w:t>
            </w:r>
          </w:p>
        </w:tc>
        <w:tc>
          <w:tcPr>
            <w:tcW w:w="413" w:type="pct"/>
            <w:vAlign w:val="center"/>
          </w:tcPr>
          <w:p w:rsidRPr="009448B6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(T/U/L/K)</w:t>
            </w:r>
          </w:p>
        </w:tc>
        <w:tc>
          <w:tcPr>
            <w:tcW w:w="275" w:type="pct"/>
            <w:vAlign w:val="center"/>
          </w:tcPr>
          <w:p w:rsidRPr="009448B6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AK</w:t>
            </w:r>
            <w:r w:rsidRPr="009448B6">
              <w:rPr>
                <w:rFonts w:cs="Arial-BoldMT" w:asciiTheme="minorHAnsi" w:hAnsiTheme="minorHAnsi"/>
                <w:sz w:val="16"/>
                <w:szCs w:val="16"/>
              </w:rPr>
              <w:t>TS</w:t>
            </w:r>
          </w:p>
        </w:tc>
        <w:tc>
          <w:tcPr>
            <w:tcW w:w="344" w:type="pct"/>
            <w:vAlign w:val="center"/>
          </w:tcPr>
          <w:p w:rsidRPr="004C4BEF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 w:rsidRPr="004C4BEF">
              <w:rPr>
                <w:rFonts w:cs="Arial-BoldMT" w:asciiTheme="minorHAnsi" w:hAnsiTheme="minorHAnsi"/>
                <w:sz w:val="16"/>
                <w:szCs w:val="16"/>
              </w:rPr>
              <w:t>Başarı Puanı</w:t>
            </w:r>
          </w:p>
        </w:tc>
        <w:tc>
          <w:tcPr>
            <w:tcW w:w="276" w:type="pct"/>
            <w:tcBorders>
              <w:right w:val="thinThickSmallGap" w:color="auto" w:sz="12" w:space="0"/>
            </w:tcBorders>
            <w:vAlign w:val="center"/>
          </w:tcPr>
          <w:p w:rsidRPr="004C4BEF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 w:rsidRPr="004C4BEF">
              <w:rPr>
                <w:rFonts w:cs="Arial-BoldMT" w:asciiTheme="minorHAnsi" w:hAnsiTheme="minorHAnsi"/>
                <w:sz w:val="16"/>
                <w:szCs w:val="16"/>
              </w:rPr>
              <w:t>Harf</w:t>
            </w:r>
          </w:p>
          <w:p w:rsidRPr="004C4BEF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 w:rsidRPr="004C4BEF">
              <w:rPr>
                <w:rFonts w:cs="Arial-BoldMT" w:asciiTheme="minorHAnsi" w:hAnsiTheme="minorHAnsi"/>
                <w:sz w:val="16"/>
                <w:szCs w:val="16"/>
              </w:rPr>
              <w:t>Notu</w:t>
            </w: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  <w:vAlign w:val="center"/>
          </w:tcPr>
          <w:p w:rsidRPr="000152CB" w:rsidR="00E917E1" w:rsidP="00D53EAB" w:rsidRDefault="00E917E1">
            <w:pPr>
              <w:jc w:val="center"/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8"/>
                <w:szCs w:val="18"/>
              </w:rPr>
              <w:t>Ders Kodu-Adı</w:t>
            </w:r>
          </w:p>
        </w:tc>
        <w:tc>
          <w:tcPr>
            <w:tcW w:w="412" w:type="pct"/>
            <w:tcBorders>
              <w:left w:val="single" w:color="auto" w:sz="4" w:space="0"/>
            </w:tcBorders>
            <w:vAlign w:val="center"/>
          </w:tcPr>
          <w:p w:rsidRPr="000152CB" w:rsidR="00E917E1" w:rsidP="00D53EAB" w:rsidRDefault="00E917E1">
            <w:pPr>
              <w:jc w:val="center"/>
              <w:rPr>
                <w:rFonts w:cs="Arial-BoldMT" w:asciiTheme="minorHAnsi" w:hAnsiTheme="minorHAnsi"/>
                <w:sz w:val="18"/>
                <w:szCs w:val="18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(T/U/L/K)</w:t>
            </w:r>
          </w:p>
        </w:tc>
        <w:tc>
          <w:tcPr>
            <w:tcW w:w="275" w:type="pct"/>
            <w:vAlign w:val="center"/>
          </w:tcPr>
          <w:p w:rsidRPr="009448B6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>
              <w:rPr>
                <w:rFonts w:cs="Arial-BoldMT" w:asciiTheme="minorHAnsi" w:hAnsiTheme="minorHAnsi"/>
                <w:sz w:val="16"/>
                <w:szCs w:val="16"/>
              </w:rPr>
              <w:t>AKTS</w:t>
            </w:r>
          </w:p>
        </w:tc>
        <w:tc>
          <w:tcPr>
            <w:tcW w:w="327" w:type="pct"/>
            <w:vAlign w:val="center"/>
          </w:tcPr>
          <w:p w:rsidRPr="004C4BEF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 w:rsidRPr="004C4BEF">
              <w:rPr>
                <w:rFonts w:cs="Arial-BoldMT" w:asciiTheme="minorHAnsi" w:hAnsiTheme="minorHAnsi"/>
                <w:sz w:val="16"/>
                <w:szCs w:val="16"/>
              </w:rPr>
              <w:t>Harf</w:t>
            </w:r>
          </w:p>
          <w:p w:rsidRPr="009448B6" w:rsidR="00E917E1" w:rsidP="00D53EAB" w:rsidRDefault="00E917E1">
            <w:pPr>
              <w:jc w:val="center"/>
              <w:rPr>
                <w:rFonts w:cs="Arial-BoldMT" w:asciiTheme="minorHAnsi" w:hAnsiTheme="minorHAnsi"/>
                <w:sz w:val="16"/>
                <w:szCs w:val="16"/>
              </w:rPr>
            </w:pPr>
            <w:r w:rsidRPr="004C4BEF">
              <w:rPr>
                <w:rFonts w:cs="Arial-BoldMT" w:asciiTheme="minorHAnsi" w:hAnsiTheme="minorHAnsi"/>
                <w:sz w:val="16"/>
                <w:szCs w:val="16"/>
              </w:rPr>
              <w:t>Notu</w:t>
            </w: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Pr="000152CB" w:rsidR="00E917E1" w:rsidTr="00D53EAB">
        <w:trPr>
          <w:trHeight w:val="284"/>
        </w:trPr>
        <w:tc>
          <w:tcPr>
            <w:tcW w:w="130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3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44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6" w:type="pct"/>
            <w:tcBorders>
              <w:right w:val="thinThickSmallGap" w:color="auto" w:sz="12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1374" w:type="pct"/>
            <w:tcBorders>
              <w:left w:val="thinThickSmallGap" w:color="auto" w:sz="12" w:space="0"/>
              <w:righ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412" w:type="pct"/>
            <w:tcBorders>
              <w:left w:val="single" w:color="auto" w:sz="4" w:space="0"/>
            </w:tcBorders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275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  <w:tc>
          <w:tcPr>
            <w:tcW w:w="327" w:type="pct"/>
          </w:tcPr>
          <w:p w:rsidRPr="006071FE" w:rsidR="00E917E1" w:rsidP="00D53EAB" w:rsidRDefault="00E917E1">
            <w:pPr>
              <w:rPr>
                <w:rFonts w:cs="Arial-BoldMT" w:asciiTheme="minorHAnsi" w:hAnsiTheme="minorHAnsi"/>
                <w:sz w:val="16"/>
                <w:szCs w:val="16"/>
              </w:rPr>
            </w:pPr>
          </w:p>
        </w:tc>
      </w:tr>
      <w:tr w:rsidR="00E917E1" w:rsidTr="00D53EAB">
        <w:trPr>
          <w:trHeight w:val="284"/>
        </w:trPr>
        <w:tc>
          <w:tcPr>
            <w:tcW w:w="5000" w:type="pct"/>
            <w:gridSpan w:val="9"/>
            <w:vAlign w:val="center"/>
          </w:tcPr>
          <w:p w:rsidR="00E917E1" w:rsidP="00D53EAB" w:rsidRDefault="00E917E1">
            <w:pPr>
              <w:jc w:val="center"/>
              <w:rPr>
                <w:rFonts w:cs="Arial-BoldMT" w:asciiTheme="minorHAnsi" w:hAnsiTheme="minorHAnsi"/>
                <w:sz w:val="18"/>
                <w:szCs w:val="18"/>
              </w:rPr>
            </w:pPr>
          </w:p>
        </w:tc>
      </w:tr>
      <w:tr w:rsidRPr="002411D4" w:rsidR="00E917E1" w:rsidTr="00D53EAB">
        <w:trPr>
          <w:trHeight w:val="197"/>
        </w:trPr>
        <w:tc>
          <w:tcPr>
            <w:tcW w:w="5000" w:type="pct"/>
            <w:gridSpan w:val="9"/>
          </w:tcPr>
          <w:p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917E1" w:rsidP="00D53EAB" w:rsidRDefault="00E917E1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>Öğrencilerin ders muafiyeti ve sınıf intibakları, İKÇÜ Önlisans ve Lisans Eğitim-Öğretim ve Sınav Yönetmeliği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İKÇÜ Orman Fakültesi Lisans Eğitim-Öğretim ve Sınav Yönergesi ve İKÇÜ Üniversite Seçmeli Havuz Dersleri Hazırlama ve Uygulama Esasları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çerçevesinde yapılır. </w:t>
            </w:r>
          </w:p>
          <w:p w:rsidRPr="009562AB" w:rsidR="00E917E1" w:rsidP="00D53EAB" w:rsidRDefault="00E917E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Pr="002411D4" w:rsidR="00E917E1" w:rsidTr="00D53EAB">
        <w:trPr>
          <w:trHeight w:val="282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vAlign w:val="center"/>
          </w:tcPr>
          <w:p w:rsidRPr="0003209A" w:rsidR="00E917E1" w:rsidP="00D53EAB" w:rsidRDefault="00E917E1">
            <w:pPr>
              <w:jc w:val="center"/>
              <w:rPr>
                <w:rFonts w:asciiTheme="minorHAnsi" w:hAnsiTheme="minorHAnsi"/>
                <w:b/>
              </w:rPr>
            </w:pPr>
            <w:r w:rsidRPr="0003209A">
              <w:rPr>
                <w:rFonts w:asciiTheme="minorHAnsi" w:hAnsiTheme="minorHAnsi"/>
                <w:b/>
              </w:rPr>
              <w:t>Bölüm İntibak Komisyonu</w:t>
            </w:r>
          </w:p>
        </w:tc>
      </w:tr>
      <w:tr w:rsidRPr="002411D4" w:rsidR="00E917E1" w:rsidTr="00D53EAB">
        <w:trPr>
          <w:trHeight w:val="282"/>
        </w:trPr>
        <w:tc>
          <w:tcPr>
            <w:tcW w:w="5000" w:type="pct"/>
            <w:gridSpan w:val="9"/>
            <w:tcBorders>
              <w:bottom w:val="nil"/>
            </w:tcBorders>
            <w:vAlign w:val="center"/>
          </w:tcPr>
          <w:p w:rsidR="00E917E1" w:rsidP="00D53EAB" w:rsidRDefault="00E917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917E1" w:rsidP="00D53EAB" w:rsidRDefault="00E917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>(Başkan)</w:t>
            </w:r>
          </w:p>
        </w:tc>
      </w:tr>
      <w:tr w:rsidRPr="002411D4" w:rsidR="00E917E1" w:rsidTr="00D53EAB">
        <w:trPr>
          <w:trHeight w:val="851" w:hRule="exact"/>
        </w:trPr>
        <w:tc>
          <w:tcPr>
            <w:tcW w:w="2612" w:type="pct"/>
            <w:gridSpan w:val="5"/>
            <w:tcBorders>
              <w:top w:val="nil"/>
              <w:bottom w:val="nil"/>
              <w:right w:val="nil"/>
            </w:tcBorders>
          </w:tcPr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(Üye)                                                                     </w:t>
            </w: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388" w:type="pct"/>
            <w:gridSpan w:val="4"/>
            <w:tcBorders>
              <w:top w:val="nil"/>
              <w:left w:val="nil"/>
              <w:bottom w:val="nil"/>
            </w:tcBorders>
          </w:tcPr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Pr="008926B3" w:rsidR="00E917E1" w:rsidP="00D53EAB" w:rsidRDefault="00E917E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926B3">
              <w:rPr>
                <w:rFonts w:asciiTheme="minorHAnsi" w:hAnsiTheme="minorHAnsi"/>
                <w:b/>
                <w:sz w:val="18"/>
                <w:szCs w:val="18"/>
              </w:rPr>
              <w:t xml:space="preserve">                                                                       (Üye) </w:t>
            </w:r>
          </w:p>
        </w:tc>
      </w:tr>
      <w:tr w:rsidRPr="002411D4" w:rsidR="00E917E1" w:rsidTr="00D53EAB">
        <w:trPr>
          <w:trHeight w:val="980" w:hRule="exact"/>
        </w:trPr>
        <w:tc>
          <w:tcPr>
            <w:tcW w:w="5000" w:type="pct"/>
            <w:gridSpan w:val="9"/>
            <w:tcBorders>
              <w:top w:val="nil"/>
            </w:tcBorders>
          </w:tcPr>
          <w:p w:rsidR="00E917E1" w:rsidP="00D53EAB" w:rsidRDefault="00E917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917E1" w:rsidP="00D53EAB" w:rsidRDefault="00E917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E917E1" w:rsidP="00D53EAB" w:rsidRDefault="00E917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Tarih:…../…../20..</w:t>
            </w:r>
          </w:p>
          <w:p w:rsidR="00E917E1" w:rsidP="00D53EAB" w:rsidRDefault="00E917E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917E1" w:rsidP="00E917E1" w:rsidRDefault="00E917E1"/>
    <w:p w:rsidRPr="00F87C2D" w:rsidR="00E917E1" w:rsidP="00E917E1" w:rsidRDefault="00E917E1">
      <w:pPr>
        <w:ind w:right="-993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 xml:space="preserve">Açıklamalar: </w:t>
      </w:r>
    </w:p>
    <w:p w:rsidR="00E917E1" w:rsidP="00E917E1" w:rsidRDefault="00E917E1">
      <w:pPr>
        <w:ind w:right="-172" w:firstLine="142"/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</w:t>
      </w:r>
      <w:r w:rsidRPr="004C4BEF">
        <w:rPr>
          <w:rFonts w:asciiTheme="minorHAnsi" w:hAnsiTheme="minorHAnsi"/>
          <w:sz w:val="16"/>
          <w:szCs w:val="16"/>
        </w:rPr>
        <w:t>T: Teorik, U: Uygulama, L: Laboratuvar ders saati</w:t>
      </w:r>
      <w:r>
        <w:rPr>
          <w:rFonts w:asciiTheme="minorHAnsi" w:hAnsiTheme="minorHAnsi"/>
          <w:sz w:val="16"/>
          <w:szCs w:val="16"/>
        </w:rPr>
        <w:t>, K: Dersin kredisi</w:t>
      </w:r>
    </w:p>
    <w:p w:rsidR="00E917E1" w:rsidP="00E917E1" w:rsidRDefault="00E917E1">
      <w:pPr>
        <w:ind w:right="-172" w:firstLine="142"/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2-) </w:t>
      </w:r>
      <w:r>
        <w:rPr>
          <w:rFonts w:asciiTheme="minorHAnsi" w:hAnsiTheme="minorHAnsi"/>
          <w:sz w:val="16"/>
          <w:szCs w:val="16"/>
        </w:rPr>
        <w:t>İntibak Türü:  ERASMUS, FARABİ, MEVLANA, Yaz Okulu, Önceki Üniversite, Yatay Geçiş, Dikey Geçiş, Lisans Tamamlama, Diğer başlıkları altında değerlendirilir.</w:t>
      </w:r>
    </w:p>
    <w:p w:rsidRPr="00E917E1" w:rsidR="007A2926" w:rsidP="00E917E1" w:rsidRDefault="007A2926">
      <w:bookmarkStart w:name="_GoBack" w:id="0"/>
      <w:bookmarkEnd w:id="0"/>
    </w:p>
    <w:sectPr w:rsidRPr="00E917E1" w:rsidR="007A2926" w:rsidSect="00224FD7">
      <w:footerReference r:id="Rcc0c05bb13224dd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CE" w:rsidRDefault="00E415CE">
      <w:r>
        <w:separator/>
      </w:r>
    </w:p>
  </w:endnote>
  <w:endnote w:type="continuationSeparator" w:id="0">
    <w:p w:rsidR="00E415CE" w:rsidRDefault="00E4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CE" w:rsidRDefault="00E415CE">
      <w:r>
        <w:separator/>
      </w:r>
    </w:p>
  </w:footnote>
  <w:footnote w:type="continuationSeparator" w:id="0">
    <w:p w:rsidR="00E415CE" w:rsidRDefault="00E415C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 ( KOMİSYON İÇİN)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415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E415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E1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12B1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D0F02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15CE"/>
    <w:rsid w:val="00E46C65"/>
    <w:rsid w:val="00E5752B"/>
    <w:rsid w:val="00E64E64"/>
    <w:rsid w:val="00E71B83"/>
    <w:rsid w:val="00E80B5E"/>
    <w:rsid w:val="00E917E1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C468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7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c0c05bb13224dd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07554-A442-4A4D-8A32-A0E3C2D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İntibak Formu (komisyon İçin)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2021-09-28T06:38:00Z</dcterms:created>
  <dcterms:modified xsi:type="dcterms:W3CDTF">2021-09-28T06:39:00Z</dcterms:modified>
</cp:coreProperties>
</file>