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p w:rsidR="00876F01" w:rsidP="001B4140" w:rsidRDefault="00A40877">
      <w:r>
        <w:t xml:space="preserve">  </w:t>
      </w:r>
    </w:p>
    <w:tbl>
      <w:tblPr>
        <w:tblpPr w:leftFromText="141" w:rightFromText="141" w:vertAnchor="text" w:horzAnchor="margin" w:tblpX="-32" w:tblpY="36"/>
        <w:tblOverlap w:val="never"/>
        <w:tblW w:w="10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393"/>
        <w:gridCol w:w="3793"/>
        <w:gridCol w:w="2126"/>
        <w:gridCol w:w="1476"/>
      </w:tblGrid>
      <w:tr w:rsidRPr="00A20ACF" w:rsidR="00876F01" w:rsidTr="0008761C">
        <w:trPr>
          <w:trHeight w:val="396"/>
        </w:trPr>
        <w:tc>
          <w:tcPr>
            <w:tcW w:w="1555" w:type="dxa"/>
            <w:shd w:val="clear" w:color="auto" w:fill="C00000"/>
            <w:vAlign w:val="center"/>
          </w:tcPr>
          <w:p w:rsidRPr="002D706B" w:rsidR="00876F01" w:rsidP="0008761C" w:rsidRDefault="00876F01">
            <w:pPr>
              <w:jc w:val="center"/>
              <w:rPr>
                <w:b/>
                <w:bCs/>
                <w:color w:val="FFFFFF"/>
                <w:sz w:val="20"/>
                <w:szCs w:val="18"/>
              </w:rPr>
            </w:pPr>
            <w:r w:rsidRPr="002D706B">
              <w:rPr>
                <w:b/>
                <w:bCs/>
                <w:color w:val="FFFFFF"/>
                <w:sz w:val="20"/>
                <w:szCs w:val="18"/>
              </w:rPr>
              <w:t>PUKÖ DÖNGÜSÜ</w:t>
            </w:r>
            <w:r w:rsidRPr="002D706B">
              <w:rPr>
                <w:rStyle w:val="SonnotBavurusu"/>
                <w:b/>
                <w:bCs/>
                <w:color w:val="FFFFFF"/>
                <w:sz w:val="20"/>
                <w:szCs w:val="18"/>
              </w:rPr>
              <w:endnoteReference w:id="1"/>
            </w:r>
          </w:p>
        </w:tc>
        <w:tc>
          <w:tcPr>
            <w:tcW w:w="1393" w:type="dxa"/>
            <w:shd w:val="clear" w:color="auto" w:fill="C00000"/>
            <w:vAlign w:val="center"/>
          </w:tcPr>
          <w:p w:rsidRPr="002D706B" w:rsidR="00876F01" w:rsidP="0008761C" w:rsidRDefault="00876F01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2D706B">
              <w:rPr>
                <w:b/>
                <w:bCs/>
                <w:color w:val="FFFFFF"/>
                <w:sz w:val="20"/>
                <w:szCs w:val="18"/>
              </w:rPr>
              <w:t>SORUMLU</w:t>
            </w:r>
          </w:p>
        </w:tc>
        <w:tc>
          <w:tcPr>
            <w:tcW w:w="3793" w:type="dxa"/>
            <w:shd w:val="clear" w:color="auto" w:fill="C00000"/>
            <w:vAlign w:val="center"/>
          </w:tcPr>
          <w:p w:rsidRPr="002D706B" w:rsidR="00876F01" w:rsidP="0008761C" w:rsidRDefault="00876F01">
            <w:pPr>
              <w:jc w:val="center"/>
              <w:rPr>
                <w:b/>
                <w:bCs/>
                <w:color w:val="FFFFFF"/>
                <w:sz w:val="20"/>
                <w:szCs w:val="18"/>
              </w:rPr>
            </w:pPr>
            <w:r w:rsidRPr="002D706B">
              <w:rPr>
                <w:b/>
                <w:bCs/>
                <w:color w:val="FFFFFF"/>
                <w:sz w:val="20"/>
                <w:szCs w:val="18"/>
              </w:rPr>
              <w:t>İŞ AKIŞI</w:t>
            </w:r>
          </w:p>
        </w:tc>
        <w:tc>
          <w:tcPr>
            <w:tcW w:w="2126" w:type="dxa"/>
            <w:shd w:val="clear" w:color="auto" w:fill="C00000"/>
            <w:vAlign w:val="center"/>
          </w:tcPr>
          <w:p w:rsidRPr="002D706B" w:rsidR="00876F01" w:rsidP="0008761C" w:rsidRDefault="00876F01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D706B">
              <w:rPr>
                <w:b/>
                <w:bCs/>
                <w:color w:val="FFFFFF"/>
                <w:sz w:val="20"/>
                <w:szCs w:val="20"/>
              </w:rPr>
              <w:t>FAALİYET/</w:t>
            </w:r>
          </w:p>
          <w:p w:rsidRPr="002D706B" w:rsidR="00876F01" w:rsidP="0008761C" w:rsidRDefault="00876F01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D706B">
              <w:rPr>
                <w:b/>
                <w:bCs/>
                <w:color w:val="FFFFFF"/>
                <w:sz w:val="20"/>
                <w:szCs w:val="20"/>
              </w:rPr>
              <w:t>AÇIKLAMA</w:t>
            </w:r>
          </w:p>
        </w:tc>
        <w:tc>
          <w:tcPr>
            <w:tcW w:w="1476" w:type="dxa"/>
            <w:shd w:val="clear" w:color="auto" w:fill="C00000"/>
            <w:vAlign w:val="center"/>
          </w:tcPr>
          <w:p w:rsidRPr="002D706B" w:rsidR="00876F01" w:rsidP="0008761C" w:rsidRDefault="00876F01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2D706B">
              <w:rPr>
                <w:b/>
                <w:bCs/>
                <w:color w:val="FFFFFF"/>
                <w:sz w:val="20"/>
                <w:szCs w:val="20"/>
              </w:rPr>
              <w:t>DOKÜMAN / KAYIT</w:t>
            </w:r>
          </w:p>
        </w:tc>
      </w:tr>
      <w:tr w:rsidRPr="00A20ACF" w:rsidR="00876F01" w:rsidTr="0008761C">
        <w:trPr>
          <w:trHeight w:val="8785"/>
        </w:trPr>
        <w:tc>
          <w:tcPr>
            <w:tcW w:w="1555" w:type="dxa"/>
          </w:tcPr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Planlama</w:t>
            </w: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647DB27C" wp14:anchorId="632D8615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157480</wp:posOffset>
                      </wp:positionV>
                      <wp:extent cx="6545580" cy="0"/>
                      <wp:effectExtent l="9525" t="6985" r="7620" b="12065"/>
                      <wp:wrapNone/>
                      <wp:docPr id="28" name="Düz Ok Bağlayıcısı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45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4A53A905">
                      <v:path fillok="f" arrowok="t" o:connecttype="none"/>
                      <o:lock v:ext="edit" shapetype="t"/>
                    </v:shapetype>
                    <v:shape id="Düz Ok Bağlayıcısı 28" style="position:absolute;margin-left:-5.95pt;margin-top:12.4pt;width:515.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"/>
                  </w:pict>
                </mc:Fallback>
              </mc:AlternateContent>
            </w: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Uygulama</w:t>
            </w: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26890EC5" wp14:anchorId="45353D9A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118745</wp:posOffset>
                      </wp:positionV>
                      <wp:extent cx="6545580" cy="0"/>
                      <wp:effectExtent l="9525" t="12065" r="7620" b="6985"/>
                      <wp:wrapNone/>
                      <wp:docPr id="27" name="Düz Ok Bağlayıcıs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45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7" style="position:absolute;margin-left:-5.95pt;margin-top:9.35pt;width:515.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" w14:anchorId="60DE2579"/>
                  </w:pict>
                </mc:Fallback>
              </mc:AlternateContent>
            </w: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Uygulama</w:t>
            </w: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Uygulama</w:t>
            </w: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Uygulama</w:t>
            </w: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22D29364" wp14:anchorId="73085C87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41275</wp:posOffset>
                      </wp:positionV>
                      <wp:extent cx="6545580" cy="7620"/>
                      <wp:effectExtent l="0" t="0" r="26670" b="30480"/>
                      <wp:wrapNone/>
                      <wp:docPr id="29" name="Düz Bağlayıc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4558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29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from="-5.3pt,3.25pt" to="510.1pt,3.85pt" w14:anchorId="2C42C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">
                      <v:stroke joinstyle="miter"/>
                    </v:line>
                  </w:pict>
                </mc:Fallback>
              </mc:AlternateContent>
            </w: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Uygulama</w:t>
            </w: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0ED6830F" wp14:anchorId="036D2FFC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167640</wp:posOffset>
                      </wp:positionV>
                      <wp:extent cx="6591300" cy="38100"/>
                      <wp:effectExtent l="0" t="0" r="19050" b="19050"/>
                      <wp:wrapNone/>
                      <wp:docPr id="30" name="Düz Bağlayıc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91300" cy="38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Düz Bağlayıcı 30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indowText" strokeweight=".5pt" from="-8.9pt,13.2pt" to="510.1pt,16.2pt" w14:anchorId="5BC80E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">
                      <v:stroke joinstyle="miter"/>
                    </v:line>
                  </w:pict>
                </mc:Fallback>
              </mc:AlternateContent>
            </w: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Kontrol Etme </w:t>
            </w:r>
          </w:p>
          <w:p w:rsidR="00876F01" w:rsidP="0008761C" w:rsidRDefault="00876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</w:t>
            </w:r>
          </w:p>
          <w:p w:rsidRPr="00F661E2" w:rsidR="00876F01" w:rsidP="0008761C" w:rsidRDefault="00876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Önlem Alma</w:t>
            </w:r>
          </w:p>
        </w:tc>
        <w:tc>
          <w:tcPr>
            <w:tcW w:w="1393" w:type="dxa"/>
          </w:tcPr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Dekan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 xml:space="preserve">Fakülte Sekreteri 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Birim Personeli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Dekan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Fakülte Sekreteri</w:t>
            </w:r>
          </w:p>
          <w:p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Birim Personeli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Dekan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Fakülte Sekreteri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Birim Personeli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Fakülte Sekreteri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Birim Personeli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 xml:space="preserve">Dekan  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Fakülte Sekreteri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Birim Personeli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6912E1C0" wp14:anchorId="566E85E1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195580</wp:posOffset>
                      </wp:positionV>
                      <wp:extent cx="1753870" cy="342900"/>
                      <wp:effectExtent l="11430" t="11430" r="15875" b="17145"/>
                      <wp:wrapNone/>
                      <wp:docPr id="23" name="Akış Çizelgesi: İşlem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3870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42C06" w:rsidR="00876F01" w:rsidP="00876F01" w:rsidRDefault="00876F0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Atama - </w:t>
                                  </w:r>
                                  <w:r w:rsidRPr="00F42C06">
                                    <w:rPr>
                                      <w:sz w:val="18"/>
                                      <w:szCs w:val="18"/>
                                    </w:rPr>
                                    <w:t xml:space="preserve">Göreve Başlatma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566E85E1">
                      <v:stroke joinstyle="miter"/>
                      <v:path gradientshapeok="t" o:connecttype="rect"/>
                    </v:shapetype>
                    <v:shape id="Akış Çizelgesi: İşlem 23" style="position:absolute;margin-left:87.6pt;margin-top:15.4pt;width:138.1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">
                      <v:textbox>
                        <w:txbxContent>
                          <w:p w:rsidRPr="00F42C06" w:rsidR="00876F01" w:rsidP="00876F01" w:rsidRDefault="00876F0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Atama - </w:t>
                            </w:r>
                            <w:r w:rsidRPr="00F42C06">
                              <w:rPr>
                                <w:sz w:val="18"/>
                                <w:szCs w:val="18"/>
                              </w:rPr>
                              <w:t xml:space="preserve">Göreve Başlatma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BA5AE2" w:rsidR="00876F01" w:rsidP="0008761C" w:rsidRDefault="00876F01">
            <w:pPr>
              <w:rPr>
                <w:sz w:val="18"/>
                <w:szCs w:val="18"/>
              </w:rPr>
            </w:pPr>
            <w:r w:rsidRPr="00BA5AE2">
              <w:rPr>
                <w:sz w:val="18"/>
                <w:szCs w:val="18"/>
              </w:rPr>
              <w:t xml:space="preserve">Dekan  </w:t>
            </w:r>
          </w:p>
          <w:p w:rsidRPr="00BA5AE2" w:rsidR="00876F01" w:rsidP="0008761C" w:rsidRDefault="00876F01">
            <w:pPr>
              <w:rPr>
                <w:sz w:val="18"/>
                <w:szCs w:val="18"/>
              </w:rPr>
            </w:pPr>
            <w:r w:rsidRPr="00BA5AE2">
              <w:rPr>
                <w:sz w:val="18"/>
                <w:szCs w:val="18"/>
              </w:rPr>
              <w:t>Fakülte Sekreteri</w:t>
            </w:r>
          </w:p>
          <w:p w:rsidRPr="00BA5AE2" w:rsidR="00876F01" w:rsidP="0008761C" w:rsidRDefault="00876F01">
            <w:pPr>
              <w:rPr>
                <w:sz w:val="18"/>
                <w:szCs w:val="18"/>
              </w:rPr>
            </w:pPr>
            <w:r w:rsidRPr="00BA5AE2">
              <w:rPr>
                <w:sz w:val="18"/>
                <w:szCs w:val="18"/>
              </w:rPr>
              <w:t>Birim Personeli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BA5AE2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ind w:left="-1100" w:firstLine="675"/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7A552A47" wp14:anchorId="146B7ADD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192405</wp:posOffset>
                      </wp:positionV>
                      <wp:extent cx="1776730" cy="518160"/>
                      <wp:effectExtent l="17145" t="13335" r="15875" b="11430"/>
                      <wp:wrapNone/>
                      <wp:docPr id="22" name="Yuvarlatılmış 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6730" cy="5181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F01" w:rsidP="00876F01" w:rsidRDefault="00876F0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42C06">
                                    <w:rPr>
                                      <w:sz w:val="18"/>
                                      <w:szCs w:val="18"/>
                                    </w:rPr>
                                    <w:t xml:space="preserve">Özlük Dosyası Hazırlama </w:t>
                                  </w:r>
                                </w:p>
                                <w:p w:rsidRPr="00F42C06" w:rsidR="00876F01" w:rsidP="00876F01" w:rsidRDefault="00876F0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İşlemin Sonlandırılması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2" style="position:absolute;margin-left:93.6pt;margin-top:15.15pt;width:139.9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arcsize="10923f" w14:anchorId="146B7A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">
                      <v:textbox>
                        <w:txbxContent>
                          <w:p w:rsidR="00876F01" w:rsidP="00876F01" w:rsidRDefault="00876F0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42C06">
                              <w:rPr>
                                <w:sz w:val="18"/>
                                <w:szCs w:val="18"/>
                              </w:rPr>
                              <w:t xml:space="preserve">Özlük Dosyası Hazırlama </w:t>
                            </w:r>
                          </w:p>
                          <w:p w:rsidRPr="00F42C06" w:rsidR="00876F01" w:rsidP="00876F01" w:rsidRDefault="00876F0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İşlemin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BA5AE2">
              <w:rPr>
                <w:sz w:val="18"/>
                <w:szCs w:val="18"/>
              </w:rPr>
              <w:t>Birim Personeli</w:t>
            </w:r>
          </w:p>
          <w:p w:rsidRPr="0096041E" w:rsidR="00876F01" w:rsidP="0008761C" w:rsidRDefault="00876F01">
            <w:pPr>
              <w:ind w:left="-1384"/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</w:tc>
        <w:tc>
          <w:tcPr>
            <w:tcW w:w="3793" w:type="dxa"/>
          </w:tcPr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jc w:val="center"/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357F948B" wp14:anchorId="3043D643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48895</wp:posOffset>
                      </wp:positionV>
                      <wp:extent cx="1828800" cy="342900"/>
                      <wp:effectExtent l="10795" t="10795" r="17780" b="17780"/>
                      <wp:wrapNone/>
                      <wp:docPr id="21" name="Yuvarlatılmış 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92056" w:rsidR="00876F01" w:rsidP="00876F01" w:rsidRDefault="00876F0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92056">
                                    <w:rPr>
                                      <w:sz w:val="16"/>
                                      <w:szCs w:val="16"/>
                                    </w:rPr>
                                    <w:t>Kadro İzin Talebi ve İlanı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1" style="position:absolute;margin-left:22.35pt;margin-top:3.85pt;width:2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arcsize="10923f" w14:anchorId="3043D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">
                      <v:textbox>
                        <w:txbxContent>
                          <w:p w:rsidRPr="00092056" w:rsidR="00876F01" w:rsidP="00876F01" w:rsidRDefault="00876F0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92056">
                              <w:rPr>
                                <w:sz w:val="16"/>
                                <w:szCs w:val="16"/>
                              </w:rPr>
                              <w:t>Kadro İzin Talebi ve İlanı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jc w:val="center"/>
              <w:rPr>
                <w:sz w:val="18"/>
                <w:szCs w:val="18"/>
              </w:rPr>
            </w:pPr>
            <w:r w:rsidRPr="0096041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120990E5" wp14:anchorId="7A7267EB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101600</wp:posOffset>
                      </wp:positionV>
                      <wp:extent cx="5715" cy="504825"/>
                      <wp:effectExtent l="57785" t="10160" r="60325" b="27940"/>
                      <wp:wrapNone/>
                      <wp:docPr id="20" name="Düz Bağlayıc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5048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0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7.55pt,8pt" to="88pt,47.75pt" w14:anchorId="6E34BB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">
                      <v:stroke endarrow="block"/>
                    </v:line>
                  </w:pict>
                </mc:Fallback>
              </mc:AlternateContent>
            </w:r>
          </w:p>
          <w:p w:rsidRPr="0096041E" w:rsidR="00876F01" w:rsidP="0008761C" w:rsidRDefault="00876F01">
            <w:pPr>
              <w:jc w:val="center"/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jc w:val="center"/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jc w:val="center"/>
              <w:rPr>
                <w:sz w:val="18"/>
                <w:szCs w:val="18"/>
              </w:rPr>
            </w:pPr>
          </w:p>
          <w:p w:rsidR="00876F01" w:rsidP="0008761C" w:rsidRDefault="00876F01">
            <w:pPr>
              <w:jc w:val="center"/>
              <w:rPr>
                <w:sz w:val="18"/>
                <w:szCs w:val="18"/>
              </w:rPr>
            </w:pPr>
          </w:p>
          <w:p w:rsidR="00876F01" w:rsidP="0008761C" w:rsidRDefault="00876F01">
            <w:pPr>
              <w:jc w:val="center"/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jc w:val="center"/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jc w:val="center"/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jc w:val="center"/>
              <w:rPr>
                <w:sz w:val="18"/>
                <w:szCs w:val="18"/>
              </w:rPr>
            </w:pPr>
            <w:r w:rsidRPr="0096041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1E31FAF8" wp14:anchorId="140851AC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17145</wp:posOffset>
                      </wp:positionV>
                      <wp:extent cx="2032000" cy="357505"/>
                      <wp:effectExtent l="10160" t="15240" r="15240" b="17780"/>
                      <wp:wrapNone/>
                      <wp:docPr id="19" name="Akış Çizelgesi: İşle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0" cy="3575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92056" w:rsidR="00876F01" w:rsidP="00876F01" w:rsidRDefault="00876F0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92056">
                                    <w:rPr>
                                      <w:sz w:val="16"/>
                                      <w:szCs w:val="16"/>
                                    </w:rPr>
                                    <w:t>Başvurunun Kabulü</w:t>
                                  </w:r>
                                </w:p>
                                <w:p w:rsidR="00876F01" w:rsidP="00876F01" w:rsidRDefault="00876F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9" style="position:absolute;left:0;text-align:left;margin-left:8.8pt;margin-top:1.35pt;width:160pt;height:2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" w14:anchorId="140851AC">
                      <v:textbox>
                        <w:txbxContent>
                          <w:p w:rsidRPr="00092056" w:rsidR="00876F01" w:rsidP="00876F01" w:rsidRDefault="00876F0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92056">
                              <w:rPr>
                                <w:sz w:val="16"/>
                                <w:szCs w:val="16"/>
                              </w:rPr>
                              <w:t>Başvurunun Kabulü</w:t>
                            </w:r>
                          </w:p>
                          <w:p w:rsidR="00876F01" w:rsidP="00876F01" w:rsidRDefault="00876F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96041E" w:rsidR="00876F01" w:rsidP="0008761C" w:rsidRDefault="00876F01">
            <w:pPr>
              <w:jc w:val="center"/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jc w:val="center"/>
              <w:rPr>
                <w:sz w:val="18"/>
                <w:szCs w:val="18"/>
              </w:rPr>
            </w:pPr>
            <w:r w:rsidRPr="0096041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0580F2D5" wp14:anchorId="7E75BA81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111760</wp:posOffset>
                      </wp:positionV>
                      <wp:extent cx="0" cy="315595"/>
                      <wp:effectExtent l="57785" t="10795" r="66040" b="26035"/>
                      <wp:wrapNone/>
                      <wp:docPr id="18" name="Düz Bağlayıc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1559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8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7.55pt,8.8pt" to="87.55pt,33.65pt" w14:anchorId="45331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Pr="0096041E" w:rsidR="00876F01" w:rsidP="0008761C" w:rsidRDefault="00876F01">
            <w:pPr>
              <w:jc w:val="center"/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 xml:space="preserve">                                         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jc w:val="center"/>
              <w:rPr>
                <w:sz w:val="18"/>
                <w:szCs w:val="18"/>
              </w:rPr>
            </w:pPr>
            <w:r w:rsidRPr="0096041E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2E7F770F" wp14:anchorId="3EF0948B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42545</wp:posOffset>
                      </wp:positionV>
                      <wp:extent cx="1961515" cy="893445"/>
                      <wp:effectExtent l="38100" t="21590" r="38735" b="27940"/>
                      <wp:wrapNone/>
                      <wp:docPr id="17" name="Akış Çizelgesi: Kara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1515" cy="89344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92056" w:rsidR="00876F01" w:rsidP="00876F01" w:rsidRDefault="00876F0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92056">
                                    <w:rPr>
                                      <w:sz w:val="16"/>
                                      <w:szCs w:val="16"/>
                                    </w:rPr>
                                    <w:t>Başvuru Ön Kabul Şartlarını taşıyor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3EF0948B">
                      <v:stroke joinstyle="miter"/>
                      <v:path textboxrect="5400,5400,16200,16200" gradientshapeok="t" o:connecttype="rect"/>
                    </v:shapetype>
                    <v:shape id="Akış Çizelgesi: Karar 17" style="position:absolute;left:0;text-align:left;margin-left:8.6pt;margin-top:3.35pt;width:154.45pt;height:7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">
                      <v:textbox>
                        <w:txbxContent>
                          <w:p w:rsidRPr="00092056" w:rsidR="00876F01" w:rsidP="00876F01" w:rsidRDefault="00876F0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92056">
                              <w:rPr>
                                <w:sz w:val="16"/>
                                <w:szCs w:val="16"/>
                              </w:rPr>
                              <w:t>Başvuru Ön Kabul Şartlarını taşıyor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HAYIR</w:t>
            </w:r>
          </w:p>
          <w:p w:rsidRPr="00092056" w:rsidR="00876F01" w:rsidP="0008761C" w:rsidRDefault="00876F0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  <w:r w:rsidRPr="0096041E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0ECCDF83" wp14:anchorId="6B0736C4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44450</wp:posOffset>
                      </wp:positionV>
                      <wp:extent cx="190500" cy="784860"/>
                      <wp:effectExtent l="38100" t="0" r="19050" b="53340"/>
                      <wp:wrapNone/>
                      <wp:docPr id="15" name="Düz Bağlayıc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0" cy="7848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5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59.3pt,3.5pt" to="174.3pt,65.3pt" w14:anchorId="061FD1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">
                      <v:stroke endarrow="block"/>
                    </v:line>
                  </w:pict>
                </mc:Fallback>
              </mc:AlternateContent>
            </w:r>
            <w:r w:rsidRPr="0096041E">
              <w:rPr>
                <w:sz w:val="18"/>
                <w:szCs w:val="18"/>
              </w:rPr>
              <w:tab/>
            </w:r>
          </w:p>
          <w:p w:rsidRPr="0096041E" w:rsidR="00876F01" w:rsidP="0008761C" w:rsidRDefault="00876F01">
            <w:pPr>
              <w:jc w:val="center"/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noProof/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 xml:space="preserve">           </w:t>
            </w:r>
            <w:r w:rsidRPr="0096041E">
              <w:rPr>
                <w:noProof/>
                <w:sz w:val="18"/>
                <w:szCs w:val="18"/>
              </w:rPr>
              <w:t xml:space="preserve">                                                             </w:t>
            </w:r>
          </w:p>
          <w:p w:rsidRPr="0096041E" w:rsidR="00876F01" w:rsidP="0008761C" w:rsidRDefault="00876F01">
            <w:pPr>
              <w:spacing w:before="80"/>
              <w:ind w:left="1151"/>
              <w:rPr>
                <w:b/>
                <w:sz w:val="18"/>
                <w:szCs w:val="18"/>
              </w:rPr>
            </w:pPr>
          </w:p>
          <w:p w:rsidRPr="005A6BAB" w:rsidR="00876F01" w:rsidP="0008761C" w:rsidRDefault="00876F01">
            <w:pPr>
              <w:spacing w:before="80"/>
              <w:ind w:left="1151"/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 xml:space="preserve">     </w:t>
            </w:r>
            <w:r w:rsidRPr="0096041E">
              <w:rPr>
                <w:b/>
                <w:sz w:val="18"/>
                <w:szCs w:val="18"/>
              </w:rPr>
              <w:t xml:space="preserve">    </w:t>
            </w:r>
            <w:r w:rsidRPr="005A6BAB">
              <w:rPr>
                <w:sz w:val="18"/>
                <w:szCs w:val="18"/>
              </w:rPr>
              <w:t xml:space="preserve"> EVET                                                  </w:t>
            </w:r>
          </w:p>
          <w:p w:rsidRPr="0096041E" w:rsidR="00876F01" w:rsidP="0008761C" w:rsidRDefault="00876F01">
            <w:pPr>
              <w:ind w:left="1512"/>
              <w:rPr>
                <w:b/>
                <w:sz w:val="18"/>
                <w:szCs w:val="18"/>
              </w:rPr>
            </w:pPr>
            <w:r w:rsidRPr="0096041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04B64129" wp14:anchorId="64A7640D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24765</wp:posOffset>
                      </wp:positionV>
                      <wp:extent cx="0" cy="425450"/>
                      <wp:effectExtent l="63500" t="13970" r="60325" b="27305"/>
                      <wp:wrapNone/>
                      <wp:docPr id="14" name="Düz Bağlayıc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54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4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8pt,1.95pt" to="88pt,35.45pt" w14:anchorId="1DCF4D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">
                      <v:stroke endarrow="block"/>
                    </v:line>
                  </w:pict>
                </mc:Fallback>
              </mc:AlternateContent>
            </w:r>
            <w:r w:rsidRPr="0096041E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7BF45C5F" wp14:anchorId="5EEE6DBA">
                      <wp:simplePos x="0" y="0"/>
                      <wp:positionH relativeFrom="column">
                        <wp:posOffset>2432685</wp:posOffset>
                      </wp:positionH>
                      <wp:positionV relativeFrom="paragraph">
                        <wp:posOffset>24765</wp:posOffset>
                      </wp:positionV>
                      <wp:extent cx="0" cy="0"/>
                      <wp:effectExtent l="6985" t="61595" r="21590" b="52705"/>
                      <wp:wrapNone/>
                      <wp:docPr id="13" name="Düz Bağlayıc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3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91.55pt,1.95pt" to="191.55pt,1.95pt" w14:anchorId="4024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  <w:p w:rsidRPr="0096041E" w:rsidR="00876F01" w:rsidP="0008761C" w:rsidRDefault="00876F01">
            <w:pPr>
              <w:rPr>
                <w:b/>
                <w:sz w:val="18"/>
                <w:szCs w:val="18"/>
              </w:rPr>
            </w:pPr>
            <w:r w:rsidRPr="0096041E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5D6CC9D9" wp14:anchorId="6888A69D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87630</wp:posOffset>
                      </wp:positionV>
                      <wp:extent cx="1026795" cy="236220"/>
                      <wp:effectExtent l="9525" t="17145" r="11430" b="13335"/>
                      <wp:wrapNone/>
                      <wp:docPr id="12" name="Yuvarlatılmış 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795" cy="2362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B450C" w:rsidR="00876F01" w:rsidP="00876F01" w:rsidRDefault="00876F0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B450C">
                                    <w:rPr>
                                      <w:sz w:val="16"/>
                                      <w:szCs w:val="16"/>
                                    </w:rPr>
                                    <w:t xml:space="preserve">Dosyaya kaldırılır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2" style="position:absolute;margin-left:104.45pt;margin-top:6.9pt;width:80.85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arcsize="10923f" w14:anchorId="6888A6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">
                      <v:textbox>
                        <w:txbxContent>
                          <w:p w:rsidRPr="003B450C" w:rsidR="00876F01" w:rsidP="00876F01" w:rsidRDefault="00876F0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B450C">
                              <w:rPr>
                                <w:sz w:val="16"/>
                                <w:szCs w:val="16"/>
                              </w:rPr>
                              <w:t xml:space="preserve">Dosyaya kaldırılır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96041E" w:rsidR="00876F01" w:rsidP="0008761C" w:rsidRDefault="00876F01">
            <w:pPr>
              <w:rPr>
                <w:b/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b/>
                <w:sz w:val="18"/>
                <w:szCs w:val="18"/>
              </w:rPr>
              <w:t xml:space="preserve"> </w:t>
            </w:r>
          </w:p>
          <w:p w:rsidRPr="0096041E" w:rsidR="00876F01" w:rsidP="0008761C" w:rsidRDefault="00876F01">
            <w:pPr>
              <w:rPr>
                <w:b/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b/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b/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596A2363" wp14:anchorId="31886A7E">
                      <wp:simplePos x="0" y="0"/>
                      <wp:positionH relativeFrom="column">
                        <wp:posOffset>-1947545</wp:posOffset>
                      </wp:positionH>
                      <wp:positionV relativeFrom="paragraph">
                        <wp:posOffset>220345</wp:posOffset>
                      </wp:positionV>
                      <wp:extent cx="6545580" cy="0"/>
                      <wp:effectExtent l="9525" t="5080" r="7620" b="13970"/>
                      <wp:wrapNone/>
                      <wp:docPr id="26" name="Düz Ok Bağlayıcıs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45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6" style="position:absolute;margin-left:-153.35pt;margin-top:17.35pt;width:515.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" w14:anchorId="066ADB9D"/>
                  </w:pict>
                </mc:Fallback>
              </mc:AlternateConten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3E9A1069" wp14:anchorId="57DC6EF8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106045</wp:posOffset>
                      </wp:positionV>
                      <wp:extent cx="1775460" cy="388620"/>
                      <wp:effectExtent l="16510" t="18415" r="17780" b="12065"/>
                      <wp:wrapNone/>
                      <wp:docPr id="11" name="Akış Çizelgesi: İşle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5460" cy="3886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42C06" w:rsidR="00876F01" w:rsidP="00876F01" w:rsidRDefault="00876F0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42C06">
                                    <w:rPr>
                                      <w:sz w:val="18"/>
                                      <w:szCs w:val="18"/>
                                    </w:rPr>
                                    <w:t xml:space="preserve">Dosyaların Jüri Üyelerine Gönderilmesi </w:t>
                                  </w:r>
                                </w:p>
                                <w:p w:rsidR="00876F01" w:rsidP="00876F01" w:rsidRDefault="00876F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1" style="position:absolute;margin-left:23.2pt;margin-top:8.35pt;width:139.8pt;height:3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" w14:anchorId="57DC6EF8">
                      <v:textbox>
                        <w:txbxContent>
                          <w:p w:rsidRPr="00F42C06" w:rsidR="00876F01" w:rsidP="00876F01" w:rsidRDefault="00876F0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42C06">
                              <w:rPr>
                                <w:sz w:val="18"/>
                                <w:szCs w:val="18"/>
                              </w:rPr>
                              <w:t xml:space="preserve">Dosyaların Jüri Üyelerine Gönderilmesi </w:t>
                            </w:r>
                          </w:p>
                          <w:p w:rsidR="00876F01" w:rsidP="00876F01" w:rsidRDefault="00876F0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091453BB" wp14:anchorId="377470B3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93980</wp:posOffset>
                      </wp:positionV>
                      <wp:extent cx="0" cy="485775"/>
                      <wp:effectExtent l="76200" t="0" r="57150" b="47625"/>
                      <wp:wrapNone/>
                      <wp:docPr id="10" name="Düz Bağlayıc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0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1.5pt,7.4pt" to="91.5pt,45.65pt" w14:anchorId="16292F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">
                      <v:stroke endarrow="block"/>
                    </v:line>
                  </w:pict>
                </mc:Fallback>
              </mc:AlternateConten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tabs>
                <w:tab w:val="left" w:pos="977"/>
              </w:tabs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ab/>
            </w:r>
          </w:p>
          <w:p w:rsidR="00876F01" w:rsidP="0008761C" w:rsidRDefault="00876F01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tabs>
                <w:tab w:val="left" w:pos="977"/>
              </w:tabs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1174E685" wp14:anchorId="6BDCD218">
                      <wp:simplePos x="0" y="0"/>
                      <wp:positionH relativeFrom="column">
                        <wp:posOffset>-1947545</wp:posOffset>
                      </wp:positionH>
                      <wp:positionV relativeFrom="paragraph">
                        <wp:posOffset>275590</wp:posOffset>
                      </wp:positionV>
                      <wp:extent cx="6545580" cy="0"/>
                      <wp:effectExtent l="9525" t="6985" r="7620" b="12065"/>
                      <wp:wrapNone/>
                      <wp:docPr id="25" name="Düz Ok Bağlayıcıs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45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5" style="position:absolute;margin-left:-153.35pt;margin-top:21.7pt;width:515.4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" w14:anchorId="677AF266"/>
                  </w:pict>
                </mc:Fallback>
              </mc:AlternateContent>
            </w:r>
          </w:p>
          <w:p w:rsidRPr="0096041E" w:rsidR="00876F01" w:rsidP="0008761C" w:rsidRDefault="00876F01">
            <w:pPr>
              <w:tabs>
                <w:tab w:val="left" w:pos="3132"/>
              </w:tabs>
              <w:rPr>
                <w:b/>
                <w:sz w:val="18"/>
                <w:szCs w:val="18"/>
              </w:rPr>
            </w:pPr>
          </w:p>
          <w:p w:rsidRPr="0096041E" w:rsidR="00876F01" w:rsidP="0008761C" w:rsidRDefault="00876F01">
            <w:pPr>
              <w:tabs>
                <w:tab w:val="left" w:pos="3132"/>
              </w:tabs>
              <w:rPr>
                <w:b/>
                <w:sz w:val="18"/>
                <w:szCs w:val="18"/>
              </w:rPr>
            </w:pPr>
          </w:p>
          <w:p w:rsidRPr="0096041E" w:rsidR="00876F01" w:rsidP="0008761C" w:rsidRDefault="00876F01">
            <w:pPr>
              <w:tabs>
                <w:tab w:val="left" w:pos="3132"/>
              </w:tabs>
              <w:rPr>
                <w:b/>
                <w:sz w:val="18"/>
                <w:szCs w:val="18"/>
              </w:rPr>
            </w:pPr>
            <w:r w:rsidRPr="0096041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6D6DAECA" wp14:anchorId="4CBC4346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115570</wp:posOffset>
                      </wp:positionV>
                      <wp:extent cx="1844040" cy="437515"/>
                      <wp:effectExtent l="9525" t="10795" r="13335" b="18415"/>
                      <wp:wrapNone/>
                      <wp:docPr id="9" name="Akış Çizelgesi: İşle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040" cy="4375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D1488" w:rsidR="00876F01" w:rsidP="00876F01" w:rsidRDefault="00876F0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D1488">
                                    <w:rPr>
                                      <w:sz w:val="18"/>
                                      <w:szCs w:val="18"/>
                                    </w:rPr>
                                    <w:t xml:space="preserve">Atama Teklifi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9" style="position:absolute;margin-left:14pt;margin-top:9.1pt;width:145.2pt;height:3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" w14:anchorId="4CBC4346">
                      <v:textbox>
                        <w:txbxContent>
                          <w:p w:rsidRPr="008D1488" w:rsidR="00876F01" w:rsidP="00876F01" w:rsidRDefault="00876F0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D1488">
                              <w:rPr>
                                <w:sz w:val="18"/>
                                <w:szCs w:val="18"/>
                              </w:rPr>
                              <w:t xml:space="preserve">Atama Teklifi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96041E" w:rsidR="00876F01" w:rsidP="0008761C" w:rsidRDefault="00876F01">
            <w:pPr>
              <w:tabs>
                <w:tab w:val="left" w:pos="3132"/>
              </w:tabs>
              <w:rPr>
                <w:b/>
                <w:sz w:val="18"/>
                <w:szCs w:val="18"/>
              </w:rPr>
            </w:pPr>
          </w:p>
          <w:p w:rsidRPr="0096041E" w:rsidR="00876F01" w:rsidP="0008761C" w:rsidRDefault="00876F01">
            <w:pPr>
              <w:tabs>
                <w:tab w:val="left" w:pos="3132"/>
              </w:tabs>
              <w:rPr>
                <w:b/>
                <w:sz w:val="18"/>
                <w:szCs w:val="18"/>
              </w:rPr>
            </w:pPr>
          </w:p>
          <w:p w:rsidRPr="0096041E" w:rsidR="00876F01" w:rsidP="0008761C" w:rsidRDefault="00876F01">
            <w:pPr>
              <w:tabs>
                <w:tab w:val="left" w:pos="3132"/>
              </w:tabs>
              <w:rPr>
                <w:b/>
                <w:sz w:val="18"/>
                <w:szCs w:val="18"/>
              </w:rPr>
            </w:pPr>
            <w:r w:rsidRPr="0096041E">
              <w:rPr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1D03375D" wp14:anchorId="23D77DD6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4753610</wp:posOffset>
                      </wp:positionV>
                      <wp:extent cx="1763395" cy="283845"/>
                      <wp:effectExtent l="13970" t="9525" r="13335" b="11430"/>
                      <wp:wrapNone/>
                      <wp:docPr id="7" name="Akış Çizelgesi: İşle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3395" cy="2838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F01" w:rsidP="00876F01" w:rsidRDefault="00876F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Atama Aşaması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7" style="position:absolute;margin-left:6.4pt;margin-top:374.3pt;width:138.85pt;height:2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" w14:anchorId="23D77DD6">
                      <v:textbox>
                        <w:txbxContent>
                          <w:p w:rsidR="00876F01" w:rsidP="00876F01" w:rsidRDefault="00876F0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Atama Aşaması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041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17C9A582" wp14:anchorId="1F6F9C3D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5578475</wp:posOffset>
                      </wp:positionV>
                      <wp:extent cx="1828800" cy="228600"/>
                      <wp:effectExtent l="10795" t="14605" r="17780" b="13970"/>
                      <wp:wrapNone/>
                      <wp:docPr id="5" name="Akış Çizelgesi: İşle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28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F01" w:rsidP="00876F01" w:rsidRDefault="00876F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Göreve Başlatma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" style="position:absolute;margin-left:11.25pt;margin-top:439.25pt;width:2in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" w14:anchorId="1F6F9C3D">
                      <v:textbox>
                        <w:txbxContent>
                          <w:p w:rsidR="00876F01" w:rsidP="00876F01" w:rsidRDefault="00876F0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Göreve Başlatma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041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632C356F" wp14:anchorId="2DDF1B6F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3399790</wp:posOffset>
                      </wp:positionV>
                      <wp:extent cx="0" cy="405130"/>
                      <wp:effectExtent l="61595" t="12700" r="62230" b="20320"/>
                      <wp:wrapNone/>
                      <wp:docPr id="6" name="Düz Bağlayıc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1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7.6pt,267.7pt" to="97.6pt,299.6pt" w14:anchorId="089DAF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6" w:type="dxa"/>
          </w:tcPr>
          <w:p w:rsidRPr="0096041E" w:rsidR="00876F01" w:rsidP="0008761C" w:rsidRDefault="00876F01">
            <w:pPr>
              <w:jc w:val="both"/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lastRenderedPageBreak/>
              <w:t>-Dekanlık, Rektörlükten kadro talep eder. (Ek-1)</w:t>
            </w:r>
          </w:p>
          <w:p w:rsidRPr="0096041E" w:rsidR="00876F01" w:rsidP="0008761C" w:rsidRDefault="00876F01">
            <w:pPr>
              <w:jc w:val="both"/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-Dekanlık izinli kadrolardan ihtiyacı olanları talep eder.(Ek-2)</w:t>
            </w:r>
          </w:p>
          <w:p w:rsidRPr="0096041E" w:rsidR="00876F01" w:rsidP="0008761C" w:rsidRDefault="00876F01">
            <w:pPr>
              <w:jc w:val="both"/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-Kadro açıldıktan sonra Dekanlık başvuru koşullarını Personel Daire Başk. bildirir.</w:t>
            </w:r>
          </w:p>
          <w:p w:rsidR="00876F01" w:rsidP="0008761C" w:rsidRDefault="00876F01">
            <w:pPr>
              <w:jc w:val="both"/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-Personel Daire Başk. tarafından kadro ilan edilir.</w:t>
            </w:r>
          </w:p>
          <w:p w:rsidRPr="0096041E" w:rsidR="00876F01" w:rsidP="0008761C" w:rsidRDefault="00876F01">
            <w:pPr>
              <w:jc w:val="both"/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jc w:val="both"/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- İlanda belirtilen evraklar kontrol edilerek başvuru dosyası oluşturulur.</w:t>
            </w:r>
          </w:p>
          <w:p w:rsidRPr="0096041E" w:rsidR="00876F01" w:rsidP="0008761C" w:rsidRDefault="00876F01">
            <w:pPr>
              <w:jc w:val="both"/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-Kişinin başvuru dilekçesi kayda alınır.</w:t>
            </w:r>
          </w:p>
          <w:p w:rsidRPr="0096041E" w:rsidR="00876F01" w:rsidP="0008761C" w:rsidRDefault="00876F01">
            <w:pPr>
              <w:pStyle w:val="GvdeMetni"/>
              <w:rPr>
                <w:rFonts w:ascii="Times New Roman" w:hAnsi="Times New Roman"/>
                <w:sz w:val="18"/>
                <w:szCs w:val="18"/>
              </w:rPr>
            </w:pPr>
          </w:p>
          <w:p w:rsidRPr="0096041E" w:rsidR="00876F01" w:rsidP="0008761C" w:rsidRDefault="00876F01">
            <w:pPr>
              <w:pStyle w:val="GvdeMetni"/>
              <w:rPr>
                <w:rFonts w:ascii="Times New Roman" w:hAnsi="Times New Roman"/>
                <w:sz w:val="18"/>
                <w:szCs w:val="18"/>
              </w:rPr>
            </w:pPr>
            <w:r w:rsidRPr="0096041E">
              <w:rPr>
                <w:rFonts w:ascii="Times New Roman" w:hAnsi="Times New Roman"/>
                <w:sz w:val="18"/>
                <w:szCs w:val="18"/>
              </w:rPr>
              <w:t>-Başvuru Dosyasındaki Evraklar her aday için kontrol edilerek kabul şartlarını taşıyorsa Ön değerlendirmeden geçmiş olur.</w:t>
            </w:r>
          </w:p>
          <w:p w:rsidRPr="0096041E" w:rsidR="00876F01" w:rsidP="0008761C" w:rsidRDefault="00876F01">
            <w:pPr>
              <w:pStyle w:val="GvdeMetni"/>
              <w:rPr>
                <w:rFonts w:ascii="Times New Roman" w:hAnsi="Times New Roman"/>
                <w:sz w:val="18"/>
                <w:szCs w:val="18"/>
              </w:rPr>
            </w:pPr>
            <w:r w:rsidRPr="0096041E">
              <w:rPr>
                <w:rFonts w:ascii="Times New Roman" w:hAnsi="Times New Roman"/>
                <w:sz w:val="18"/>
                <w:szCs w:val="18"/>
              </w:rPr>
              <w:t>Başvuru Değerlendirme Tutanağı (Ek-3) onaylanır.</w:t>
            </w:r>
          </w:p>
          <w:p w:rsidR="00876F01" w:rsidP="0008761C" w:rsidRDefault="00876F01">
            <w:pPr>
              <w:jc w:val="both"/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-Ön değerlendirmeden geçmeyen</w:t>
            </w:r>
            <w:r>
              <w:rPr>
                <w:sz w:val="18"/>
                <w:szCs w:val="18"/>
              </w:rPr>
              <w:t xml:space="preserve"> adayların dosyaları arşivlenir.</w:t>
            </w:r>
          </w:p>
          <w:p w:rsidRPr="0096041E" w:rsidR="00876F01" w:rsidP="0008761C" w:rsidRDefault="00876F01">
            <w:pPr>
              <w:jc w:val="both"/>
              <w:rPr>
                <w:sz w:val="18"/>
                <w:szCs w:val="18"/>
              </w:rPr>
            </w:pPr>
          </w:p>
          <w:p w:rsidR="00876F01" w:rsidP="0008761C" w:rsidRDefault="00876F01">
            <w:pPr>
              <w:jc w:val="both"/>
              <w:rPr>
                <w:sz w:val="18"/>
                <w:szCs w:val="18"/>
              </w:rPr>
            </w:pPr>
          </w:p>
          <w:p w:rsidR="00876F01" w:rsidP="0008761C" w:rsidRDefault="00876F01">
            <w:pPr>
              <w:jc w:val="both"/>
              <w:rPr>
                <w:sz w:val="18"/>
                <w:szCs w:val="18"/>
              </w:rPr>
            </w:pPr>
          </w:p>
          <w:p w:rsidR="00876F01" w:rsidP="0008761C" w:rsidRDefault="00876F01">
            <w:pPr>
              <w:jc w:val="both"/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jc w:val="both"/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-Dekan Adaylar için Bilim Dosyası İnceleme Jurisini belirler.</w:t>
            </w:r>
          </w:p>
          <w:p w:rsidRPr="0096041E" w:rsidR="00876F01" w:rsidP="0008761C" w:rsidRDefault="00876F01">
            <w:pPr>
              <w:jc w:val="both"/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-Jurilere resmi yazı yazılarak ekinde bilim dosyaları gönderilir.</w:t>
            </w:r>
          </w:p>
          <w:p w:rsidRPr="0096041E" w:rsidR="00876F01" w:rsidP="0008761C" w:rsidRDefault="00876F01">
            <w:pPr>
              <w:jc w:val="both"/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-Juri üyelerinden kanaatlerini bildiren raporun gelmesi beklenir.</w:t>
            </w:r>
          </w:p>
          <w:p w:rsidRPr="0096041E" w:rsidR="00876F01" w:rsidP="0008761C" w:rsidRDefault="00876F01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76F01" w:rsidP="0008761C" w:rsidRDefault="00876F01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76F01" w:rsidP="0008761C" w:rsidRDefault="00876F01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76F01" w:rsidP="0008761C" w:rsidRDefault="00876F01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76F01" w:rsidP="0008761C" w:rsidRDefault="00876F01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-Jüri raporlarına </w:t>
            </w:r>
            <w:r w:rsidRPr="0096041E">
              <w:rPr>
                <w:sz w:val="18"/>
                <w:szCs w:val="18"/>
              </w:rPr>
              <w:t>gö</w:t>
            </w:r>
            <w:r>
              <w:rPr>
                <w:sz w:val="18"/>
                <w:szCs w:val="18"/>
              </w:rPr>
              <w:t xml:space="preserve">re atanmaya hak kazanan öğretim üyelerinin </w:t>
            </w:r>
            <w:r>
              <w:rPr>
                <w:sz w:val="18"/>
                <w:szCs w:val="18"/>
              </w:rPr>
              <w:lastRenderedPageBreak/>
              <w:t xml:space="preserve">atmasının Üniversite Yönetim </w:t>
            </w:r>
            <w:r w:rsidRPr="0096041E">
              <w:rPr>
                <w:sz w:val="18"/>
                <w:szCs w:val="18"/>
              </w:rPr>
              <w:t>Kurulunda görüşülmesi için Personel Daire B</w:t>
            </w:r>
            <w:r>
              <w:rPr>
                <w:sz w:val="18"/>
                <w:szCs w:val="18"/>
              </w:rPr>
              <w:t>aşkanlığına resmi yazı yazılır.</w:t>
            </w:r>
            <w:r w:rsidRPr="0096041E">
              <w:rPr>
                <w:sz w:val="18"/>
                <w:szCs w:val="18"/>
              </w:rPr>
              <w:t>(Ekler</w:t>
            </w:r>
            <w:r>
              <w:rPr>
                <w:bCs/>
                <w:sz w:val="18"/>
                <w:szCs w:val="18"/>
              </w:rPr>
              <w:t xml:space="preserve">-Sınav Tutanağı, </w:t>
            </w:r>
            <w:r w:rsidRPr="0096041E">
              <w:rPr>
                <w:bCs/>
                <w:sz w:val="18"/>
                <w:szCs w:val="18"/>
              </w:rPr>
              <w:t>Değerlendirme Formu, İlan metni, Atama Dosyası)</w:t>
            </w:r>
            <w:r w:rsidRPr="0096041E">
              <w:rPr>
                <w:sz w:val="18"/>
                <w:szCs w:val="18"/>
              </w:rPr>
              <w:t>-Yönetim</w:t>
            </w:r>
            <w:r>
              <w:rPr>
                <w:sz w:val="18"/>
                <w:szCs w:val="18"/>
              </w:rPr>
              <w:t xml:space="preserve"> </w:t>
            </w:r>
            <w:r w:rsidRPr="0096041E">
              <w:rPr>
                <w:sz w:val="18"/>
                <w:szCs w:val="18"/>
              </w:rPr>
              <w:t>Kurulu Kararından sonra adayın ata</w:t>
            </w:r>
            <w:r>
              <w:rPr>
                <w:sz w:val="18"/>
                <w:szCs w:val="18"/>
              </w:rPr>
              <w:t xml:space="preserve">masının yapılması için Personel </w:t>
            </w:r>
            <w:r w:rsidRPr="0096041E">
              <w:rPr>
                <w:sz w:val="18"/>
                <w:szCs w:val="18"/>
              </w:rPr>
              <w:t xml:space="preserve">Daire Başkanlığına </w:t>
            </w:r>
            <w:r w:rsidRPr="00BA5AE2">
              <w:rPr>
                <w:sz w:val="18"/>
                <w:szCs w:val="18"/>
              </w:rPr>
              <w:t>resmi yazı yazılır.</w:t>
            </w:r>
          </w:p>
          <w:p w:rsidR="00876F01" w:rsidP="0008761C" w:rsidRDefault="00876F01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76F01" w:rsidP="0008761C" w:rsidRDefault="00876F01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jc w:val="both"/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-Personel Daire Başk. dan atamanın yapıldığı ve adayın göreve başladığının bildirilmesini isteyen yazının gelmesi  beklenir.</w:t>
            </w:r>
          </w:p>
          <w:p w:rsidRPr="0096041E" w:rsidR="00876F01" w:rsidP="0008761C" w:rsidRDefault="00876F01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61AB9E8E" wp14:anchorId="320AC16F">
                      <wp:simplePos x="0" y="0"/>
                      <wp:positionH relativeFrom="column">
                        <wp:posOffset>-1257300</wp:posOffset>
                      </wp:positionH>
                      <wp:positionV relativeFrom="paragraph">
                        <wp:posOffset>359410</wp:posOffset>
                      </wp:positionV>
                      <wp:extent cx="9525" cy="1374140"/>
                      <wp:effectExtent l="49530" t="11430" r="64770" b="24130"/>
                      <wp:wrapNone/>
                      <wp:docPr id="3" name="Düz Bağlayıc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3741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-99pt,28.3pt" to="-98.25pt,136.5pt" w14:anchorId="1EB0ED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">
                      <v:stroke endarrow="block"/>
                    </v:line>
                  </w:pict>
                </mc:Fallback>
              </mc:AlternateContent>
            </w:r>
            <w:r w:rsidRPr="0096041E">
              <w:rPr>
                <w:sz w:val="18"/>
                <w:szCs w:val="18"/>
              </w:rPr>
              <w:t>-Aday göreve başladığında Personel Daire Başkanlığına Resmi yazı ile bildirilir.</w:t>
            </w:r>
          </w:p>
          <w:p w:rsidRPr="0096041E" w:rsidR="00876F01" w:rsidP="0008761C" w:rsidRDefault="00876F01">
            <w:pPr>
              <w:jc w:val="both"/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-Aday Personel Daire başkanlığına işlemlerini tamamlaması için gönderilir.</w:t>
            </w:r>
          </w:p>
          <w:p w:rsidRPr="0096041E" w:rsidR="00876F01" w:rsidP="0008761C" w:rsidRDefault="00876F01">
            <w:pPr>
              <w:jc w:val="both"/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-Açıktan ve ya naklen olan atamaya göre SGK girişi yapılır.</w:t>
            </w:r>
          </w:p>
          <w:p w:rsidRPr="0096041E" w:rsidR="00876F01" w:rsidP="0008761C" w:rsidRDefault="00876F01">
            <w:pPr>
              <w:jc w:val="both"/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-Naklen atama ise Sürekli görev yolluğu hazırlanır.</w:t>
            </w:r>
          </w:p>
          <w:p w:rsidR="00876F01" w:rsidP="0008761C" w:rsidRDefault="00876F01">
            <w:pPr>
              <w:jc w:val="both"/>
              <w:rPr>
                <w:sz w:val="18"/>
                <w:szCs w:val="18"/>
              </w:rPr>
            </w:pPr>
          </w:p>
          <w:p w:rsidR="00876F01" w:rsidP="0008761C" w:rsidRDefault="00876F01">
            <w:pPr>
              <w:jc w:val="both"/>
              <w:rPr>
                <w:sz w:val="18"/>
                <w:szCs w:val="18"/>
              </w:rPr>
            </w:pPr>
          </w:p>
          <w:p w:rsidR="00876F01" w:rsidP="0008761C" w:rsidRDefault="00876F01">
            <w:pPr>
              <w:jc w:val="both"/>
              <w:rPr>
                <w:sz w:val="18"/>
                <w:szCs w:val="18"/>
              </w:rPr>
            </w:pPr>
          </w:p>
          <w:p w:rsidR="00876F01" w:rsidP="0008761C" w:rsidRDefault="00876F01">
            <w:pPr>
              <w:jc w:val="both"/>
              <w:rPr>
                <w:sz w:val="18"/>
                <w:szCs w:val="18"/>
              </w:rPr>
            </w:pPr>
          </w:p>
          <w:p w:rsidR="00876F01" w:rsidP="0008761C" w:rsidRDefault="00876F01">
            <w:pPr>
              <w:jc w:val="both"/>
              <w:rPr>
                <w:sz w:val="18"/>
                <w:szCs w:val="18"/>
              </w:rPr>
            </w:pPr>
          </w:p>
          <w:p w:rsidR="00876F01" w:rsidP="0008761C" w:rsidRDefault="00876F01">
            <w:pPr>
              <w:jc w:val="both"/>
              <w:rPr>
                <w:sz w:val="18"/>
                <w:szCs w:val="18"/>
              </w:rPr>
            </w:pPr>
          </w:p>
          <w:p w:rsidR="00876F01" w:rsidP="0008761C" w:rsidRDefault="00876F01">
            <w:pPr>
              <w:jc w:val="both"/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pStyle w:val="GvdeMetni"/>
              <w:rPr>
                <w:rFonts w:ascii="Times New Roman" w:hAnsi="Times New Roman"/>
                <w:sz w:val="18"/>
                <w:szCs w:val="18"/>
              </w:rPr>
            </w:pPr>
            <w:r w:rsidRPr="0096041E">
              <w:rPr>
                <w:rFonts w:ascii="Times New Roman" w:hAnsi="Times New Roman"/>
                <w:sz w:val="18"/>
                <w:szCs w:val="18"/>
              </w:rPr>
              <w:t>-2 adet Özlük dosyası oluşturulur. Birisi Fakülte Sekreterliğinde diğeri kişide bulunmak üzere teslim edilir.</w:t>
            </w:r>
          </w:p>
          <w:p w:rsidRPr="0096041E" w:rsidR="00876F01" w:rsidP="0008761C" w:rsidRDefault="00876F01">
            <w:pPr>
              <w:pStyle w:val="GvdeMetni"/>
              <w:rPr>
                <w:rFonts w:ascii="Times New Roman" w:hAnsi="Times New Roman"/>
                <w:sz w:val="18"/>
                <w:szCs w:val="18"/>
              </w:rPr>
            </w:pPr>
            <w:r w:rsidRPr="0096041E">
              <w:rPr>
                <w:rFonts w:ascii="Times New Roman" w:hAnsi="Times New Roman"/>
                <w:sz w:val="18"/>
                <w:szCs w:val="18"/>
              </w:rPr>
              <w:t>-Adayla ilgili yapılan tüm yazışmalar Özlük dosyasında muhafaza edilir.</w:t>
            </w:r>
          </w:p>
          <w:p w:rsidRPr="0096041E" w:rsidR="00876F01" w:rsidP="0008761C" w:rsidRDefault="00876F01">
            <w:pPr>
              <w:jc w:val="both"/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51C798FA" wp14:anchorId="0FEEA89F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-478790</wp:posOffset>
                      </wp:positionV>
                      <wp:extent cx="906780" cy="471805"/>
                      <wp:effectExtent l="0" t="0" r="7620" b="4445"/>
                      <wp:wrapSquare wrapText="bothSides"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780" cy="471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6F01" w:rsidP="00876F01" w:rsidRDefault="00876F0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Pr="008A2078" w:rsidR="00876F01" w:rsidP="00876F01" w:rsidRDefault="00876F0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-2547 Sayılı K</w:t>
                                  </w:r>
                                  <w:r w:rsidRPr="006373B1">
                                    <w:rPr>
                                      <w:sz w:val="18"/>
                                      <w:szCs w:val="18"/>
                                    </w:rPr>
                                    <w:t>anun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0FEEA89F">
                      <v:stroke joinstyle="miter"/>
                      <v:path gradientshapeok="t" o:connecttype="rect"/>
                    </v:shapetype>
                    <v:shape id="Metin Kutusu 1" style="position:absolute;margin-left:-4.8pt;margin-top:-37.7pt;width:71.4pt;height:3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">
                      <v:textbox>
                        <w:txbxContent>
                          <w:p w:rsidR="00876F01" w:rsidP="00876F01" w:rsidRDefault="00876F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Pr="008A2078" w:rsidR="00876F01" w:rsidP="00876F01" w:rsidRDefault="00876F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-2547 Sayılı K</w:t>
                            </w:r>
                            <w:r w:rsidRPr="006373B1">
                              <w:rPr>
                                <w:sz w:val="18"/>
                                <w:szCs w:val="18"/>
                              </w:rPr>
                              <w:t>anun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6041E">
              <w:rPr>
                <w:sz w:val="18"/>
                <w:szCs w:val="18"/>
              </w:rPr>
              <w:t>- İKC- Genelge 2012/2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-</w:t>
            </w:r>
            <w:r w:rsidRPr="0096041E">
              <w:rPr>
                <w:bCs/>
                <w:color w:val="060606"/>
                <w:sz w:val="18"/>
                <w:szCs w:val="18"/>
              </w:rPr>
              <w:t>Öğretim Üyeliğine Yükseltilme Ve Atanma Yönetmeliği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-2547 Sayılı Kanun 23. Mad.</w:t>
            </w:r>
          </w:p>
          <w:p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-İKC-UBS-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Gelen Evrak Modülü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 -</w:t>
            </w:r>
            <w:r>
              <w:rPr>
                <w:sz w:val="18"/>
                <w:szCs w:val="18"/>
              </w:rPr>
              <w:t xml:space="preserve"> </w:t>
            </w:r>
            <w:r w:rsidRPr="0096041E">
              <w:rPr>
                <w:bCs/>
                <w:color w:val="060606"/>
                <w:sz w:val="18"/>
                <w:szCs w:val="18"/>
              </w:rPr>
              <w:t>Öğretim Üyeliğine Yükseltilme Ve Atanma Yönetmeliği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- İKC- Genelge 2012/2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-YÖK Saklama Süreli Standart Dosya Planı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-2547 Sayılı kanun 23. Mad.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-YÖK Saklama Süreli standart Dosya Planı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-Resmi Yazışma Kurallarını Belirleyen Esas ve Usuller Hakkında Yönetmelik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 xml:space="preserve"> - </w:t>
            </w:r>
            <w:r w:rsidRPr="0096041E">
              <w:rPr>
                <w:bCs/>
                <w:color w:val="060606"/>
                <w:sz w:val="18"/>
                <w:szCs w:val="18"/>
              </w:rPr>
              <w:t>Öğretim Üyeliğine Yükseltilme Ve Atanma Yönetmeliği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- İKC- Genelge 2012/2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 xml:space="preserve">- </w:t>
            </w:r>
            <w:r w:rsidRPr="0096041E">
              <w:rPr>
                <w:bCs/>
                <w:color w:val="060606"/>
                <w:sz w:val="18"/>
                <w:szCs w:val="18"/>
              </w:rPr>
              <w:t xml:space="preserve">Öğretim Üyeliğine Yükseltilme Ve </w:t>
            </w:r>
            <w:r w:rsidRPr="0096041E">
              <w:rPr>
                <w:bCs/>
                <w:color w:val="060606"/>
                <w:sz w:val="18"/>
                <w:szCs w:val="18"/>
              </w:rPr>
              <w:lastRenderedPageBreak/>
              <w:t>Atanma Yönetmeliği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-Resmi Yazışma Kurallarını Belirleyen Esas ve Usuller Hakkında Yönetmelik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 xml:space="preserve">-Otomasyon Giden 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 xml:space="preserve">Evrak Kayıt Defteri 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Evrak Zimmet Kayıt Defteri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- İKC- Genelge 2012/2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 xml:space="preserve">- </w:t>
            </w:r>
            <w:r w:rsidRPr="0096041E">
              <w:rPr>
                <w:bCs/>
                <w:color w:val="060606"/>
                <w:sz w:val="18"/>
                <w:szCs w:val="18"/>
              </w:rPr>
              <w:t>Öğretim Üyeliğine Yükseltilme Ve Atanma Yönetmeliği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-İKC- Genelge 2012/2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-Otomasyon Giden Evrak Kayıt Defteri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-Evrak Zimmet Defteri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-657 Sayılı Devlet Memurları Kanunu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-YÖK Saklama Süreli standart Dosya Planı</w:t>
            </w: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</w:p>
          <w:p w:rsidRPr="0096041E" w:rsidR="00876F01" w:rsidP="0008761C" w:rsidRDefault="00876F01">
            <w:pPr>
              <w:rPr>
                <w:sz w:val="18"/>
                <w:szCs w:val="18"/>
              </w:rPr>
            </w:pPr>
            <w:r w:rsidRPr="0096041E">
              <w:rPr>
                <w:sz w:val="18"/>
                <w:szCs w:val="18"/>
              </w:rPr>
              <w:t>-YÖK Saklama Süreli standart D</w:t>
            </w:r>
            <w:r>
              <w:rPr>
                <w:sz w:val="18"/>
                <w:szCs w:val="18"/>
              </w:rPr>
              <w:t>o</w:t>
            </w:r>
            <w:r w:rsidRPr="0096041E">
              <w:rPr>
                <w:sz w:val="18"/>
                <w:szCs w:val="18"/>
              </w:rPr>
              <w:t>sya Planı</w:t>
            </w:r>
          </w:p>
        </w:tc>
      </w:tr>
    </w:tbl>
    <w:p w:rsidR="00A40877" w:rsidP="001B4140" w:rsidRDefault="00A40877">
      <w:bookmarkStart w:name="_GoBack" w:id="0"/>
      <w:bookmarkEnd w:id="0"/>
      <w:r>
        <w:lastRenderedPageBreak/>
        <w:t xml:space="preserve">                                             </w:t>
      </w:r>
    </w:p>
    <w:sectPr w:rsidR="00A40877" w:rsidSect="00797AE3">
      <w:footerReference r:id="Rd3d573820e2d42b4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5C" w:rsidRDefault="00571D5C">
      <w:r>
        <w:separator/>
      </w:r>
    </w:p>
  </w:endnote>
  <w:endnote w:type="continuationSeparator" w:id="0">
    <w:p w:rsidR="00571D5C" w:rsidRDefault="00571D5C">
      <w:r>
        <w:continuationSeparator/>
      </w:r>
    </w:p>
  </w:endnote>
  <w:endnote w:id="1">
    <w:p w:rsidR="00876F01" w:rsidRDefault="00876F01" w:rsidP="00876F01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5C" w:rsidRDefault="00571D5C">
      <w:r>
        <w:separator/>
      </w:r>
    </w:p>
  </w:footnote>
  <w:footnote w:type="continuationSeparator" w:id="0">
    <w:p w:rsidR="00571D5C" w:rsidRDefault="00571D5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Orman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 ÖĞRETİM ÜYESİ YENİDEN ATAMA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İA/ORMF/03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17.08.2017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02/19.09.2022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76F01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76F01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01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71D5C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76F01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208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3d573820e2d42b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6DF7C-23AB-4E0D-A4F4-2A8FB61F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0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Acer systeminfo</dc:creator>
  <cp:keywords/>
  <cp:lastModifiedBy>Acer systeminfo</cp:lastModifiedBy>
  <cp:revision>1</cp:revision>
  <cp:lastPrinted>2018-09-24T13:03:00Z</cp:lastPrinted>
  <dcterms:created xsi:type="dcterms:W3CDTF">2022-09-16T06:38:00Z</dcterms:created>
  <dcterms:modified xsi:type="dcterms:W3CDTF">2022-09-16T06:38:00Z</dcterms:modified>
</cp:coreProperties>
</file>