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9"/>
        <w:gridCol w:w="1814"/>
        <w:gridCol w:w="1730"/>
        <w:gridCol w:w="3402"/>
      </w:tblGrid>
      <w:tr w:rsidRPr="00537FD8" w:rsidR="00F465C3" w:rsidTr="00F465C3">
        <w:trPr>
          <w:trHeight w:val="403"/>
        </w:trPr>
        <w:tc>
          <w:tcPr>
            <w:tcW w:w="10235" w:type="dxa"/>
            <w:gridSpan w:val="4"/>
            <w:shd w:val="clear" w:color="auto" w:fill="auto"/>
          </w:tcPr>
          <w:p w:rsidRPr="00D75A41" w:rsidR="00F465C3" w:rsidP="00F96426" w:rsidRDefault="00F465C3">
            <w:r w:rsidRPr="00D75A41">
              <w:rPr>
                <w:b/>
              </w:rPr>
              <w:t xml:space="preserve">I- KİMLİK BİLGİLERİ </w:t>
            </w:r>
          </w:p>
        </w:tc>
      </w:tr>
      <w:tr w:rsidRPr="00A94133" w:rsidR="00F465C3" w:rsidTr="00F465C3">
        <w:trPr>
          <w:trHeight w:val="915"/>
        </w:trPr>
        <w:tc>
          <w:tcPr>
            <w:tcW w:w="5103" w:type="dxa"/>
            <w:gridSpan w:val="2"/>
            <w:shd w:val="clear" w:color="auto" w:fill="auto"/>
          </w:tcPr>
          <w:p w:rsidRPr="00D75A41" w:rsidR="00F465C3" w:rsidP="00F96426" w:rsidRDefault="00F465C3">
            <w:r w:rsidRPr="00D75A41">
              <w:t>Adı-Soyadı</w:t>
            </w:r>
            <w:r>
              <w:t>: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F465C3" w:rsidP="00F96426" w:rsidRDefault="00F465C3">
            <w:r>
              <w:t>Bölüm ve Sınıf:</w:t>
            </w:r>
          </w:p>
          <w:p w:rsidRPr="00D75A41" w:rsidR="00F465C3" w:rsidP="00F96426" w:rsidRDefault="00F465C3"/>
        </w:tc>
      </w:tr>
      <w:tr w:rsidRPr="00A94133" w:rsidR="00F465C3" w:rsidTr="00F465C3">
        <w:trPr>
          <w:trHeight w:val="398"/>
        </w:trPr>
        <w:tc>
          <w:tcPr>
            <w:tcW w:w="5103" w:type="dxa"/>
            <w:gridSpan w:val="2"/>
            <w:shd w:val="clear" w:color="auto" w:fill="auto"/>
          </w:tcPr>
          <w:p w:rsidR="00F465C3" w:rsidP="00F96426" w:rsidRDefault="00F465C3">
            <w:r>
              <w:t>T.C. No.</w:t>
            </w:r>
            <w:r w:rsidRPr="009E78B6">
              <w:t>:</w:t>
            </w:r>
          </w:p>
          <w:p w:rsidRPr="00D75A41" w:rsidR="00F465C3" w:rsidP="00F96426" w:rsidRDefault="00F465C3"/>
        </w:tc>
        <w:tc>
          <w:tcPr>
            <w:tcW w:w="5132" w:type="dxa"/>
            <w:gridSpan w:val="2"/>
            <w:vMerge w:val="restart"/>
            <w:shd w:val="clear" w:color="auto" w:fill="auto"/>
          </w:tcPr>
          <w:p w:rsidR="00F465C3" w:rsidP="00F96426" w:rsidRDefault="00F465C3">
            <w:r w:rsidRPr="00D75A41">
              <w:t>Yazışma Adresi</w:t>
            </w:r>
            <w:r>
              <w:t>:</w:t>
            </w:r>
          </w:p>
          <w:p w:rsidRPr="00D75A41" w:rsidR="00F465C3" w:rsidP="00F96426" w:rsidRDefault="00F465C3"/>
        </w:tc>
      </w:tr>
      <w:tr w:rsidRPr="00A94133" w:rsidR="00F465C3" w:rsidTr="00F465C3">
        <w:trPr>
          <w:trHeight w:val="397"/>
        </w:trPr>
        <w:tc>
          <w:tcPr>
            <w:tcW w:w="5103" w:type="dxa"/>
            <w:gridSpan w:val="2"/>
            <w:shd w:val="clear" w:color="auto" w:fill="auto"/>
          </w:tcPr>
          <w:p w:rsidR="00F465C3" w:rsidP="00F96426" w:rsidRDefault="00F465C3">
            <w:r>
              <w:t>Öğrenci No</w:t>
            </w:r>
            <w:r w:rsidRPr="009E78B6">
              <w:t>:</w:t>
            </w:r>
          </w:p>
          <w:p w:rsidRPr="00D75A41" w:rsidR="00F465C3" w:rsidP="00F96426" w:rsidRDefault="00F465C3"/>
        </w:tc>
        <w:tc>
          <w:tcPr>
            <w:tcW w:w="5132" w:type="dxa"/>
            <w:gridSpan w:val="2"/>
            <w:vMerge/>
            <w:shd w:val="clear" w:color="auto" w:fill="auto"/>
          </w:tcPr>
          <w:p w:rsidRPr="00D75A41" w:rsidR="00F465C3" w:rsidP="00F96426" w:rsidRDefault="00F465C3"/>
        </w:tc>
      </w:tr>
      <w:tr w:rsidRPr="00A94133" w:rsidR="00F465C3" w:rsidTr="00F465C3">
        <w:trPr>
          <w:trHeight w:val="894"/>
        </w:trPr>
        <w:tc>
          <w:tcPr>
            <w:tcW w:w="3289" w:type="dxa"/>
            <w:shd w:val="clear" w:color="auto" w:fill="auto"/>
          </w:tcPr>
          <w:p w:rsidRPr="00D75A41" w:rsidR="00F465C3" w:rsidP="00F96426" w:rsidRDefault="00F465C3">
            <w:r>
              <w:t>Telefon</w:t>
            </w:r>
            <w:r w:rsidRPr="00D75A41">
              <w:rPr>
                <w:i/>
              </w:rPr>
              <w:t>: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Pr="00D75A41" w:rsidR="00F465C3" w:rsidP="00F96426" w:rsidRDefault="00F465C3">
            <w:r w:rsidRPr="00D75A41">
              <w:t>E-</w:t>
            </w:r>
            <w:r>
              <w:t>posta</w:t>
            </w:r>
            <w:r w:rsidRPr="00D75A41">
              <w:t xml:space="preserve"> :</w:t>
            </w:r>
          </w:p>
        </w:tc>
        <w:tc>
          <w:tcPr>
            <w:tcW w:w="3402" w:type="dxa"/>
            <w:shd w:val="clear" w:color="auto" w:fill="auto"/>
          </w:tcPr>
          <w:p w:rsidRPr="00D75A41" w:rsidR="00F465C3" w:rsidP="00F96426" w:rsidRDefault="00F465C3">
            <w:r>
              <w:t>Evrak Kayıt No</w:t>
            </w:r>
            <w:r w:rsidRPr="00D75A41">
              <w:rPr>
                <w:i/>
              </w:rPr>
              <w:t>:</w:t>
            </w:r>
          </w:p>
        </w:tc>
      </w:tr>
      <w:tr w:rsidRPr="0019471F" w:rsidR="00F465C3" w:rsidTr="00F465C3">
        <w:trPr>
          <w:trHeight w:val="1563"/>
        </w:trPr>
        <w:tc>
          <w:tcPr>
            <w:tcW w:w="10235" w:type="dxa"/>
            <w:gridSpan w:val="4"/>
            <w:shd w:val="clear" w:color="auto" w:fill="auto"/>
          </w:tcPr>
          <w:p w:rsidR="00F465C3" w:rsidP="00F96426" w:rsidRDefault="00F465C3">
            <w:pPr>
              <w:tabs>
                <w:tab w:val="left" w:pos="3261"/>
              </w:tabs>
              <w:jc w:val="both"/>
            </w:pPr>
            <w:r>
              <w:t xml:space="preserve">20…... - 20….. Eğitim-Öğretim Yılı </w:t>
            </w:r>
            <w:r w:rsidRPr="00D75A41">
              <w:t>Güz/Bahar Yarıyılında aşağıda belirttiğim dersleri eklemek-bırakmak istiyorum. Gereğinin yapılmasını arz ederim.</w:t>
            </w:r>
          </w:p>
          <w:p w:rsidR="00F465C3" w:rsidP="00F96426" w:rsidRDefault="00F465C3">
            <w:pPr>
              <w:tabs>
                <w:tab w:val="left" w:pos="3261"/>
              </w:tabs>
              <w:jc w:val="both"/>
            </w:pPr>
          </w:p>
          <w:p w:rsidRPr="00D75A41" w:rsidR="00F465C3" w:rsidP="00F96426" w:rsidRDefault="00F465C3">
            <w:pPr>
              <w:tabs>
                <w:tab w:val="left" w:pos="3261"/>
              </w:tabs>
            </w:pPr>
            <w:r w:rsidRPr="00D75A41">
              <w:t xml:space="preserve">        </w:t>
            </w:r>
            <w:r>
              <w:t xml:space="preserve">                            </w:t>
            </w:r>
            <w:r w:rsidRPr="00D75A41">
              <w:t xml:space="preserve">Tarih </w:t>
            </w:r>
            <w:r>
              <w:t xml:space="preserve">:                                                   </w:t>
            </w:r>
            <w:r w:rsidRPr="00D75A41">
              <w:t>İmza</w:t>
            </w:r>
            <w:r>
              <w:t>:</w:t>
            </w:r>
            <w:r w:rsidRPr="00D75A41">
              <w:t xml:space="preserve"> </w:t>
            </w:r>
          </w:p>
        </w:tc>
      </w:tr>
    </w:tbl>
    <w:tbl>
      <w:tblPr>
        <w:tblStyle w:val="TabloKlavuzu"/>
        <w:tblW w:w="10206" w:type="dxa"/>
        <w:tblInd w:w="13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15"/>
        <w:gridCol w:w="3196"/>
        <w:gridCol w:w="802"/>
        <w:gridCol w:w="899"/>
        <w:gridCol w:w="3118"/>
        <w:gridCol w:w="709"/>
      </w:tblGrid>
      <w:tr w:rsidRPr="00D620F4" w:rsidR="00F465C3" w:rsidTr="00F465C3">
        <w:trPr>
          <w:trHeight w:val="573" w:hRule="exact"/>
        </w:trPr>
        <w:tc>
          <w:tcPr>
            <w:tcW w:w="567" w:type="dxa"/>
            <w:vMerge w:val="restart"/>
            <w:tcBorders>
              <w:top w:val="nil"/>
            </w:tcBorders>
            <w:noWrap/>
          </w:tcPr>
          <w:p w:rsidRPr="00D75A41" w:rsidR="00F465C3" w:rsidP="00F96426" w:rsidRDefault="00F465C3">
            <w:pPr>
              <w:rPr>
                <w:b/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b/>
                <w:color w:val="000000"/>
                <w:sz w:val="20"/>
                <w:szCs w:val="20"/>
              </w:rPr>
            </w:pPr>
            <w:r w:rsidRPr="00D75A41"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4913" w:type="dxa"/>
            <w:gridSpan w:val="3"/>
            <w:tcBorders>
              <w:top w:val="nil"/>
            </w:tcBorders>
          </w:tcPr>
          <w:p w:rsidRPr="00BF698C" w:rsidR="00F465C3" w:rsidP="00F96426" w:rsidRDefault="00F465C3">
            <w:pPr>
              <w:rPr>
                <w:b/>
                <w:color w:val="000000"/>
              </w:rPr>
            </w:pPr>
            <w:r w:rsidRPr="00BF698C">
              <w:rPr>
                <w:b/>
                <w:color w:val="000000"/>
              </w:rPr>
              <w:t>EKLENECEK DERSLER</w:t>
            </w:r>
          </w:p>
        </w:tc>
        <w:tc>
          <w:tcPr>
            <w:tcW w:w="4726" w:type="dxa"/>
            <w:gridSpan w:val="3"/>
            <w:tcBorders>
              <w:top w:val="nil"/>
            </w:tcBorders>
          </w:tcPr>
          <w:p w:rsidRPr="00BF698C" w:rsidR="00F465C3" w:rsidP="00F96426" w:rsidRDefault="00F465C3">
            <w:pPr>
              <w:rPr>
                <w:b/>
                <w:color w:val="000000"/>
              </w:rPr>
            </w:pPr>
            <w:r w:rsidRPr="00BF698C">
              <w:rPr>
                <w:b/>
                <w:color w:val="000000"/>
              </w:rPr>
              <w:t>BIRAKILACAK DERSLER</w:t>
            </w:r>
          </w:p>
        </w:tc>
      </w:tr>
      <w:tr w:rsidRPr="00C31A93" w:rsidR="00F465C3" w:rsidTr="00F465C3">
        <w:trPr>
          <w:trHeight w:val="497" w:hRule="exact"/>
        </w:trPr>
        <w:tc>
          <w:tcPr>
            <w:tcW w:w="567" w:type="dxa"/>
            <w:vMerge/>
            <w:noWrap/>
            <w:hideMark/>
          </w:tcPr>
          <w:p w:rsidRPr="00D75A41" w:rsidR="00F465C3" w:rsidP="00F96426" w:rsidRDefault="00F465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noWrap/>
            <w:hideMark/>
          </w:tcPr>
          <w:p w:rsidRPr="00D75A41" w:rsidR="00F465C3" w:rsidP="00F96426" w:rsidRDefault="00F465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196" w:type="dxa"/>
            <w:noWrap/>
            <w:hideMark/>
          </w:tcPr>
          <w:p w:rsidRPr="00D75A41" w:rsidR="00F465C3" w:rsidP="00F96426" w:rsidRDefault="00F465C3">
            <w:pPr>
              <w:rPr>
                <w:b/>
                <w:color w:val="000000"/>
                <w:sz w:val="20"/>
                <w:szCs w:val="20"/>
              </w:rPr>
            </w:pPr>
            <w:r w:rsidRPr="00D75A41">
              <w:rPr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802" w:type="dxa"/>
            <w:noWrap/>
            <w:hideMark/>
          </w:tcPr>
          <w:p w:rsidRPr="00D75A41" w:rsidR="00F465C3" w:rsidP="00F96426" w:rsidRDefault="00F465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899" w:type="dxa"/>
          </w:tcPr>
          <w:p w:rsidRPr="00D75A41" w:rsidR="00F465C3" w:rsidP="00F96426" w:rsidRDefault="00F465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118" w:type="dxa"/>
          </w:tcPr>
          <w:p w:rsidRPr="00D75A41" w:rsidR="00F465C3" w:rsidP="00F96426" w:rsidRDefault="00F465C3">
            <w:pPr>
              <w:rPr>
                <w:b/>
                <w:color w:val="000000"/>
                <w:sz w:val="20"/>
                <w:szCs w:val="20"/>
              </w:rPr>
            </w:pPr>
            <w:r w:rsidRPr="00D75A41">
              <w:rPr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09" w:type="dxa"/>
          </w:tcPr>
          <w:p w:rsidRPr="00D75A41" w:rsidR="00F465C3" w:rsidP="00F96426" w:rsidRDefault="00F465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AKTS</w:t>
            </w:r>
          </w:p>
        </w:tc>
      </w:tr>
      <w:tr w:rsidRPr="00C31A93" w:rsidR="00F465C3" w:rsidTr="00F465C3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F465C3" w:rsidP="00F96426" w:rsidRDefault="00F465C3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6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709" w:type="dxa"/>
          </w:tcPr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F465C3" w:rsidTr="00F465C3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F465C3" w:rsidP="00F96426" w:rsidRDefault="00F465C3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5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6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F465C3" w:rsidTr="00F465C3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F465C3" w:rsidP="00F96426" w:rsidRDefault="00F465C3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5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6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F465C3" w:rsidTr="00F465C3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F465C3" w:rsidP="00F96426" w:rsidRDefault="00F465C3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6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F465C3" w:rsidTr="00F465C3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F465C3" w:rsidP="00F96426" w:rsidRDefault="00F465C3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6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F465C3" w:rsidTr="00F465C3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F465C3" w:rsidP="00F96426" w:rsidRDefault="00F465C3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6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F465C3" w:rsidTr="00F465C3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F465C3" w:rsidP="00F96426" w:rsidRDefault="00F465C3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5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6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noWrap/>
            <w:hideMark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F465C3" w:rsidTr="00F465C3">
        <w:trPr>
          <w:trHeight w:val="459" w:hRule="exact"/>
        </w:trPr>
        <w:tc>
          <w:tcPr>
            <w:tcW w:w="567" w:type="dxa"/>
            <w:noWrap/>
          </w:tcPr>
          <w:p w:rsidRPr="00D75A41" w:rsidR="00F465C3" w:rsidP="00F96426" w:rsidRDefault="00F465C3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8</w:t>
            </w:r>
          </w:p>
          <w:p w:rsidRPr="00D75A41" w:rsidR="00F465C3" w:rsidP="00F96426" w:rsidRDefault="00F465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noWrap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noWrap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noWrap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  <w:p w:rsidRPr="00D75A41" w:rsidR="00F465C3" w:rsidP="00F96426" w:rsidRDefault="00F465C3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F465C3" w:rsidTr="00F465C3">
        <w:trPr>
          <w:trHeight w:val="436" w:hRule="exact"/>
        </w:trPr>
        <w:tc>
          <w:tcPr>
            <w:tcW w:w="4678" w:type="dxa"/>
            <w:gridSpan w:val="3"/>
            <w:tcBorders>
              <w:right w:val="single" w:color="auto" w:sz="4" w:space="0"/>
            </w:tcBorders>
          </w:tcPr>
          <w:p w:rsidRPr="00195C39" w:rsidR="00F465C3" w:rsidP="00F96426" w:rsidRDefault="00F465C3">
            <w:pPr>
              <w:tabs>
                <w:tab w:val="left" w:pos="3261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 AKTS</w:t>
            </w:r>
          </w:p>
        </w:tc>
        <w:tc>
          <w:tcPr>
            <w:tcW w:w="802" w:type="dxa"/>
            <w:tcBorders>
              <w:left w:val="single" w:color="auto" w:sz="4" w:space="0"/>
            </w:tcBorders>
          </w:tcPr>
          <w:p w:rsidRPr="00195C39" w:rsidR="00F465C3" w:rsidP="00F96426" w:rsidRDefault="00F465C3">
            <w:pPr>
              <w:tabs>
                <w:tab w:val="left" w:pos="3261"/>
              </w:tabs>
              <w:rPr>
                <w:sz w:val="22"/>
                <w:szCs w:val="22"/>
              </w:rPr>
            </w:pPr>
          </w:p>
        </w:tc>
        <w:tc>
          <w:tcPr>
            <w:tcW w:w="4017" w:type="dxa"/>
            <w:gridSpan w:val="2"/>
          </w:tcPr>
          <w:p w:rsidRPr="00195C39" w:rsidR="00F465C3" w:rsidP="00F96426" w:rsidRDefault="00F465C3">
            <w:pPr>
              <w:tabs>
                <w:tab w:val="left" w:pos="3261"/>
              </w:tabs>
              <w:rPr>
                <w:sz w:val="22"/>
                <w:szCs w:val="22"/>
              </w:rPr>
            </w:pPr>
            <w:r w:rsidRPr="00195C39">
              <w:rPr>
                <w:b/>
                <w:sz w:val="22"/>
                <w:szCs w:val="22"/>
              </w:rPr>
              <w:t>Toplam AKTS</w:t>
            </w:r>
          </w:p>
        </w:tc>
        <w:tc>
          <w:tcPr>
            <w:tcW w:w="709" w:type="dxa"/>
          </w:tcPr>
          <w:p w:rsidRPr="00195C39" w:rsidR="00F465C3" w:rsidP="00F96426" w:rsidRDefault="00F465C3">
            <w:pPr>
              <w:tabs>
                <w:tab w:val="left" w:pos="3261"/>
              </w:tabs>
              <w:rPr>
                <w:sz w:val="22"/>
                <w:szCs w:val="22"/>
              </w:rPr>
            </w:pPr>
          </w:p>
        </w:tc>
      </w:tr>
    </w:tbl>
    <w:p w:rsidR="00F465C3" w:rsidP="00F465C3" w:rsidRDefault="00F465C3">
      <w:pPr>
        <w:pBdr>
          <w:between w:val="single" w:color="auto" w:sz="4" w:space="1"/>
          <w:bar w:val="single" w:color="auto" w:sz="4"/>
        </w:pBdr>
        <w:tabs>
          <w:tab w:val="left" w:pos="3261"/>
        </w:tabs>
        <w:rPr>
          <w:sz w:val="18"/>
          <w:szCs w:val="18"/>
        </w:rPr>
      </w:pPr>
      <w:r w:rsidRPr="00C91B4B">
        <w:rPr>
          <w:sz w:val="18"/>
          <w:szCs w:val="18"/>
        </w:rPr>
        <w:t xml:space="preserve">(*) Statüsü: Zorunlu Ders ise (Z), Seçmeli Ders ise (S) yazınız. </w:t>
      </w:r>
    </w:p>
    <w:p w:rsidR="00F465C3" w:rsidP="00F465C3" w:rsidRDefault="00F465C3">
      <w:pPr>
        <w:pBdr>
          <w:between w:val="single" w:color="auto" w:sz="4" w:space="1"/>
          <w:bar w:val="single" w:color="auto" w:sz="4"/>
        </w:pBdr>
        <w:tabs>
          <w:tab w:val="left" w:pos="3261"/>
        </w:tabs>
        <w:rPr>
          <w:sz w:val="18"/>
          <w:szCs w:val="18"/>
        </w:rPr>
      </w:pPr>
      <w:r w:rsidRPr="00C91B4B">
        <w:rPr>
          <w:sz w:val="18"/>
          <w:szCs w:val="18"/>
        </w:rPr>
        <w:t>Üniversite seçmeli derslerini seçerken başlama saati aynı olan iki dersi aynı anda seçmeyiniz.</w:t>
      </w:r>
    </w:p>
    <w:p w:rsidR="00F465C3" w:rsidP="00F465C3" w:rsidRDefault="00F465C3">
      <w:pPr>
        <w:pBdr>
          <w:between w:val="single" w:color="auto" w:sz="4" w:space="1"/>
          <w:bar w:val="single" w:color="auto" w:sz="4"/>
        </w:pBdr>
        <w:tabs>
          <w:tab w:val="left" w:pos="3261"/>
        </w:tabs>
        <w:rPr>
          <w:b/>
          <w:i/>
        </w:rPr>
      </w:pPr>
      <w:r>
        <w:rPr>
          <w:sz w:val="18"/>
          <w:szCs w:val="18"/>
        </w:rPr>
        <w:tab/>
        <w:t xml:space="preserve">                  </w:t>
      </w:r>
      <w:r w:rsidRPr="00ED0ED8">
        <w:rPr>
          <w:b/>
        </w:rPr>
        <w:t xml:space="preserve">UYGUNDUR </w:t>
      </w:r>
    </w:p>
    <w:p w:rsidR="00F465C3" w:rsidP="00F465C3" w:rsidRDefault="00F465C3">
      <w:pPr>
        <w:tabs>
          <w:tab w:val="left" w:pos="3261"/>
        </w:tabs>
        <w:rPr>
          <w:b/>
          <w:sz w:val="20"/>
        </w:rPr>
      </w:pPr>
      <w:r>
        <w:rPr>
          <w:b/>
        </w:rPr>
        <w:tab/>
      </w:r>
      <w:r w:rsidRPr="00ED0ED8">
        <w:rPr>
          <w:b/>
        </w:rPr>
        <w:t>Danışman</w:t>
      </w:r>
      <w:r>
        <w:rPr>
          <w:b/>
        </w:rPr>
        <w:t xml:space="preserve"> </w:t>
      </w:r>
      <w:r w:rsidRPr="00ED0ED8">
        <w:rPr>
          <w:b/>
          <w:sz w:val="20"/>
        </w:rPr>
        <w:t>(Unvan, Ad-Soyad, İmza)</w:t>
      </w:r>
    </w:p>
    <w:p w:rsidRPr="00923ECC" w:rsidR="007A2926" w:rsidP="001B4140" w:rsidRDefault="007A2926"/>
    <w:sectPr w:rsidRPr="00923ECC" w:rsidR="007A2926" w:rsidSect="00224FD7">
      <w:footerReference r:id="Rbd4e1d56434d4de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D7" w:rsidRDefault="002C64D7">
      <w:r>
        <w:separator/>
      </w:r>
    </w:p>
  </w:endnote>
  <w:endnote w:type="continuationSeparator" w:id="0">
    <w:p w:rsidR="002C64D7" w:rsidRDefault="002C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D7" w:rsidRDefault="002C64D7">
      <w:r>
        <w:separator/>
      </w:r>
    </w:p>
  </w:footnote>
  <w:footnote w:type="continuationSeparator" w:id="0">
    <w:p w:rsidR="002C64D7" w:rsidRDefault="002C64D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EKLEME-BIRAKMA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FR/456/13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22.09.2021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C64D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C64D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C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4D7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5C3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5C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d4e1d56434d4de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A417-897B-4BA7-B839-5B225C11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Ekleme-Bırakma formu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</dc:creator>
  <cp:keywords/>
  <cp:lastModifiedBy>Acer</cp:lastModifiedBy>
  <cp:revision>1</cp:revision>
  <cp:lastPrinted>2018-09-24T13:03:00Z</cp:lastPrinted>
  <dcterms:created xsi:type="dcterms:W3CDTF">2021-09-21T11:33:00Z</dcterms:created>
  <dcterms:modified xsi:type="dcterms:W3CDTF">2021-09-21T11:35:00Z</dcterms:modified>
</cp:coreProperties>
</file>