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600CA1" w:rsidTr="00DF6DC6">
        <w:tc>
          <w:tcPr>
            <w:tcW w:w="10490" w:type="dxa"/>
            <w:shd w:val="clear" w:color="auto" w:fill="auto"/>
          </w:tcPr>
          <w:p w:rsidRPr="00051836" w:rsidR="00600CA1" w:rsidP="00DF6DC6" w:rsidRDefault="00600CA1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</w:t>
            </w:r>
          </w:p>
        </w:tc>
      </w:tr>
    </w:tbl>
    <w:p w:rsidR="00600CA1" w:rsidP="00600CA1" w:rsidRDefault="00600CA1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17"/>
        <w:gridCol w:w="1922"/>
        <w:gridCol w:w="4961"/>
      </w:tblGrid>
      <w:tr w:rsidR="00600CA1" w:rsidTr="00DF6DC6">
        <w:tc>
          <w:tcPr>
            <w:tcW w:w="5355" w:type="dxa"/>
            <w:gridSpan w:val="2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Adı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71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Soyadı:</w:t>
            </w:r>
          </w:p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="00600CA1" w:rsidTr="00DF6DC6">
        <w:trPr>
          <w:trHeight w:val="536"/>
        </w:trPr>
        <w:tc>
          <w:tcPr>
            <w:tcW w:w="5355" w:type="dxa"/>
            <w:gridSpan w:val="2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Öğrenci No.:</w:t>
            </w:r>
          </w:p>
        </w:tc>
        <w:tc>
          <w:tcPr>
            <w:tcW w:w="5071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Bölüm ve Sınıf</w:t>
            </w:r>
            <w:r>
              <w:rPr>
                <w:sz w:val="24"/>
                <w:szCs w:val="24"/>
              </w:rPr>
              <w:t>:</w:t>
            </w:r>
          </w:p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="00600CA1" w:rsidTr="00DF6DC6">
        <w:tc>
          <w:tcPr>
            <w:tcW w:w="10426" w:type="dxa"/>
            <w:gridSpan w:val="3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Yazışma Adresi</w:t>
            </w:r>
            <w:r>
              <w:rPr>
                <w:sz w:val="24"/>
                <w:szCs w:val="24"/>
              </w:rPr>
              <w:t>:</w:t>
            </w:r>
          </w:p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="00600CA1" w:rsidTr="00DF6DC6">
        <w:tc>
          <w:tcPr>
            <w:tcW w:w="3382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GSM:</w:t>
            </w:r>
          </w:p>
        </w:tc>
        <w:tc>
          <w:tcPr>
            <w:tcW w:w="7044" w:type="dxa"/>
            <w:gridSpan w:val="2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e-mail:</w:t>
            </w:r>
          </w:p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</w:tbl>
    <w:p w:rsidR="00600CA1" w:rsidP="00600CA1" w:rsidRDefault="00600CA1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600CA1" w:rsidTr="00DF6DC6">
        <w:tc>
          <w:tcPr>
            <w:tcW w:w="10490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  <w:p w:rsidRPr="009015FB" w:rsidR="00600CA1" w:rsidP="00DF6DC6" w:rsidRDefault="00600CA1">
            <w:pPr>
              <w:jc w:val="both"/>
              <w:rPr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</w:t>
            </w:r>
            <w:r>
              <w:rPr>
                <w:sz w:val="24"/>
                <w:szCs w:val="24"/>
              </w:rPr>
              <w:t>……………………………………………………………………..………</w:t>
            </w:r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……………………………tarihleri arasında yapılan 20….-20….. öğretim yılı Güz/Bahar dönemi sınavlarına giremedim/giremeyeceğim. </w:t>
            </w:r>
          </w:p>
          <w:p w:rsidR="00600CA1" w:rsidP="00DF6DC6" w:rsidRDefault="00600CA1">
            <w:pPr>
              <w:ind w:left="34" w:hanging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Mazeretimin kabulünü ve giremediğim sınavlar için mazeret sınavı açılmasını arz ederim. </w:t>
            </w: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600CA1" w:rsidTr="00DF6DC6">
              <w:tc>
                <w:tcPr>
                  <w:tcW w:w="3694" w:type="dxa"/>
                  <w:shd w:val="clear" w:color="auto" w:fill="auto"/>
                </w:tcPr>
                <w:p w:rsidR="00600CA1" w:rsidP="00DF6DC6" w:rsidRDefault="00600CA1">
                  <w:pPr>
                    <w:rPr>
                      <w:sz w:val="24"/>
                      <w:szCs w:val="24"/>
                    </w:rPr>
                  </w:pPr>
                </w:p>
                <w:p w:rsidR="00600CA1" w:rsidP="00DF6DC6" w:rsidRDefault="00600CA1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İmza:</w:t>
                  </w:r>
                </w:p>
                <w:p w:rsidRPr="00051836" w:rsidR="00600CA1" w:rsidP="00DF6DC6" w:rsidRDefault="00600CA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Pr="00051836" w:rsidR="00600CA1" w:rsidTr="00DF6DC6">
              <w:tc>
                <w:tcPr>
                  <w:tcW w:w="3694" w:type="dxa"/>
                  <w:shd w:val="clear" w:color="auto" w:fill="auto"/>
                </w:tcPr>
                <w:p w:rsidRPr="00051836" w:rsidR="00600CA1" w:rsidP="00DF6DC6" w:rsidRDefault="00600CA1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Tarih:……./……./……</w:t>
                  </w:r>
                </w:p>
              </w:tc>
            </w:tr>
          </w:tbl>
          <w:p w:rsidRPr="00905910" w:rsidR="00600CA1" w:rsidP="00DF6DC6" w:rsidRDefault="00600CA1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600CA1" w:rsidP="00600CA1" w:rsidRDefault="00600CA1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05"/>
        <w:gridCol w:w="4819"/>
        <w:gridCol w:w="4076"/>
      </w:tblGrid>
      <w:tr w:rsidRPr="00051836" w:rsidR="00600CA1" w:rsidTr="00DF6DC6">
        <w:tc>
          <w:tcPr>
            <w:tcW w:w="10200" w:type="dxa"/>
            <w:gridSpan w:val="3"/>
            <w:shd w:val="clear" w:color="auto" w:fill="auto"/>
            <w:vAlign w:val="center"/>
          </w:tcPr>
          <w:p w:rsidRPr="00805F96" w:rsidR="00600CA1" w:rsidP="00DF6DC6" w:rsidRDefault="00600CA1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Ders</w:t>
            </w:r>
            <w:r>
              <w:rPr>
                <w:b/>
                <w:sz w:val="24"/>
                <w:szCs w:val="24"/>
              </w:rPr>
              <w:t xml:space="preserve"> Bilgileri</w:t>
            </w:r>
          </w:p>
        </w:tc>
      </w:tr>
      <w:tr w:rsidRPr="00051836" w:rsidR="00600CA1" w:rsidTr="00DF6DC6">
        <w:tc>
          <w:tcPr>
            <w:tcW w:w="1305" w:type="dxa"/>
            <w:shd w:val="clear" w:color="auto" w:fill="auto"/>
            <w:vAlign w:val="center"/>
          </w:tcPr>
          <w:p w:rsidRPr="005C680A" w:rsidR="00600CA1" w:rsidP="00DF6DC6" w:rsidRDefault="00600C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Kodu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Pr="00805F96" w:rsidR="00600CA1" w:rsidP="00DF6DC6" w:rsidRDefault="00600C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r w:rsidRPr="00805F96">
              <w:rPr>
                <w:b/>
                <w:sz w:val="24"/>
                <w:szCs w:val="24"/>
              </w:rPr>
              <w:t xml:space="preserve">Adı 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Pr="00805F96" w:rsidR="00600CA1" w:rsidP="00DF6DC6" w:rsidRDefault="00600CA1">
            <w:pPr>
              <w:jc w:val="center"/>
              <w:rPr>
                <w:b/>
                <w:sz w:val="24"/>
                <w:szCs w:val="24"/>
              </w:rPr>
            </w:pPr>
            <w:r w:rsidRPr="00805F96">
              <w:rPr>
                <w:b/>
                <w:sz w:val="24"/>
                <w:szCs w:val="24"/>
              </w:rPr>
              <w:t>Sorumlu Öğretim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5F96">
              <w:rPr>
                <w:b/>
                <w:sz w:val="24"/>
                <w:szCs w:val="24"/>
              </w:rPr>
              <w:t xml:space="preserve">Üyesi </w:t>
            </w:r>
          </w:p>
          <w:p w:rsidRPr="00805F96" w:rsidR="00600CA1" w:rsidP="00DF6DC6" w:rsidRDefault="00600CA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  <w:tr w:rsidRPr="00051836" w:rsidR="00600CA1" w:rsidTr="00DF6DC6">
        <w:trPr>
          <w:trHeight w:val="567"/>
        </w:trPr>
        <w:tc>
          <w:tcPr>
            <w:tcW w:w="1305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00CA1" w:rsidP="00DF6DC6" w:rsidRDefault="00600CA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Pr="00051836" w:rsidR="00600CA1" w:rsidP="00DF6DC6" w:rsidRDefault="00600CA1">
            <w:pPr>
              <w:rPr>
                <w:sz w:val="24"/>
                <w:szCs w:val="24"/>
              </w:rPr>
            </w:pPr>
          </w:p>
        </w:tc>
      </w:tr>
    </w:tbl>
    <w:p w:rsidR="00600CA1" w:rsidP="00600CA1" w:rsidRDefault="00600CA1">
      <w:pPr>
        <w:rPr>
          <w:sz w:val="24"/>
          <w:szCs w:val="24"/>
        </w:rPr>
      </w:pPr>
    </w:p>
    <w:p w:rsidR="00600CA1" w:rsidP="00600CA1" w:rsidRDefault="00600CA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Eki: Mazeret Belgesi </w:t>
      </w:r>
      <w:bookmarkStart w:name="_GoBack" w:id="0"/>
      <w:bookmarkEnd w:id="0"/>
    </w:p>
    <w:p w:rsidR="00600CA1" w:rsidP="00600CA1" w:rsidRDefault="00600CA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</w:t>
      </w:r>
      <w:r>
        <w:rPr>
          <w:b/>
          <w:sz w:val="24"/>
          <w:szCs w:val="24"/>
        </w:rPr>
        <w:t>.</w:t>
      </w:r>
    </w:p>
    <w:p w:rsidRPr="00EB7B83" w:rsidR="00600CA1" w:rsidP="00600CA1" w:rsidRDefault="00600CA1">
      <w:pPr>
        <w:rPr>
          <w:sz w:val="24"/>
          <w:szCs w:val="24"/>
        </w:rPr>
      </w:pPr>
      <w:r w:rsidRPr="00EB7B83">
        <w:rPr>
          <w:sz w:val="24"/>
          <w:szCs w:val="24"/>
        </w:rPr>
        <w:t>Tarih</w:t>
      </w:r>
      <w:r w:rsidRPr="00EB7B83">
        <w:rPr>
          <w:sz w:val="24"/>
          <w:szCs w:val="24"/>
        </w:rPr>
        <w:tab/>
      </w:r>
      <w:r w:rsidRPr="00EB7B83">
        <w:rPr>
          <w:sz w:val="24"/>
          <w:szCs w:val="24"/>
        </w:rPr>
        <w:tab/>
        <w:t>:</w:t>
      </w:r>
    </w:p>
    <w:p w:rsidRPr="00F472DE" w:rsidR="00600CA1" w:rsidP="00600CA1" w:rsidRDefault="00600CA1">
      <w:pPr>
        <w:rPr>
          <w:u w:val="single"/>
        </w:rPr>
      </w:pPr>
      <w:r>
        <w:t xml:space="preserve">Evrak Kayıt No   : </w:t>
      </w:r>
    </w:p>
    <w:p w:rsidRPr="00923ECC" w:rsidR="007A2926" w:rsidP="00600CA1" w:rsidRDefault="00600CA1"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sectPr w:rsidRPr="00923ECC" w:rsidR="007A2926" w:rsidSect="00224FD7">
      <w:footerReference r:id="R59e75e863260405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39" w:rsidRDefault="00275239">
      <w:r>
        <w:separator/>
      </w:r>
    </w:p>
  </w:endnote>
  <w:endnote w:type="continuationSeparator" w:id="0">
    <w:p w:rsidR="00275239" w:rsidRDefault="0027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39" w:rsidRDefault="00275239">
      <w:r>
        <w:separator/>
      </w:r>
    </w:p>
  </w:footnote>
  <w:footnote w:type="continuationSeparator" w:id="0">
    <w:p w:rsidR="00275239" w:rsidRDefault="0027523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7523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7523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A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75239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0CA1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9e75e863260405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D7DF-D3F4-4DF8-8955-55F10F9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Bildirim Formu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2021-09-21T11:14:00Z</dcterms:created>
  <dcterms:modified xsi:type="dcterms:W3CDTF">2021-09-21T11:16:00Z</dcterms:modified>
</cp:coreProperties>
</file>