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p w:rsidR="00417E99" w:rsidP="001B4140" w:rsidRDefault="00A40877">
      <w:r>
        <w:t xml:space="preserve"> </w:t>
      </w:r>
    </w:p>
    <w:tbl>
      <w:tblPr>
        <w:tblpPr w:leftFromText="141" w:rightFromText="141" w:vertAnchor="text" w:horzAnchor="margin" w:tblpY="-6"/>
        <w:tblOverlap w:val="never"/>
        <w:tblW w:w="1102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319"/>
        <w:gridCol w:w="4012"/>
        <w:gridCol w:w="2759"/>
        <w:gridCol w:w="1418"/>
      </w:tblGrid>
      <w:tr w:rsidRPr="00B37520" w:rsidR="00417E99" w:rsidTr="00582B29">
        <w:trPr>
          <w:trHeight w:val="396"/>
        </w:trPr>
        <w:tc>
          <w:tcPr>
            <w:tcW w:w="1516" w:type="dxa"/>
            <w:shd w:val="clear" w:color="auto" w:fill="C00000"/>
            <w:vAlign w:val="center"/>
          </w:tcPr>
          <w:p w:rsidRPr="00497D64" w:rsidR="00417E99" w:rsidP="00582B29" w:rsidRDefault="00417E9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PUKÖ</w:t>
            </w:r>
          </w:p>
          <w:p w:rsidRPr="00497D64" w:rsidR="00417E99" w:rsidP="00582B29" w:rsidRDefault="00417E9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DÖNGÜSÜ</w:t>
            </w:r>
            <w:r w:rsidRPr="00497D64">
              <w:rPr>
                <w:rStyle w:val="SonnotBavurusu"/>
                <w:b/>
                <w:bCs/>
                <w:color w:val="FFFFFF"/>
                <w:sz w:val="16"/>
                <w:szCs w:val="16"/>
              </w:rPr>
              <w:endnoteReference w:id="1"/>
            </w:r>
          </w:p>
        </w:tc>
        <w:tc>
          <w:tcPr>
            <w:tcW w:w="1319" w:type="dxa"/>
            <w:shd w:val="clear" w:color="auto" w:fill="C00000"/>
            <w:vAlign w:val="center"/>
          </w:tcPr>
          <w:p w:rsidRPr="00497D64" w:rsidR="00417E99" w:rsidP="00582B29" w:rsidRDefault="00417E9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SORUMLU</w:t>
            </w:r>
          </w:p>
        </w:tc>
        <w:tc>
          <w:tcPr>
            <w:tcW w:w="4012" w:type="dxa"/>
            <w:shd w:val="clear" w:color="auto" w:fill="C00000"/>
            <w:vAlign w:val="center"/>
          </w:tcPr>
          <w:p w:rsidRPr="00497D64" w:rsidR="00417E99" w:rsidP="00582B29" w:rsidRDefault="00417E9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İŞ AKIŞI</w:t>
            </w:r>
          </w:p>
        </w:tc>
        <w:tc>
          <w:tcPr>
            <w:tcW w:w="2759" w:type="dxa"/>
            <w:shd w:val="clear" w:color="auto" w:fill="C00000"/>
            <w:vAlign w:val="center"/>
          </w:tcPr>
          <w:p w:rsidRPr="00497D64" w:rsidR="00417E99" w:rsidP="00582B29" w:rsidRDefault="00417E9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FAALİYET/AÇIKLAMA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Pr="00497D64" w:rsidR="00417E99" w:rsidP="00582B29" w:rsidRDefault="00417E9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497D64">
              <w:rPr>
                <w:b/>
                <w:bCs/>
                <w:color w:val="FFFFFF"/>
                <w:sz w:val="16"/>
                <w:szCs w:val="16"/>
              </w:rPr>
              <w:t>DOKÜMAN / KAYIT</w:t>
            </w:r>
          </w:p>
        </w:tc>
      </w:tr>
      <w:tr w:rsidRPr="00B37520" w:rsidR="00417E99" w:rsidTr="00582B29">
        <w:trPr>
          <w:trHeight w:val="1071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Planlama</w:t>
            </w:r>
          </w:p>
        </w:tc>
        <w:tc>
          <w:tcPr>
            <w:tcW w:w="1319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Fakülte Sekreteri 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</w:tc>
        <w:tc>
          <w:tcPr>
            <w:tcW w:w="4012" w:type="dxa"/>
          </w:tcPr>
          <w:p w:rsidRPr="00584D8C" w:rsidR="00417E99" w:rsidP="00582B29" w:rsidRDefault="00417E9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E61C350" wp14:anchorId="106A0580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91440</wp:posOffset>
                      </wp:positionV>
                      <wp:extent cx="1828800" cy="354330"/>
                      <wp:effectExtent l="13970" t="15240" r="14605" b="11430"/>
                      <wp:wrapNone/>
                      <wp:docPr id="28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54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7D64" w:rsidR="00417E99" w:rsidP="00417E99" w:rsidRDefault="00417E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 xml:space="preserve">Ders görevlendirmelerinin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Fakülte Yönetim 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1" style="position:absolute;left:0;text-align:left;margin-left:19.85pt;margin-top:7.2pt;width:2in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106A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">
                      <v:textbox>
                        <w:txbxContent>
                          <w:p w:rsidRPr="00497D64" w:rsidR="00417E99" w:rsidP="00417E99" w:rsidRDefault="00417E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 xml:space="preserve">Ders görevlendirmelerinin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Fakülte Yönetim Kuruluna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497D64" w:rsidR="00417E99" w:rsidP="00582B29" w:rsidRDefault="00417E9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79B49A0" wp14:anchorId="178EAD4E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95250</wp:posOffset>
                      </wp:positionV>
                      <wp:extent cx="0" cy="213360"/>
                      <wp:effectExtent l="61595" t="9525" r="62230" b="24765"/>
                      <wp:wrapNone/>
                      <wp:docPr id="27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2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6pt,7.5pt" to="86.6pt,24.3pt" w14:anchorId="4B40F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59" w:type="dxa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-Ders görevlendirmeleri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Yönetim Kurulu’nda görüşülmek üzere hazırlanır.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 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-Resmi Yazışma Esas ve Usulleri Hakkında Yönetmelik</w:t>
            </w:r>
          </w:p>
        </w:tc>
      </w:tr>
      <w:tr w:rsidRPr="00B37520" w:rsidR="00417E99" w:rsidTr="00582B29">
        <w:trPr>
          <w:trHeight w:val="1185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 Birim Personeli</w:t>
            </w:r>
          </w:p>
        </w:tc>
        <w:tc>
          <w:tcPr>
            <w:tcW w:w="4012" w:type="dxa"/>
          </w:tcPr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           </w:t>
            </w:r>
            <w:r w:rsidRPr="00584D8C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2D5977D" wp14:anchorId="7B64531E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13335</wp:posOffset>
                      </wp:positionV>
                      <wp:extent cx="1828800" cy="365125"/>
                      <wp:effectExtent l="0" t="0" r="19050" b="15875"/>
                      <wp:wrapNone/>
                      <wp:docPr id="26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417E99" w:rsidP="00417E99" w:rsidRDefault="00417E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Ders yükü bildirim formunun hazırlanması</w:t>
                                  </w:r>
                                </w:p>
                                <w:p w:rsidR="00417E99" w:rsidP="00417E99" w:rsidRDefault="00417E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7E99" w:rsidP="00417E99" w:rsidRDefault="00417E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7E99" w:rsidP="00417E99" w:rsidRDefault="00417E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7E99" w:rsidP="00417E99" w:rsidRDefault="00417E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7E99" w:rsidP="00417E99" w:rsidRDefault="00417E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B64531E">
                      <v:stroke joinstyle="miter"/>
                      <v:path gradientshapeok="t" o:connecttype="rect"/>
                    </v:shapetype>
                    <v:shape id="Akış Çizelgesi: İşlem 9" style="position:absolute;margin-left:17.85pt;margin-top:1.05pt;width:2in;height: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">
                      <v:textbox>
                        <w:txbxContent>
                          <w:p w:rsidRPr="005F177F" w:rsidR="00417E99" w:rsidP="00417E99" w:rsidRDefault="00417E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Ders yükü bildirim formunun hazırlanması</w:t>
                            </w:r>
                          </w:p>
                          <w:p w:rsidR="00417E99" w:rsidP="00417E99" w:rsidRDefault="00417E9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17E99" w:rsidP="00417E99" w:rsidRDefault="00417E9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17E99" w:rsidP="00417E99" w:rsidRDefault="00417E9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17E99" w:rsidP="00417E99" w:rsidRDefault="00417E9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17E99" w:rsidP="00417E99" w:rsidRDefault="00417E9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D8C">
              <w:rPr>
                <w:sz w:val="16"/>
                <w:szCs w:val="16"/>
              </w:rPr>
              <w:t xml:space="preserve">     </w:t>
            </w:r>
            <w:r w:rsidRPr="00584D8C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AF8809D" wp14:anchorId="67217E55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5715" t="53340" r="22860" b="60960"/>
                      <wp:wrapNone/>
                      <wp:docPr id="25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8.45pt,1.95pt" to="168.45pt,1.95pt" w14:anchorId="0C6AA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A5152F8" wp14:anchorId="7A6AB29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37465</wp:posOffset>
                      </wp:positionV>
                      <wp:extent cx="0" cy="222885"/>
                      <wp:effectExtent l="61595" t="18415" r="62230" b="25400"/>
                      <wp:wrapNone/>
                      <wp:docPr id="24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0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6pt,2.95pt" to="86.6pt,20.5pt" w14:anchorId="20F19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+SKAIAAE0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759" w:type="dxa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 Öğretim Üyeleri tarafından ders yükü bildirim formları EBYS üzerinden hazırlanarak ilgili birim personeline sistem üzerinden bildirilir.</w:t>
            </w:r>
          </w:p>
        </w:tc>
        <w:tc>
          <w:tcPr>
            <w:tcW w:w="1418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 -Resmi Yazışma Esas ve Usulleri Hakkında Yönetmelik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 -YÖK Standart Dosya Planı</w:t>
            </w:r>
          </w:p>
        </w:tc>
      </w:tr>
      <w:tr w:rsidRPr="00B37520" w:rsidR="00417E99" w:rsidTr="00582B29">
        <w:trPr>
          <w:trHeight w:val="1444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Kontrol etme</w:t>
            </w:r>
          </w:p>
        </w:tc>
        <w:tc>
          <w:tcPr>
            <w:tcW w:w="1319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Bölüm Başkanı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</w:t>
            </w:r>
          </w:p>
        </w:tc>
        <w:tc>
          <w:tcPr>
            <w:tcW w:w="4012" w:type="dxa"/>
          </w:tcPr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C5902AB" wp14:anchorId="4CE8DC5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41910</wp:posOffset>
                      </wp:positionV>
                      <wp:extent cx="1964055" cy="798195"/>
                      <wp:effectExtent l="38735" t="22860" r="35560" b="17145"/>
                      <wp:wrapNone/>
                      <wp:docPr id="23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79819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417E99" w:rsidP="00417E99" w:rsidRDefault="00417E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Ders yükü bildirim formları doğru doldurulmuş mu?</w:t>
                                  </w:r>
                                </w:p>
                                <w:p w:rsidR="00417E99" w:rsidP="00417E99" w:rsidRDefault="00417E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CE8DC52">
                      <v:stroke joinstyle="miter"/>
                      <v:path textboxrect="5400,5400,16200,16200" gradientshapeok="t" o:connecttype="rect"/>
                    </v:shapetype>
                    <v:shape id="AutoShape 255" style="position:absolute;margin-left:6.05pt;margin-top:3.3pt;width:154.65pt;height:6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">
                      <v:textbox>
                        <w:txbxContent>
                          <w:p w:rsidRPr="005F177F" w:rsidR="00417E99" w:rsidP="00417E99" w:rsidRDefault="00417E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Ders yükü bildirim formları doğru doldurulmuş mu?</w:t>
                            </w:r>
                          </w:p>
                          <w:p w:rsidR="00417E99" w:rsidP="00417E99" w:rsidRDefault="00417E9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0D52034" wp14:anchorId="1DC81B89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90805</wp:posOffset>
                      </wp:positionV>
                      <wp:extent cx="222885" cy="0"/>
                      <wp:effectExtent l="12065" t="14605" r="12700" b="13970"/>
                      <wp:wrapNone/>
                      <wp:docPr id="22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0.7pt,7.15pt" to="178.25pt,7.15pt" w14:anchorId="27FA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B2FA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C424D4D" wp14:anchorId="2B411EAB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90805</wp:posOffset>
                      </wp:positionV>
                      <wp:extent cx="0" cy="458470"/>
                      <wp:effectExtent l="63500" t="14605" r="60325" b="22225"/>
                      <wp:wrapNone/>
                      <wp:docPr id="21" name="Lin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84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7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8.25pt,7.15pt" to="178.25pt,43.25pt" w14:anchorId="1F7B74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">
                      <v:stroke endarrow="block"/>
                    </v:line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AD78453" wp14:anchorId="169C723E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121920</wp:posOffset>
                      </wp:positionV>
                      <wp:extent cx="0" cy="528320"/>
                      <wp:effectExtent l="58420" t="17145" r="65405" b="26035"/>
                      <wp:wrapNone/>
                      <wp:docPr id="20" name="Lin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8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9.6pt" to="84.1pt,51.2pt" w14:anchorId="14173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">
                      <v:stroke endarrow="block"/>
                    </v:line>
                  </w:pict>
                </mc:Fallback>
              </mc:AlternateContent>
            </w:r>
            <w:r w:rsidRPr="00584D8C">
              <w:rPr>
                <w:b/>
                <w:sz w:val="16"/>
                <w:szCs w:val="16"/>
              </w:rPr>
              <w:t xml:space="preserve">                                                                        HAYIR</w: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EVET                                               </w:t>
            </w:r>
          </w:p>
        </w:tc>
        <w:tc>
          <w:tcPr>
            <w:tcW w:w="2759" w:type="dxa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-Ders yükü bildirim formları alınan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Yönetim Kurulu Kararına, belirlenen ders programına göre Fakülte Sekreteri ve Bölüm Başkanı tarafından kontrol edilir.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-Uygun olmayan formlar düzeltilmesi için ilgili öğretim Üyesine iade edilir.</w:t>
            </w:r>
          </w:p>
        </w:tc>
        <w:tc>
          <w:tcPr>
            <w:tcW w:w="1418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11.md.</w: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CB58F8B" wp14:anchorId="08FC28CA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73660</wp:posOffset>
                      </wp:positionV>
                      <wp:extent cx="876300" cy="350520"/>
                      <wp:effectExtent l="2540" t="0" r="0" b="4445"/>
                      <wp:wrapNone/>
                      <wp:docPr id="19" name="Text Box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0C389D" w:rsidR="00417E99" w:rsidP="00417E99" w:rsidRDefault="00417E9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8FC28CA">
                      <v:stroke joinstyle="miter"/>
                      <v:path gradientshapeok="t" o:connecttype="rect"/>
                    </v:shapetype>
                    <v:shape id="Text Box 259" style="position:absolute;margin-left:12.95pt;margin-top:5.8pt;width:69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">
                      <v:textbox inset="0,0,0,0">
                        <w:txbxContent>
                          <w:p w:rsidRPr="000C389D" w:rsidR="00417E99" w:rsidP="00417E99" w:rsidRDefault="00417E9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B37520" w:rsidR="00417E99" w:rsidTr="00582B29">
        <w:trPr>
          <w:trHeight w:val="1664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2" w:type="dxa"/>
          </w:tcPr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E86382D" wp14:anchorId="6C50B03E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68580</wp:posOffset>
                      </wp:positionV>
                      <wp:extent cx="1177290" cy="362585"/>
                      <wp:effectExtent l="14605" t="11430" r="17780" b="16510"/>
                      <wp:wrapNone/>
                      <wp:docPr id="18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362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417E99" w:rsidP="00417E99" w:rsidRDefault="00417E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İlgili Öğr. Üyesine iade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3" style="position:absolute;margin-left:97.9pt;margin-top:5.4pt;width:92.7pt;height:2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10923f" w14:anchorId="6C50B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">
                      <v:textbox>
                        <w:txbxContent>
                          <w:p w:rsidRPr="005F177F" w:rsidR="00417E99" w:rsidP="00417E99" w:rsidRDefault="00417E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İlgili Öğr. Üyesine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</w: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402CA94" wp14:anchorId="2E2607B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1920875" cy="325120"/>
                      <wp:effectExtent l="12065" t="12065" r="10160" b="15240"/>
                      <wp:wrapNone/>
                      <wp:docPr id="17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325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417E99" w:rsidP="00417E99" w:rsidRDefault="00417E9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177F">
                                    <w:rPr>
                                      <w:sz w:val="14"/>
                                      <w:szCs w:val="14"/>
                                    </w:rPr>
                                    <w:t>Ek Ders Tahakkuk İşleminin Yapılması için gerekli evrakların oluşturulması</w:t>
                                  </w:r>
                                </w:p>
                                <w:p w:rsidR="00417E99" w:rsidP="00417E99" w:rsidRDefault="00417E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1" style="position:absolute;margin-left:-.55pt;margin-top:1.7pt;width:151.25pt;height:2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" w14:anchorId="2E2607B7">
                      <v:textbox>
                        <w:txbxContent>
                          <w:p w:rsidRPr="005F177F" w:rsidR="00417E99" w:rsidP="00417E99" w:rsidRDefault="00417E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177F">
                              <w:rPr>
                                <w:sz w:val="14"/>
                                <w:szCs w:val="14"/>
                              </w:rPr>
                              <w:t>Ek Ders Tahakkuk İşleminin Yapılması için gerekli evrakların oluşturulması</w:t>
                            </w:r>
                          </w:p>
                          <w:p w:rsidR="00417E99" w:rsidP="00417E99" w:rsidRDefault="00417E9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D8C">
              <w:rPr>
                <w:b/>
                <w:sz w:val="16"/>
                <w:szCs w:val="16"/>
              </w:rPr>
              <w:t xml:space="preserve">             </w: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1201361A" wp14:anchorId="7A225419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103505</wp:posOffset>
                      </wp:positionV>
                      <wp:extent cx="0" cy="194945"/>
                      <wp:effectExtent l="64770" t="17780" r="59055" b="25400"/>
                      <wp:wrapNone/>
                      <wp:docPr id="16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2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8.1pt,8.15pt" to="68.1pt,23.5pt" w14:anchorId="4D6EB4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">
                      <v:stroke endarrow="block"/>
                    </v:line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tabs>
                <w:tab w:val="left" w:pos="3012"/>
              </w:tabs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759" w:type="dxa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-Kontrolü yapılan ders yükü bildirim formları 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– Yönetim Kurulu Kararı neticesinde aylık ders programları birleştirilir, Fakülte tahakkuk birimine teslim edilir.</w:t>
            </w:r>
          </w:p>
        </w:tc>
        <w:tc>
          <w:tcPr>
            <w:tcW w:w="1418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11.md.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</w:tc>
      </w:tr>
      <w:tr w:rsidRPr="00B37520" w:rsidR="00417E99" w:rsidTr="00582B29">
        <w:trPr>
          <w:trHeight w:val="953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2" w:type="dxa"/>
          </w:tcPr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790594E" wp14:anchorId="5385300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106680</wp:posOffset>
                      </wp:positionV>
                      <wp:extent cx="1920875" cy="282575"/>
                      <wp:effectExtent l="17145" t="11430" r="14605" b="10795"/>
                      <wp:wrapNone/>
                      <wp:docPr id="15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282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417E99" w:rsidP="00417E99" w:rsidRDefault="00417E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4"/>
                                      <w:szCs w:val="14"/>
                                    </w:rPr>
                                    <w:t>Ek Ders Tahakkuk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8" style="position:absolute;margin-left:12.6pt;margin-top:8.4pt;width:151.25pt;height: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" w14:anchorId="53853007">
                      <v:textbox>
                        <w:txbxContent>
                          <w:p w:rsidRPr="005F177F" w:rsidR="00417E99" w:rsidP="00417E99" w:rsidRDefault="00417E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4"/>
                                <w:szCs w:val="14"/>
                              </w:rPr>
                              <w:t>Ek Ders Tahakkuk İşlemleri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FC6DB8E" wp14:anchorId="37BEDA3B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38735</wp:posOffset>
                      </wp:positionV>
                      <wp:extent cx="9525" cy="182880"/>
                      <wp:effectExtent l="64770" t="10160" r="49530" b="26035"/>
                      <wp:wrapNone/>
                      <wp:docPr id="14" name="Lin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828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9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0.6pt,3.05pt" to="91.35pt,17.45pt" w14:anchorId="279AD8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59" w:type="dxa"/>
          </w:tcPr>
          <w:p w:rsidRPr="00584D8C" w:rsidR="00417E99" w:rsidP="00582B29" w:rsidRDefault="00417E99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-Ders programından öğretim Üyelerine ödenecek ders saatleri hesaplanır.</w:t>
            </w:r>
          </w:p>
          <w:p w:rsidRPr="00584D8C" w:rsidR="00417E99" w:rsidP="00582B29" w:rsidRDefault="00417E99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-Puantaj oluşturulur (2 nüsha )</w:t>
            </w:r>
          </w:p>
          <w:p w:rsidRPr="00584D8C" w:rsidR="00417E99" w:rsidP="00582B29" w:rsidRDefault="00417E99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-Bordro oluşturulur (2 nüsha )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-Banka listesi oluşturulur (2 nüsha)</w:t>
            </w:r>
          </w:p>
        </w:tc>
        <w:tc>
          <w:tcPr>
            <w:tcW w:w="1418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11.md.</w:t>
            </w:r>
          </w:p>
        </w:tc>
      </w:tr>
      <w:tr w:rsidRPr="00B37520" w:rsidR="00417E99" w:rsidTr="00582B29">
        <w:trPr>
          <w:trHeight w:val="1265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Kontrol etme</w:t>
            </w:r>
          </w:p>
        </w:tc>
        <w:tc>
          <w:tcPr>
            <w:tcW w:w="1319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Fakülte Sekreteri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2" w:type="dxa"/>
          </w:tcPr>
          <w:p w:rsidRPr="00584D8C" w:rsidR="00417E99" w:rsidP="00582B29" w:rsidRDefault="00417E99">
            <w:pPr>
              <w:tabs>
                <w:tab w:val="left" w:pos="972"/>
              </w:tabs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3FAD1219" wp14:anchorId="7AE1B36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38735</wp:posOffset>
                      </wp:positionV>
                      <wp:extent cx="1898650" cy="777875"/>
                      <wp:effectExtent l="36195" t="29210" r="36830" b="12065"/>
                      <wp:wrapNone/>
                      <wp:docPr id="13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0" cy="7778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417E99" w:rsidP="00417E99" w:rsidRDefault="00417E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Evraklar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4" style="position:absolute;margin-left:17.85pt;margin-top:3.05pt;width:149.5pt;height: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" w14:anchorId="7AE1B36B">
                      <v:textbox>
                        <w:txbxContent>
                          <w:p w:rsidRPr="005F177F" w:rsidR="00417E99" w:rsidP="00417E99" w:rsidRDefault="00417E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Evraklar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D8C">
              <w:rPr>
                <w:b/>
                <w:sz w:val="16"/>
                <w:szCs w:val="16"/>
              </w:rPr>
              <w:tab/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</w:p>
          <w:p w:rsidRPr="00584D8C" w:rsidR="00417E99" w:rsidP="00582B29" w:rsidRDefault="00417E99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18341D95" wp14:anchorId="6D9C173B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73660</wp:posOffset>
                      </wp:positionV>
                      <wp:extent cx="10160" cy="332105"/>
                      <wp:effectExtent l="50165" t="16510" r="63500" b="22860"/>
                      <wp:wrapNone/>
                      <wp:docPr id="12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332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C3E4148">
                      <v:path fillok="f" arrowok="t" o:connecttype="none"/>
                      <o:lock v:ext="edit" shapetype="t"/>
                    </v:shapetype>
                    <v:shape id="AutoShape 266" style="position:absolute;margin-left:182.45pt;margin-top:5.8pt;width:.8pt;height:2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4B8B2A52" wp14:anchorId="225FAD61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73660</wp:posOffset>
                      </wp:positionV>
                      <wp:extent cx="205740" cy="0"/>
                      <wp:effectExtent l="15875" t="16510" r="16510" b="12065"/>
                      <wp:wrapNone/>
                      <wp:docPr id="11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7" style="position:absolute;margin-left:166.25pt;margin-top:5.8pt;width:16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TZIAIAAD4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" w14:anchorId="4EED5229"/>
                  </w:pict>
                </mc:Fallback>
              </mc:AlternateContent>
            </w:r>
          </w:p>
          <w:p w:rsidRPr="00584D8C" w:rsidR="00417E99" w:rsidP="00582B29" w:rsidRDefault="00417E99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13D747E" wp14:anchorId="34E35B97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68580</wp:posOffset>
                      </wp:positionV>
                      <wp:extent cx="0" cy="559435"/>
                      <wp:effectExtent l="64770" t="11430" r="59055" b="19685"/>
                      <wp:wrapNone/>
                      <wp:docPr id="10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594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5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9.85pt,5.4pt" to="59.85pt,49.45pt" w14:anchorId="10A78F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EVET                                                          HAYIR</w:t>
            </w:r>
          </w:p>
        </w:tc>
        <w:tc>
          <w:tcPr>
            <w:tcW w:w="2759" w:type="dxa"/>
          </w:tcPr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Ek ders Tahakkuk evraklarının doğru ve tam olup olmadığı incelenir.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Evrak usulüne uygun değilse Fakülte Sekreterine bildirilir. Evraklar usulüne uygun olarak hazırlanmak üzere ilgili Öğretim Elemanına iade edilir.</w:t>
            </w:r>
          </w:p>
        </w:tc>
        <w:tc>
          <w:tcPr>
            <w:tcW w:w="1418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-İKC-EBYS Otomasyon 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-(</w:t>
            </w:r>
            <w:r w:rsidRPr="00584D8C">
              <w:rPr>
                <w:rStyle w:val="Vurgu"/>
                <w:sz w:val="16"/>
                <w:szCs w:val="16"/>
              </w:rPr>
              <w:t>KBS</w:t>
            </w:r>
            <w:r w:rsidRPr="00584D8C">
              <w:rPr>
                <w:rStyle w:val="st"/>
                <w:sz w:val="16"/>
                <w:szCs w:val="16"/>
              </w:rPr>
              <w:t>-</w:t>
            </w:r>
            <w:r w:rsidRPr="00584D8C">
              <w:rPr>
                <w:rStyle w:val="Vurgu"/>
                <w:sz w:val="16"/>
                <w:szCs w:val="16"/>
              </w:rPr>
              <w:t>HYS</w:t>
            </w:r>
            <w:r w:rsidRPr="00584D8C">
              <w:rPr>
                <w:rStyle w:val="st"/>
                <w:sz w:val="16"/>
                <w:szCs w:val="16"/>
              </w:rPr>
              <w:t>) Web Sitesi e-uygulama</w:t>
            </w:r>
          </w:p>
        </w:tc>
      </w:tr>
      <w:tr w:rsidRPr="00B37520" w:rsidR="00417E99" w:rsidTr="00582B29">
        <w:trPr>
          <w:trHeight w:val="1802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  <w:r w:rsidRP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Dekan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Fakülte Sekreteri 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</w:tc>
        <w:tc>
          <w:tcPr>
            <w:tcW w:w="4012" w:type="dxa"/>
          </w:tcPr>
          <w:p w:rsidRPr="00584D8C" w:rsidR="00417E99" w:rsidP="00582B29" w:rsidRDefault="00417E99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BC50494" wp14:anchorId="7DAAC7EF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88265</wp:posOffset>
                      </wp:positionV>
                      <wp:extent cx="1235710" cy="379730"/>
                      <wp:effectExtent l="13335" t="12065" r="17780" b="17780"/>
                      <wp:wrapNone/>
                      <wp:docPr id="9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710" cy="379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E5E6D" w:rsidR="00417E99" w:rsidP="00417E99" w:rsidRDefault="00417E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5E6D">
                                    <w:rPr>
                                      <w:sz w:val="16"/>
                                      <w:szCs w:val="16"/>
                                    </w:rPr>
                                    <w:t xml:space="preserve">İlgili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Öğretim Elemanına</w:t>
                                  </w:r>
                                  <w:r w:rsidRPr="00BE5E6D">
                                    <w:rPr>
                                      <w:sz w:val="16"/>
                                      <w:szCs w:val="16"/>
                                    </w:rPr>
                                    <w:t xml:space="preserve"> iade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0" style="position:absolute;margin-left:95.55pt;margin-top:6.95pt;width:97.3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w14:anchorId="7DAAC7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">
                      <v:textbox>
                        <w:txbxContent>
                          <w:p w:rsidRPr="00BE5E6D" w:rsidR="00417E99" w:rsidP="00417E99" w:rsidRDefault="00417E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5E6D">
                              <w:rPr>
                                <w:sz w:val="16"/>
                                <w:szCs w:val="16"/>
                              </w:rPr>
                              <w:t xml:space="preserve">İlgili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Öğretim Elemanına</w:t>
                            </w:r>
                            <w:r w:rsidRPr="00BE5E6D">
                              <w:rPr>
                                <w:sz w:val="16"/>
                                <w:szCs w:val="16"/>
                              </w:rPr>
                              <w:t xml:space="preserve"> iade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84D8C" w:rsidR="00417E99" w:rsidP="00582B29" w:rsidRDefault="00417E99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="00417E99" w:rsidP="00582B29" w:rsidRDefault="00417E99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     </w:t>
            </w:r>
          </w:p>
          <w:p w:rsidRPr="00584D8C" w:rsidR="00417E99" w:rsidP="00582B29" w:rsidRDefault="00417E99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 w:rsidRPr="00584D8C">
              <w:rPr>
                <w:b/>
                <w:sz w:val="16"/>
                <w:szCs w:val="16"/>
              </w:rPr>
              <w:t xml:space="preserve">            </w:t>
            </w:r>
          </w:p>
          <w:p w:rsidRPr="00584D8C" w:rsidR="00417E99" w:rsidP="00582B29" w:rsidRDefault="00417E99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1700155" wp14:anchorId="704D52D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27940</wp:posOffset>
                      </wp:positionV>
                      <wp:extent cx="1838325" cy="422910"/>
                      <wp:effectExtent l="17145" t="18415" r="11430" b="15875"/>
                      <wp:wrapNone/>
                      <wp:docPr id="8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229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417E99" w:rsidP="00417E99" w:rsidRDefault="00417E9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F177F">
                                    <w:rPr>
                                      <w:sz w:val="14"/>
                                      <w:szCs w:val="14"/>
                                    </w:rPr>
                                    <w:t>Ek Ders Tahakkuk İşleminin Gerçekleştirilmesi</w:t>
                                  </w:r>
                                </w:p>
                                <w:p w:rsidRPr="00A14E8F" w:rsidR="00417E99" w:rsidP="00417E99" w:rsidRDefault="00417E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1" style="position:absolute;margin-left:5.1pt;margin-top:2.2pt;width:144.75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" w14:anchorId="704D52D7">
                      <v:textbox>
                        <w:txbxContent>
                          <w:p w:rsidRPr="005F177F" w:rsidR="00417E99" w:rsidP="00417E99" w:rsidRDefault="00417E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F177F">
                              <w:rPr>
                                <w:sz w:val="14"/>
                                <w:szCs w:val="14"/>
                              </w:rPr>
                              <w:t>Ek Ders Tahakkuk İşleminin Gerçekleştirilmesi</w:t>
                            </w:r>
                          </w:p>
                          <w:p w:rsidRPr="00A14E8F" w:rsidR="00417E99" w:rsidP="00417E99" w:rsidRDefault="00417E9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D8C">
              <w:rPr>
                <w:b/>
                <w:sz w:val="16"/>
                <w:szCs w:val="16"/>
              </w:rPr>
              <w:t xml:space="preserve">                                                    </w:t>
            </w: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="00417E99" w:rsidP="00582B29" w:rsidRDefault="00417E99">
            <w:pPr>
              <w:rPr>
                <w:b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32DE0F11" wp14:anchorId="20F00434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99695</wp:posOffset>
                      </wp:positionV>
                      <wp:extent cx="0" cy="212725"/>
                      <wp:effectExtent l="63500" t="13970" r="60325" b="20955"/>
                      <wp:wrapNone/>
                      <wp:docPr id="7" name="Lin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5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3.25pt,7.85pt" to="73.25pt,24.6pt" w14:anchorId="05564C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59" w:type="dxa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 xml:space="preserve">-KBS-HYS Harcama Yönetim Sisteminden Ödeme Emri Belgesi hazırlanır.   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 xml:space="preserve">-Ödeme Emri Belgesi Gerçekleştirme Gör. Fak.Sek./ Harcama Yetkilisi Dekan tarafından imzalanır.  </w:t>
            </w:r>
          </w:p>
          <w:p w:rsidRPr="00584D8C" w:rsidR="00417E99" w:rsidP="00582B29" w:rsidRDefault="00417E99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-Tahakkuk Evrakı Teslim Formu hazırlanır.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-Ödeme Emri Belgesi üç, diğer evraklar iki nüsha olarak hazırlanıp bir kopyası ilgili dosyada arşivlenir.</w:t>
            </w:r>
          </w:p>
        </w:tc>
        <w:tc>
          <w:tcPr>
            <w:tcW w:w="1418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 11.md.</w:t>
            </w:r>
          </w:p>
        </w:tc>
      </w:tr>
      <w:tr w:rsidRPr="00B37520" w:rsidR="00417E99" w:rsidTr="00582B29">
        <w:trPr>
          <w:trHeight w:val="1187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4781AACD" wp14:anchorId="0BF4C04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5707380</wp:posOffset>
                      </wp:positionV>
                      <wp:extent cx="6644005" cy="18415"/>
                      <wp:effectExtent l="6350" t="11430" r="7620" b="8255"/>
                      <wp:wrapNone/>
                      <wp:docPr id="6" name="Lin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4400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3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0.5pt,449.4pt" to="583.65pt,450.85pt" w14:anchorId="27BF17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">
                      <v:stroke dashstyle="dashDot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296D35C4" wp14:anchorId="54826518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4469130</wp:posOffset>
                      </wp:positionV>
                      <wp:extent cx="6681470" cy="3175"/>
                      <wp:effectExtent l="6985" t="11430" r="7620" b="13970"/>
                      <wp:wrapNone/>
                      <wp:docPr id="5" name="Lin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814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4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8.05pt,351.9pt" to="594.15pt,352.15pt" w14:anchorId="7BF0D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">
                      <v:stroke dashstyle="dashDot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6F4D8E94" wp14:anchorId="5DB4773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2644140</wp:posOffset>
                      </wp:positionV>
                      <wp:extent cx="6659880" cy="0"/>
                      <wp:effectExtent l="8255" t="5715" r="8890" b="13335"/>
                      <wp:wrapNone/>
                      <wp:docPr id="1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9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2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pt,208.2pt" to="519.8pt,208.2pt" w14:anchorId="61B5C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">
                      <v:stroke dashstyle="dashDot"/>
                    </v:line>
                  </w:pict>
                </mc:Fallback>
              </mc:AlternateContent>
            </w:r>
            <w:r w:rsidRPr="00584D8C">
              <w:rPr>
                <w:noProof/>
                <w:sz w:val="16"/>
                <w:szCs w:val="16"/>
              </w:rPr>
              <w:t>Uygulama</w:t>
            </w:r>
          </w:p>
        </w:tc>
        <w:tc>
          <w:tcPr>
            <w:tcW w:w="1319" w:type="dxa"/>
            <w:vAlign w:val="center"/>
          </w:tcPr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Dekan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 xml:space="preserve">Fakülte Sekreteri 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Birim Personeli</w:t>
            </w:r>
          </w:p>
          <w:p w:rsidRPr="00584D8C" w:rsidR="00417E99" w:rsidP="00582B29" w:rsidRDefault="00417E99">
            <w:pPr>
              <w:jc w:val="both"/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Strateji Geliştirme Daire Başkanlığı</w:t>
            </w:r>
          </w:p>
        </w:tc>
        <w:tc>
          <w:tcPr>
            <w:tcW w:w="4012" w:type="dxa"/>
          </w:tcPr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47C94E2F" wp14:anchorId="0D63C6A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87630</wp:posOffset>
                      </wp:positionV>
                      <wp:extent cx="1815465" cy="500380"/>
                      <wp:effectExtent l="14605" t="11430" r="17780" b="12065"/>
                      <wp:wrapNone/>
                      <wp:docPr id="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500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F177F" w:rsidR="00417E99" w:rsidP="00417E99" w:rsidRDefault="00417E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Ödeme Emrinin Gerçekleştirilmesi</w:t>
                                  </w:r>
                                </w:p>
                                <w:p w:rsidRPr="005F177F" w:rsidR="00417E99" w:rsidP="00417E99" w:rsidRDefault="00417E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77F">
                                    <w:rPr>
                                      <w:sz w:val="16"/>
                                      <w:szCs w:val="16"/>
                                    </w:rPr>
                                    <w:t>Evraklar teslim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6" style="position:absolute;margin-left:15.4pt;margin-top:6.9pt;width:142.95pt;height:3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10923f" w14:anchorId="0D63C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">
                      <v:textbox>
                        <w:txbxContent>
                          <w:p w:rsidRPr="005F177F" w:rsidR="00417E99" w:rsidP="00417E99" w:rsidRDefault="00417E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Ödeme Emrinin Gerçekleştirilmesi</w:t>
                            </w:r>
                          </w:p>
                          <w:p w:rsidRPr="005F177F" w:rsidR="00417E99" w:rsidP="00417E99" w:rsidRDefault="00417E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77F">
                              <w:rPr>
                                <w:sz w:val="16"/>
                                <w:szCs w:val="16"/>
                              </w:rPr>
                              <w:t>Evraklar teslim edilir,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</w:tcPr>
          <w:p w:rsidRPr="00584D8C" w:rsidR="00417E99" w:rsidP="00582B29" w:rsidRDefault="00417E99">
            <w:pPr>
              <w:rPr>
                <w:rStyle w:val="st"/>
                <w:sz w:val="16"/>
                <w:szCs w:val="16"/>
              </w:rPr>
            </w:pPr>
          </w:p>
          <w:p w:rsidRPr="00584D8C" w:rsidR="00417E99" w:rsidP="00582B29" w:rsidRDefault="00417E99">
            <w:pPr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-Banka listesi ilgili bankaya gönderilir.</w:t>
            </w:r>
          </w:p>
          <w:p w:rsidRPr="00584D8C" w:rsidR="00417E99" w:rsidP="00582B29" w:rsidRDefault="00417E99">
            <w:pPr>
              <w:jc w:val="both"/>
              <w:rPr>
                <w:rStyle w:val="st"/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 xml:space="preserve">-Tahakkuk teslim Formu ile evrakların asılları Strateji Gel. Daire Başk. Tahakkuk Şube Müd. teslim edilir. </w:t>
            </w:r>
          </w:p>
        </w:tc>
        <w:tc>
          <w:tcPr>
            <w:tcW w:w="1418" w:type="dxa"/>
            <w:vAlign w:val="center"/>
          </w:tcPr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-2547 sayılı kanun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-2914 sayılı kanun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11.md.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rStyle w:val="st"/>
                <w:sz w:val="16"/>
                <w:szCs w:val="16"/>
              </w:rPr>
              <w:t>-(</w:t>
            </w:r>
            <w:r w:rsidRPr="00584D8C">
              <w:rPr>
                <w:rStyle w:val="Vurgu"/>
                <w:sz w:val="16"/>
                <w:szCs w:val="16"/>
              </w:rPr>
              <w:t>KBS</w:t>
            </w:r>
            <w:r w:rsidRPr="00584D8C">
              <w:rPr>
                <w:rStyle w:val="st"/>
                <w:sz w:val="16"/>
                <w:szCs w:val="16"/>
              </w:rPr>
              <w:t>-</w:t>
            </w:r>
            <w:r w:rsidRPr="00584D8C">
              <w:rPr>
                <w:rStyle w:val="Vurgu"/>
                <w:sz w:val="16"/>
                <w:szCs w:val="16"/>
              </w:rPr>
              <w:t>HYS</w:t>
            </w:r>
            <w:r w:rsidRPr="00584D8C">
              <w:rPr>
                <w:rStyle w:val="st"/>
                <w:sz w:val="16"/>
                <w:szCs w:val="16"/>
              </w:rPr>
              <w:t>) Web Sitesi e-uygulama</w:t>
            </w:r>
          </w:p>
          <w:p w:rsidRPr="00584D8C" w:rsidR="00417E99" w:rsidP="00582B29" w:rsidRDefault="00417E99">
            <w:pPr>
              <w:rPr>
                <w:sz w:val="16"/>
                <w:szCs w:val="16"/>
              </w:rPr>
            </w:pPr>
            <w:r w:rsidRPr="00584D8C">
              <w:rPr>
                <w:sz w:val="16"/>
                <w:szCs w:val="16"/>
              </w:rPr>
              <w:t>-Tahakkuk Evrak Teslim Formu</w:t>
            </w:r>
          </w:p>
        </w:tc>
      </w:tr>
    </w:tbl>
    <w:p w:rsidR="00A40877" w:rsidP="001B4140" w:rsidRDefault="00A40877">
      <w:bookmarkStart w:name="_GoBack" w:id="0"/>
      <w:bookmarkEnd w:id="0"/>
      <w:r>
        <w:lastRenderedPageBreak/>
        <w:t xml:space="preserve">                                              </w:t>
      </w:r>
    </w:p>
    <w:sectPr w:rsidR="00A40877" w:rsidSect="00797AE3">
      <w:footerReference r:id="R44e4f714ef134cf2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F3" w:rsidRDefault="003310F3">
      <w:r>
        <w:separator/>
      </w:r>
    </w:p>
  </w:endnote>
  <w:endnote w:type="continuationSeparator" w:id="0">
    <w:p w:rsidR="003310F3" w:rsidRDefault="003310F3">
      <w:r>
        <w:continuationSeparator/>
      </w:r>
    </w:p>
  </w:endnote>
  <w:endnote w:id="1">
    <w:p w:rsidR="00417E99" w:rsidRDefault="00417E99" w:rsidP="00417E99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F3" w:rsidRDefault="003310F3">
      <w:r>
        <w:separator/>
      </w:r>
    </w:p>
  </w:footnote>
  <w:footnote w:type="continuationSeparator" w:id="0">
    <w:p w:rsidR="003310F3" w:rsidRDefault="003310F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EK DERS ÜCRETİ ÖDEMELERİ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İA/ORMF/17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17E9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17E9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99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310F3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7E99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F80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417E99"/>
  </w:style>
  <w:style w:type="character" w:styleId="Vurgu">
    <w:name w:val="Emphasis"/>
    <w:uiPriority w:val="20"/>
    <w:qFormat/>
    <w:rsid w:val="0041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4e4f714ef134cf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0561-4AA2-48C6-B66C-FCB5B272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 systeminfo</dc:creator>
  <cp:keywords/>
  <cp:lastModifiedBy>Acer systeminfo</cp:lastModifiedBy>
  <cp:revision>1</cp:revision>
  <cp:lastPrinted>2018-09-24T13:03:00Z</cp:lastPrinted>
  <dcterms:created xsi:type="dcterms:W3CDTF">2022-09-16T06:58:00Z</dcterms:created>
  <dcterms:modified xsi:type="dcterms:W3CDTF">2022-09-16T06:58:00Z</dcterms:modified>
</cp:coreProperties>
</file>