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p w:rsidR="00946488" w:rsidP="001B4140" w:rsidRDefault="00A40877">
      <w:r>
        <w:t xml:space="preserve"> </w:t>
      </w:r>
    </w:p>
    <w:tbl>
      <w:tblPr>
        <w:tblW w:w="10662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1281"/>
        <w:gridCol w:w="4116"/>
        <w:gridCol w:w="2131"/>
        <w:gridCol w:w="1848"/>
      </w:tblGrid>
      <w:tr w:rsidR="00946488" w:rsidTr="00937BE6">
        <w:trPr>
          <w:trHeight w:val="317"/>
        </w:trPr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</w:tcPr>
          <w:p w:rsidR="00946488" w:rsidP="00937BE6" w:rsidRDefault="0094648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946488" w:rsidP="00937BE6" w:rsidRDefault="0094648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946488" w:rsidP="00937BE6" w:rsidRDefault="0094648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1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Pr="00797AE3" w:rsidR="00946488" w:rsidP="00937BE6" w:rsidRDefault="00946488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946488" w:rsidP="00937BE6" w:rsidRDefault="0094648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0000"/>
            <w:vAlign w:val="center"/>
            <w:hideMark/>
          </w:tcPr>
          <w:p w:rsidR="00946488" w:rsidP="00937BE6" w:rsidRDefault="0094648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46488" w:rsidTr="00937BE6">
        <w:trPr>
          <w:trHeight w:val="1051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946488" w:rsidP="00937BE6" w:rsidRDefault="009464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788BF5F" wp14:anchorId="1DB3D896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589280</wp:posOffset>
                      </wp:positionV>
                      <wp:extent cx="635" cy="250190"/>
                      <wp:effectExtent l="54610" t="8255" r="59055" b="17780"/>
                      <wp:wrapNone/>
                      <wp:docPr id="47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2D8DA62">
                      <v:path fillok="f" arrowok="t" o:connecttype="none"/>
                      <o:lock v:ext="edit" shapetype="t"/>
                    </v:shapetype>
                    <v:shape id="Düz Ok Bağlayıcısı 47" style="position:absolute;margin-left:92.05pt;margin-top:46.4pt;width:.05pt;height:1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5ED2D87" wp14:anchorId="742260E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158750</wp:posOffset>
                      </wp:positionV>
                      <wp:extent cx="2243455" cy="424180"/>
                      <wp:effectExtent l="9525" t="15875" r="13970" b="7620"/>
                      <wp:wrapNone/>
                      <wp:docPr id="46" name="Akış Çizelgesi: Öteki İşle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4241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084F1E">
                                    <w:t>Öğrencinin staj başvurusunda bulunması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742260EC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46" style="position:absolute;margin-left:12pt;margin-top:12.5pt;width:176.6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">
                      <v:stroke joinstyle="round"/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084F1E">
                              <w:t>Öğrencinin staj başvurusunda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AA43F8">
              <w:rPr>
                <w:color w:val="000000"/>
                <w:sz w:val="20"/>
                <w:szCs w:val="20"/>
              </w:rPr>
              <w:t xml:space="preserve">İlgili öğrencinin staj yapacağı işletme bilgileriyle birlikte staj dosyası almak üzere birimine başvuruda bulunur. 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*Dilekçe</w:t>
            </w:r>
          </w:p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*Staj Başvuru Formu</w:t>
            </w:r>
          </w:p>
        </w:tc>
      </w:tr>
      <w:tr w:rsidR="00946488" w:rsidTr="00937BE6">
        <w:trPr>
          <w:trHeight w:val="979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946488" w:rsidP="00937BE6" w:rsidRDefault="00946488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3A7C842" wp14:anchorId="56F86E2E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-44450</wp:posOffset>
                      </wp:positionV>
                      <wp:extent cx="0" cy="1405890"/>
                      <wp:effectExtent l="54610" t="20955" r="59690" b="11430"/>
                      <wp:wrapNone/>
                      <wp:docPr id="48" name="Düz Ok Bağlayıcıs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05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8" style="position:absolute;margin-left:192.75pt;margin-top:-3.5pt;width:0;height:110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" w14:anchorId="3837C47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55731D3" wp14:anchorId="26BA54E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49530</wp:posOffset>
                      </wp:positionV>
                      <wp:extent cx="2249805" cy="365125"/>
                      <wp:effectExtent l="9525" t="10160" r="7620" b="15240"/>
                      <wp:wrapNone/>
                      <wp:docPr id="43" name="Akış Çizelgesi: İşle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9805" cy="365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6C43" w:rsidR="00946488" w:rsidP="00946488" w:rsidRDefault="00946488">
                                  <w:pPr>
                                    <w:jc w:val="center"/>
                                  </w:pPr>
                                  <w:r w:rsidRPr="007D6C43">
                                    <w:t>Staj dosyasının öğrenciye verilmesi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6BA54E2">
                      <v:stroke joinstyle="miter"/>
                      <v:path gradientshapeok="t" o:connecttype="rect"/>
                    </v:shapetype>
                    <v:shape id="Akış Çizelgesi: İşlem 43" style="position:absolute;margin-left:3.95pt;margin-top:3.9pt;width:177.15pt;height: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">
                      <v:stroke joinstyle="round"/>
                      <v:textbox inset="1.44pt,0,0,0">
                        <w:txbxContent>
                          <w:p w:rsidRPr="007D6C43" w:rsidR="00946488" w:rsidP="00946488" w:rsidRDefault="00946488">
                            <w:pPr>
                              <w:jc w:val="center"/>
                            </w:pPr>
                            <w:r w:rsidRPr="007D6C43">
                              <w:t>Staj dosyasının öğrenciye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540B2DC" wp14:anchorId="0D1F4FAF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518160</wp:posOffset>
                      </wp:positionV>
                      <wp:extent cx="0" cy="149225"/>
                      <wp:effectExtent l="54610" t="13335" r="59690" b="18415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5" style="position:absolute;margin-left:92.05pt;margin-top:40.8pt;width:0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" w14:anchorId="73A8E2D3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A43F8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AA43F8">
              <w:rPr>
                <w:color w:val="000000"/>
                <w:sz w:val="20"/>
                <w:szCs w:val="20"/>
              </w:rPr>
              <w:t>Başvuru yapan öğrenciye önceden hazırlanan boş staj başvuru formu verilir. Ve belgeyi doldurtması istenir.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*İKC Önlisans ve Lisans Sınav Yönetmeliği</w:t>
            </w:r>
          </w:p>
          <w:p w:rsidRPr="00AA43F8" w:rsidR="00946488" w:rsidP="00937BE6" w:rsidRDefault="00E0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Orman</w:t>
            </w:r>
            <w:r w:rsidRPr="00AA43F8" w:rsidR="00946488">
              <w:rPr>
                <w:sz w:val="20"/>
                <w:szCs w:val="20"/>
              </w:rPr>
              <w:t xml:space="preserve"> Fakültesi Staj Komisyonu Yönergesi</w:t>
            </w:r>
          </w:p>
        </w:tc>
      </w:tr>
      <w:tr w:rsidR="00946488" w:rsidTr="00937BE6">
        <w:trPr>
          <w:trHeight w:val="1374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Staj Komisyonu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7578A2A2" wp14:anchorId="1E1A63F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60325</wp:posOffset>
                      </wp:positionV>
                      <wp:extent cx="2406650" cy="598170"/>
                      <wp:effectExtent l="40640" t="17780" r="38735" b="12700"/>
                      <wp:wrapNone/>
                      <wp:docPr id="42" name="Akış Çizelgesi: Kara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0" cy="5981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6C43" w:rsidR="00946488" w:rsidP="00946488" w:rsidRDefault="00946488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D6C43">
                                    <w:rPr>
                                      <w:sz w:val="20"/>
                                    </w:rPr>
                                    <w:t>Staj Yeri Uygun mu</w:t>
                                  </w:r>
                                  <w:r w:rsidRPr="007D6C43">
                                    <w:rPr>
                                      <w:sz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E1A63F0">
                      <v:stroke joinstyle="miter"/>
                      <v:path textboxrect="5400,5400,16200,16200" gradientshapeok="t" o:connecttype="rect"/>
                    </v:shapetype>
                    <v:shape id="Akış Çizelgesi: Karar 42" style="position:absolute;margin-left:-1pt;margin-top:4.75pt;width:189.5pt;height:4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">
                      <v:stroke joinstyle="round"/>
                      <v:textbox inset="1.44pt,0,0,0">
                        <w:txbxContent>
                          <w:p w:rsidRPr="007D6C43" w:rsidR="00946488" w:rsidP="00946488" w:rsidRDefault="009464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D6C43">
                              <w:rPr>
                                <w:sz w:val="20"/>
                              </w:rPr>
                              <w:t>Staj Yeri Uygun mu</w:t>
                            </w:r>
                            <w:r w:rsidRPr="007D6C43">
                              <w:rPr>
                                <w:sz w:val="2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</w:p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</w:p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2A4F5E01" wp14:anchorId="300426C0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76200</wp:posOffset>
                      </wp:positionV>
                      <wp:extent cx="0" cy="647065"/>
                      <wp:effectExtent l="53340" t="8255" r="60960" b="2095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style="position:absolute;margin-left:45.3pt;margin-top:6pt;width:0;height:5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" w14:anchorId="714242ED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HAYIR</w:t>
            </w:r>
          </w:p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4F8D0A2D" wp14:anchorId="41D6266D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137160</wp:posOffset>
                      </wp:positionV>
                      <wp:extent cx="1089025" cy="339090"/>
                      <wp:effectExtent l="0" t="0" r="15875" b="22860"/>
                      <wp:wrapNone/>
                      <wp:docPr id="40" name="Yuvarlatılmış 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339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6C43" w:rsidR="00946488" w:rsidP="00946488" w:rsidRDefault="0094648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D6C43">
                                    <w:rPr>
                                      <w:sz w:val="18"/>
                                    </w:rPr>
                                    <w:t xml:space="preserve">Öğrenci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 w:rsidRPr="007D6C43">
                                    <w:rPr>
                                      <w:sz w:val="18"/>
                                    </w:rPr>
                                    <w:t>eni bir form düzenletir.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0" style="position:absolute;margin-left:106.85pt;margin-top:10.8pt;width:85.75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arcsize="10923f" w14:anchorId="41D626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">
                      <v:textbox inset="1.44pt,0,0,0">
                        <w:txbxContent>
                          <w:p w:rsidRPr="007D6C43" w:rsidR="00946488" w:rsidP="00946488" w:rsidRDefault="009464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D6C43">
                              <w:rPr>
                                <w:sz w:val="18"/>
                              </w:rPr>
                              <w:t xml:space="preserve">Öğrenci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7D6C43">
                              <w:rPr>
                                <w:sz w:val="18"/>
                              </w:rPr>
                              <w:t>eni bir form düzenletir.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 xml:space="preserve">    EVET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AA43F8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AA43F8">
              <w:rPr>
                <w:color w:val="000000"/>
                <w:sz w:val="20"/>
                <w:szCs w:val="20"/>
              </w:rPr>
              <w:t>Staj Komisyonu başkanı staj yerinin uygun olup olmadığını kontrol eder.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AA43F8" w:rsidR="00946488" w:rsidP="00937BE6" w:rsidRDefault="00946488">
            <w:pPr>
              <w:rPr>
                <w:sz w:val="20"/>
                <w:szCs w:val="20"/>
              </w:rPr>
            </w:pPr>
          </w:p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*İKC Önlisans ve Lisans Sınav Yönetmeliği</w:t>
            </w:r>
          </w:p>
          <w:p w:rsidRPr="00AA43F8" w:rsidR="00946488" w:rsidP="00937BE6" w:rsidRDefault="00E0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Orman</w:t>
            </w:r>
            <w:r w:rsidRPr="00AA43F8" w:rsidR="00946488">
              <w:rPr>
                <w:sz w:val="20"/>
                <w:szCs w:val="20"/>
              </w:rPr>
              <w:t xml:space="preserve"> Fakültesi Staj Komisyonu Yönergesi </w:t>
            </w:r>
          </w:p>
          <w:p w:rsidRPr="00AA43F8" w:rsidR="00946488" w:rsidP="00937BE6" w:rsidRDefault="00946488">
            <w:pPr>
              <w:rPr>
                <w:sz w:val="20"/>
                <w:szCs w:val="20"/>
              </w:rPr>
            </w:pPr>
          </w:p>
        </w:tc>
      </w:tr>
      <w:tr w:rsidR="00946488" w:rsidTr="00937BE6">
        <w:trPr>
          <w:trHeight w:val="983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3F58B39" wp14:anchorId="70CC2D5F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55245</wp:posOffset>
                      </wp:positionV>
                      <wp:extent cx="2243455" cy="363855"/>
                      <wp:effectExtent l="9525" t="12700" r="13970" b="13970"/>
                      <wp:wrapNone/>
                      <wp:docPr id="38" name="Akış Çizelgesi: İşle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3638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084F1E">
                                    <w:t>Staja başlanması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8" style="position:absolute;margin-left:12.35pt;margin-top:4.35pt;width:176.6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" w14:anchorId="70CC2D5F">
                      <v:stroke joinstyle="round"/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084F1E">
                              <w:t>Staja başlanması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19392BBD" wp14:anchorId="5DEAF155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503555</wp:posOffset>
                      </wp:positionV>
                      <wp:extent cx="0" cy="315595"/>
                      <wp:effectExtent l="52705" t="8255" r="61595" b="19050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9" style="position:absolute;margin-left:96.4pt;margin-top:39.65pt;width:0;height:2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" w14:anchorId="733C50FB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AA43F8">
              <w:rPr>
                <w:color w:val="000000"/>
                <w:sz w:val="20"/>
                <w:szCs w:val="20"/>
              </w:rPr>
              <w:t>Öğrencinin ibraz ettiği formdaki kurumda staja başlar ve mevzuatta belirtilen süre kadar staj yapar.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*İKC Önlisans ve Lisans Sınav Yönetmeliği</w:t>
            </w:r>
          </w:p>
          <w:p w:rsidRPr="00AA43F8" w:rsidR="00946488" w:rsidP="00937BE6" w:rsidRDefault="00E0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*Orman</w:t>
            </w:r>
            <w:r w:rsidRPr="00AA43F8" w:rsidR="00946488">
              <w:rPr>
                <w:sz w:val="20"/>
                <w:szCs w:val="20"/>
              </w:rPr>
              <w:t xml:space="preserve"> Fakültesi Staj Komisyonu Yönergesi</w:t>
            </w:r>
          </w:p>
        </w:tc>
      </w:tr>
      <w:tr w:rsidR="00946488" w:rsidTr="00937BE6">
        <w:trPr>
          <w:trHeight w:val="955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8C6B2A5" wp14:anchorId="414FADAE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486410</wp:posOffset>
                      </wp:positionV>
                      <wp:extent cx="0" cy="315595"/>
                      <wp:effectExtent l="54610" t="10160" r="59690" b="1714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style="position:absolute;margin-left:96.55pt;margin-top:38.3pt;width:0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" w14:anchorId="243FEEBA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D938467" wp14:anchorId="69C033E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169545</wp:posOffset>
                      </wp:positionV>
                      <wp:extent cx="2243455" cy="314960"/>
                      <wp:effectExtent l="8255" t="7620" r="15240" b="10795"/>
                      <wp:wrapNone/>
                      <wp:docPr id="36" name="Akış Çizelgesi: İşle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314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084F1E">
                                    <w:t>Staj dosyasının doldurulması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6" style="position:absolute;margin-left:11.9pt;margin-top:13.35pt;width:176.6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" w14:anchorId="69C033E3">
                      <v:stroke joinstyle="round"/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084F1E">
                              <w:t>Staj dosyasının doldurulması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AA43F8">
              <w:rPr>
                <w:color w:val="000000"/>
                <w:sz w:val="20"/>
                <w:szCs w:val="20"/>
              </w:rPr>
              <w:t>Öğrenci her gün yapılan işlemleri rut</w:t>
            </w:r>
            <w:r>
              <w:rPr>
                <w:color w:val="000000"/>
                <w:sz w:val="20"/>
                <w:szCs w:val="20"/>
              </w:rPr>
              <w:t>in olarak staj dosyasına yazar</w:t>
            </w:r>
            <w:r w:rsidRPr="00AA43F8">
              <w:rPr>
                <w:color w:val="000000"/>
                <w:sz w:val="20"/>
                <w:szCs w:val="20"/>
              </w:rPr>
              <w:t xml:space="preserve"> ve varsa görsel olarak işler.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*İKC Önlisans ve Lisans Sınav Yönetmeliği</w:t>
            </w:r>
          </w:p>
          <w:p w:rsidRPr="00AA43F8" w:rsidR="00946488" w:rsidP="00937BE6" w:rsidRDefault="00E0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*Orman</w:t>
            </w:r>
            <w:r w:rsidRPr="00AA43F8" w:rsidR="00946488">
              <w:rPr>
                <w:sz w:val="20"/>
                <w:szCs w:val="20"/>
              </w:rPr>
              <w:t xml:space="preserve"> Fakültesi Staj Komisyonu Yönergesi</w:t>
            </w:r>
          </w:p>
        </w:tc>
      </w:tr>
      <w:tr w:rsidR="00946488" w:rsidTr="00937BE6">
        <w:trPr>
          <w:trHeight w:val="1353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İlgili Kurum/İşletme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2FB155BE" wp14:anchorId="6F4B1D56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755015</wp:posOffset>
                      </wp:positionV>
                      <wp:extent cx="0" cy="315595"/>
                      <wp:effectExtent l="52705" t="12065" r="61595" b="1524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style="position:absolute;margin-left:100.9pt;margin-top:59.45pt;width:0;height:2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" w14:anchorId="0730A477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2E98782" wp14:anchorId="41332A4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179070</wp:posOffset>
                      </wp:positionV>
                      <wp:extent cx="2243455" cy="570865"/>
                      <wp:effectExtent l="9525" t="7620" r="13970" b="12065"/>
                      <wp:wrapNone/>
                      <wp:docPr id="34" name="Akış Çizelgesi: İşle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5708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084F1E">
                                    <w:t>Staj dosyasının onaylanması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4" style="position:absolute;margin-left:12pt;margin-top:14.1pt;width:176.6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" w14:anchorId="41332A46">
                      <v:stroke joinstyle="round"/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084F1E">
                              <w:t>Staj dosyasının onaylanması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AA43F8">
              <w:rPr>
                <w:color w:val="000000"/>
                <w:sz w:val="20"/>
                <w:szCs w:val="20"/>
              </w:rPr>
              <w:t>Staj yapılan kurum veya işletme yetkilisi öğrencinin dosyasını onaylar ve staj bitiminde öğrenci hakkında değerlendirmede bulunur.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*İKC Önlisans ve Lisans Sınav Yönetmeliği</w:t>
            </w:r>
          </w:p>
          <w:p w:rsidRPr="00AA43F8" w:rsidR="00946488" w:rsidP="00937BE6" w:rsidRDefault="00E0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*Orman</w:t>
            </w:r>
            <w:r w:rsidRPr="00AA43F8" w:rsidR="00946488">
              <w:rPr>
                <w:sz w:val="20"/>
                <w:szCs w:val="20"/>
              </w:rPr>
              <w:t xml:space="preserve"> Fakültesi Staj Komisyonu Yönergesi</w:t>
            </w:r>
          </w:p>
        </w:tc>
      </w:tr>
      <w:tr w:rsidR="00946488" w:rsidTr="00937BE6">
        <w:trPr>
          <w:trHeight w:val="975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Öğrenci / İlgili İşletme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11B0CCF7" wp14:anchorId="34007C64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530860</wp:posOffset>
                      </wp:positionV>
                      <wp:extent cx="1270" cy="98425"/>
                      <wp:effectExtent l="53975" t="6985" r="59055" b="18415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98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style="position:absolute;margin-left:96.5pt;margin-top:41.8pt;width:.1pt;height: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" w14:anchorId="73F840E9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DEDD093" wp14:anchorId="46B3E1E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167640</wp:posOffset>
                      </wp:positionV>
                      <wp:extent cx="2243455" cy="355600"/>
                      <wp:effectExtent l="9525" t="15240" r="13970" b="10160"/>
                      <wp:wrapNone/>
                      <wp:docPr id="32" name="Akış Çizelgesi: İşle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355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084F1E">
                                    <w:t>Staj dosyasının teslim edilmesi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2" style="position:absolute;margin-left:12pt;margin-top:13.2pt;width:176.6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" w14:anchorId="46B3E1E4">
                      <v:stroke joinstyle="round"/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084F1E">
                              <w:t>Staj dosyasının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AA43F8">
              <w:rPr>
                <w:color w:val="000000"/>
                <w:sz w:val="20"/>
                <w:szCs w:val="20"/>
              </w:rPr>
              <w:t>Stajı biten öğrenci staj dosyasını okulunun staj komisyonuna teslim eder.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*İKC Önlisans ve Lisans Sınav Yönetmeliği</w:t>
            </w:r>
          </w:p>
          <w:p w:rsidRPr="00AA43F8" w:rsidR="00946488" w:rsidP="00937BE6" w:rsidRDefault="00E0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*Orman</w:t>
            </w:r>
            <w:r w:rsidRPr="00AA43F8" w:rsidR="00946488">
              <w:rPr>
                <w:sz w:val="20"/>
                <w:szCs w:val="20"/>
              </w:rPr>
              <w:t xml:space="preserve"> Fakültesi Staj Komisyonu Yönergesi</w:t>
            </w:r>
          </w:p>
        </w:tc>
      </w:tr>
      <w:tr w:rsidR="00946488" w:rsidTr="00937BE6">
        <w:trPr>
          <w:trHeight w:val="1939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="00946488" w:rsidP="00937BE6" w:rsidRDefault="00946488">
            <w:pPr>
              <w:spacing w:after="240"/>
              <w:rPr>
                <w:color w:val="000000"/>
                <w:sz w:val="22"/>
                <w:szCs w:val="22"/>
              </w:rPr>
            </w:pPr>
            <w:r w:rsidRPr="002B00A3">
              <w:rPr>
                <w:color w:val="000000"/>
                <w:sz w:val="20"/>
                <w:szCs w:val="20"/>
              </w:rPr>
              <w:lastRenderedPageBreak/>
              <w:t>Uygulama</w:t>
            </w:r>
          </w:p>
        </w:tc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946488" w:rsidP="00937BE6" w:rsidRDefault="00946488">
            <w:pPr>
              <w:spacing w:after="240"/>
              <w:rPr>
                <w:color w:val="000000"/>
                <w:sz w:val="22"/>
                <w:szCs w:val="22"/>
              </w:rPr>
            </w:pPr>
            <w:r w:rsidRPr="002B00A3">
              <w:rPr>
                <w:color w:val="000000"/>
                <w:sz w:val="20"/>
                <w:szCs w:val="20"/>
              </w:rPr>
              <w:t>Staj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B00A3">
              <w:rPr>
                <w:color w:val="000000"/>
                <w:sz w:val="20"/>
                <w:szCs w:val="20"/>
              </w:rPr>
              <w:t>Komisyonu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BCE2B74" wp14:anchorId="2767950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2406650" cy="752475"/>
                      <wp:effectExtent l="33655" t="19050" r="36195" b="9525"/>
                      <wp:wrapNone/>
                      <wp:docPr id="30" name="Akış Çizelgesi: Kar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0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084F1E">
                                    <w:t>Staj Komisyonu Stajı Kabul Etti mi?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0" style="position:absolute;margin-left:-1.05pt;margin-top:2.05pt;width:189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" w14:anchorId="2767950F">
                      <v:stroke joinstyle="round"/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084F1E">
                              <w:t>Staj Komisyonu Stajı Kabul Etti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Pr="007F3AAD" w:rsidR="00946488" w:rsidP="00937BE6" w:rsidRDefault="00946488">
            <w:pPr>
              <w:rPr>
                <w:sz w:val="22"/>
                <w:szCs w:val="22"/>
              </w:rPr>
            </w:pPr>
          </w:p>
          <w:p w:rsidR="00946488" w:rsidP="00937BE6" w:rsidRDefault="00946488">
            <w:pPr>
              <w:rPr>
                <w:sz w:val="22"/>
                <w:szCs w:val="22"/>
              </w:rPr>
            </w:pPr>
          </w:p>
          <w:p w:rsidR="00946488" w:rsidP="00937BE6" w:rsidRDefault="00946488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0890CA0" wp14:anchorId="3F65D429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95885</wp:posOffset>
                      </wp:positionV>
                      <wp:extent cx="45085" cy="295275"/>
                      <wp:effectExtent l="57150" t="0" r="50165" b="47625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9" style="position:absolute;margin-left:140.85pt;margin-top:7.55pt;width:3.55pt;height:23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" w14:anchorId="792708AF">
                      <v:stroke endarrow="block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</w:t>
            </w:r>
          </w:p>
          <w:p w:rsidRPr="007F3AAD" w:rsidR="00946488" w:rsidP="00937BE6" w:rsidRDefault="00946488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AFF180D" wp14:anchorId="64B626E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23495</wp:posOffset>
                      </wp:positionV>
                      <wp:extent cx="45085" cy="581025"/>
                      <wp:effectExtent l="38100" t="0" r="50165" b="4762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style="position:absolute;margin-left:64pt;margin-top:1.85pt;width:3.55pt;height:45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" w14:anchorId="0A47BC2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0B83AE4" wp14:anchorId="674A8409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239395</wp:posOffset>
                      </wp:positionV>
                      <wp:extent cx="1333500" cy="381000"/>
                      <wp:effectExtent l="0" t="0" r="19050" b="19050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E82403">
                                    <w:rPr>
                                      <w:sz w:val="20"/>
                                    </w:rPr>
                                    <w:t>Stajın tekrarlanması istenir</w:t>
                                  </w:r>
                                  <w:r w:rsidRPr="00084F1E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1" style="position:absolute;margin-left:90.9pt;margin-top:18.85pt;width:10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strokeweight="1pt" arcsize="10923f" w14:anchorId="674A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"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E82403">
                              <w:rPr>
                                <w:sz w:val="20"/>
                              </w:rPr>
                              <w:t>Stajın tekrarlanması istenir</w:t>
                            </w:r>
                            <w:r w:rsidRPr="00084F1E"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EVET                                      HAYIR   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AA43F8">
              <w:rPr>
                <w:color w:val="000000"/>
                <w:sz w:val="20"/>
                <w:szCs w:val="20"/>
              </w:rPr>
              <w:t>Staj Komisyonu staj dosyasını görüşür.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AA43F8" w:rsidR="00946488" w:rsidP="00937BE6" w:rsidRDefault="00946488">
            <w:pPr>
              <w:rPr>
                <w:sz w:val="20"/>
                <w:szCs w:val="20"/>
              </w:rPr>
            </w:pPr>
            <w:r w:rsidRPr="00AA43F8">
              <w:rPr>
                <w:sz w:val="20"/>
                <w:szCs w:val="20"/>
              </w:rPr>
              <w:t>*İKC Önlisans ve Lisans Sınav Yönetmeliği</w:t>
            </w:r>
          </w:p>
          <w:p w:rsidRPr="00AA43F8" w:rsidR="00946488" w:rsidP="00937BE6" w:rsidRDefault="00E0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*Orman</w:t>
            </w:r>
            <w:r w:rsidRPr="00AA43F8" w:rsidR="00946488">
              <w:rPr>
                <w:sz w:val="20"/>
                <w:szCs w:val="20"/>
              </w:rPr>
              <w:t xml:space="preserve"> Fakültesi Staj Komisyonu Yönergesi</w:t>
            </w:r>
          </w:p>
        </w:tc>
      </w:tr>
      <w:tr w:rsidR="00946488" w:rsidTr="00937BE6">
        <w:trPr>
          <w:trHeight w:val="1557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Staj Komisyonu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7DCC20FD" wp14:anchorId="26B80CB4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817245</wp:posOffset>
                      </wp:positionV>
                      <wp:extent cx="0" cy="256540"/>
                      <wp:effectExtent l="53975" t="7620" r="60325" b="2159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style="position:absolute;margin-left:101pt;margin-top:64.35pt;width:0;height:2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" w14:anchorId="6487088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65C699F8" wp14:anchorId="1B1A94AE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332105</wp:posOffset>
                      </wp:positionV>
                      <wp:extent cx="2243455" cy="477520"/>
                      <wp:effectExtent l="8255" t="8255" r="15240" b="9525"/>
                      <wp:wrapNone/>
                      <wp:docPr id="25" name="Akış Çizelgesi: İşle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4775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084F1E">
                                    <w:t>Staj bilgilerinin işlenmesi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5" style="position:absolute;margin-left:11.9pt;margin-top:26.15pt;width:176.65pt;height:3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6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" w14:anchorId="1B1A94AE">
                      <v:stroke joinstyle="round"/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084F1E">
                              <w:t>Staj bilgilerinin işlenmesi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Staj Komisyonunun stajı kabul etmesi durumunda staj bilgileri mezuniyete esas olmak üzere Üniversite Bilgi Sistemine ve öğrenci dosyasına işlenir.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sz w:val="20"/>
                <w:szCs w:val="20"/>
              </w:rPr>
            </w:pPr>
            <w:r w:rsidRPr="002B00A3">
              <w:rPr>
                <w:sz w:val="20"/>
                <w:szCs w:val="20"/>
              </w:rPr>
              <w:t>*İKC Önlisans ve Lisans Sınav Yönetmeliği</w:t>
            </w:r>
          </w:p>
          <w:p w:rsidRPr="002B00A3" w:rsidR="00946488" w:rsidP="00937BE6" w:rsidRDefault="00E0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*Orman</w:t>
            </w:r>
            <w:bookmarkStart w:name="_GoBack" w:id="0"/>
            <w:bookmarkEnd w:id="0"/>
            <w:r w:rsidRPr="002B00A3" w:rsidR="00946488">
              <w:rPr>
                <w:sz w:val="20"/>
                <w:szCs w:val="20"/>
              </w:rPr>
              <w:t xml:space="preserve"> Fakültesi Staj Komisyonu Yönergesi</w:t>
            </w:r>
          </w:p>
        </w:tc>
      </w:tr>
      <w:tr w:rsidR="00946488" w:rsidTr="00937BE6">
        <w:trPr>
          <w:trHeight w:val="1194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 xml:space="preserve">Kontrol Etme </w:t>
            </w:r>
          </w:p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Pr="002B00A3">
              <w:rPr>
                <w:color w:val="000000"/>
                <w:sz w:val="20"/>
                <w:szCs w:val="20"/>
              </w:rPr>
              <w:t>e</w:t>
            </w:r>
          </w:p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Staj Komisyonu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946488" w:rsidP="00937BE6" w:rsidRDefault="00946488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C87C2C2" wp14:anchorId="0F0DB93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74930</wp:posOffset>
                      </wp:positionV>
                      <wp:extent cx="2243455" cy="597535"/>
                      <wp:effectExtent l="15875" t="8255" r="7620" b="13335"/>
                      <wp:wrapNone/>
                      <wp:docPr id="24" name="Akış Çizelgesi: Öteki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3455" cy="5975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488" w:rsidP="00946488" w:rsidRDefault="00946488">
                                  <w:pPr>
                                    <w:jc w:val="center"/>
                                  </w:pPr>
                                  <w:r w:rsidRPr="00084F1E">
                                    <w:t>S</w:t>
                                  </w:r>
                                  <w:r>
                                    <w:t xml:space="preserve">tajı kabul edilen öğrencilerin notu işlenerek, sonuç </w:t>
                                  </w:r>
                                  <w:r w:rsidRPr="00084F1E">
                                    <w:t>Rektörlüğe bildirilir işlem sonlandırılır.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24" style="position:absolute;margin-left:12.5pt;margin-top:5.9pt;width:176.65pt;height: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7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" w14:anchorId="0F0DB93B">
                      <v:stroke joinstyle="round"/>
                      <v:textbox inset="1.44pt,0,0,0">
                        <w:txbxContent>
                          <w:p w:rsidR="00946488" w:rsidP="00946488" w:rsidRDefault="00946488">
                            <w:pPr>
                              <w:jc w:val="center"/>
                            </w:pPr>
                            <w:r w:rsidRPr="00084F1E">
                              <w:t>S</w:t>
                            </w:r>
                            <w:r>
                              <w:t xml:space="preserve">tajı kabul edilen öğrencilerin notu işlenerek, sonuç </w:t>
                            </w:r>
                            <w:r w:rsidRPr="00084F1E">
                              <w:t>Rektörlüğe bildirilir işlem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color w:val="000000"/>
                <w:sz w:val="20"/>
                <w:szCs w:val="20"/>
              </w:rPr>
            </w:pPr>
            <w:r w:rsidRPr="002B00A3">
              <w:rPr>
                <w:color w:val="000000"/>
                <w:sz w:val="20"/>
                <w:szCs w:val="20"/>
              </w:rPr>
              <w:t>Stajı kabul edilen öğrenciler staj komisyonu kararı ve bir üst yazı ile Öğrenci İşleri Daire Başkanlığına bildirilir.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B00A3" w:rsidR="00946488" w:rsidP="00937BE6" w:rsidRDefault="00946488">
            <w:pPr>
              <w:rPr>
                <w:sz w:val="20"/>
                <w:szCs w:val="20"/>
              </w:rPr>
            </w:pPr>
            <w:r w:rsidRPr="002B00A3">
              <w:rPr>
                <w:sz w:val="20"/>
                <w:szCs w:val="20"/>
              </w:rPr>
              <w:t>*İKC-UBS Otomasyon Sistemi Gelen Evrak</w:t>
            </w:r>
          </w:p>
        </w:tc>
      </w:tr>
    </w:tbl>
    <w:p w:rsidR="00A40877" w:rsidP="001B4140" w:rsidRDefault="00A40877">
      <w:r>
        <w:t xml:space="preserve">                                              </w:t>
      </w:r>
    </w:p>
    <w:sectPr w:rsidR="00A40877" w:rsidSect="00797AE3">
      <w:footerReference r:id="R79f17ee827924384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1A" w:rsidRDefault="007F431A">
      <w:r>
        <w:separator/>
      </w:r>
    </w:p>
  </w:endnote>
  <w:endnote w:type="continuationSeparator" w:id="0">
    <w:p w:rsidR="007F431A" w:rsidRDefault="007F431A">
      <w:r>
        <w:continuationSeparator/>
      </w:r>
    </w:p>
  </w:endnote>
  <w:endnote w:id="1">
    <w:p w:rsidR="00946488" w:rsidRDefault="00946488" w:rsidP="00946488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1A" w:rsidRDefault="007F431A">
      <w:r>
        <w:separator/>
      </w:r>
    </w:p>
  </w:footnote>
  <w:footnote w:type="continuationSeparator" w:id="0">
    <w:p w:rsidR="007F431A" w:rsidRDefault="007F431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İŞLEMLERİ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İA/ORMF/06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076D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076D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D5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31A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46488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5083"/>
    <w:rsid w:val="00DE67C6"/>
    <w:rsid w:val="00DE6EF0"/>
    <w:rsid w:val="00DF62AB"/>
    <w:rsid w:val="00DF6590"/>
    <w:rsid w:val="00E0267E"/>
    <w:rsid w:val="00E076D5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AA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9f17ee82792438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5C04-749E-4742-9861-51746956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 systeminfo</dc:creator>
  <cp:keywords/>
  <cp:lastModifiedBy>Acer systeminfo</cp:lastModifiedBy>
  <cp:revision>1</cp:revision>
  <cp:lastPrinted>2018-09-24T13:03:00Z</cp:lastPrinted>
  <dcterms:created xsi:type="dcterms:W3CDTF">2022-09-28T07:02:00Z</dcterms:created>
  <dcterms:modified xsi:type="dcterms:W3CDTF">2022-09-28T07:04:00Z</dcterms:modified>
</cp:coreProperties>
</file>