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E7E34" w:rsidR="008E7E34" w:rsidP="008E7E34" w:rsidRDefault="008E7E34" w14:paraId="0EF731F6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8E7E34" w:rsidP="008E7E34" w:rsidRDefault="008E7E34" w14:paraId="3C44626A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E12341" w:rsidP="008E7E34" w:rsidRDefault="00E12341" w14:paraId="26805141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23B9EECD" w14:textId="77777777">
      <w:pPr>
        <w:jc w:val="center"/>
        <w:rPr>
          <w:rFonts w:ascii="Times New Roman" w:hAnsi="Times New Roman" w:cs="Times New Roman"/>
          <w:sz w:val="32"/>
          <w:szCs w:val="24"/>
        </w:rPr>
      </w:pPr>
      <w:r w:rsidRPr="008E7E34">
        <w:rPr>
          <w:rFonts w:ascii="Times New Roman" w:hAnsi="Times New Roman" w:cs="Times New Roman"/>
          <w:sz w:val="32"/>
          <w:szCs w:val="24"/>
        </w:rPr>
        <w:t xml:space="preserve">BİRİM </w:t>
      </w:r>
      <w:r w:rsidRPr="008E7E34" w:rsidR="005E5989">
        <w:rPr>
          <w:rFonts w:ascii="Times New Roman" w:hAnsi="Times New Roman" w:cs="Times New Roman"/>
          <w:sz w:val="32"/>
          <w:szCs w:val="24"/>
        </w:rPr>
        <w:t>İÇ</w:t>
      </w:r>
      <w:r w:rsidRPr="008E7E34">
        <w:rPr>
          <w:rFonts w:ascii="Times New Roman" w:hAnsi="Times New Roman" w:cs="Times New Roman"/>
          <w:sz w:val="32"/>
          <w:szCs w:val="24"/>
        </w:rPr>
        <w:t xml:space="preserve"> DEĞERLENDİRME RAPORU</w:t>
      </w:r>
    </w:p>
    <w:p w:rsidRPr="008E7E34" w:rsidR="00DF7571" w:rsidP="008E7E34" w:rsidRDefault="00DF7571" w14:paraId="2F0AED30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513A258D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3EBF6744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4FE97BC3" w14:textId="77777777">
      <w:pPr>
        <w:jc w:val="center"/>
        <w:rPr>
          <w:rFonts w:ascii="Times New Roman" w:hAnsi="Times New Roman" w:cs="Times New Roman"/>
          <w:sz w:val="32"/>
          <w:szCs w:val="24"/>
        </w:rPr>
      </w:pPr>
      <w:r w:rsidRPr="008E7E34">
        <w:rPr>
          <w:rFonts w:ascii="Times New Roman" w:hAnsi="Times New Roman" w:cs="Times New Roman"/>
          <w:sz w:val="32"/>
          <w:szCs w:val="24"/>
        </w:rPr>
        <w:t>İzmir Kâtip Çelebi Üniversitesi</w:t>
      </w:r>
    </w:p>
    <w:p w:rsidRPr="008E7E34" w:rsidR="00DF7571" w:rsidP="008E7E34" w:rsidRDefault="00DF7571" w14:paraId="4B3DBC6F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1A72CAF0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40E02025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596A42" w14:paraId="713E05CD" w14:textId="77777777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Orman Fakültesi</w:t>
      </w:r>
    </w:p>
    <w:p w:rsidRPr="008E7E34" w:rsidR="00DF7571" w:rsidP="008E7E34" w:rsidRDefault="00DF7571" w14:paraId="73718BEC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6611BFB6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DF7571" w:rsidP="008E7E34" w:rsidRDefault="00DF7571" w14:paraId="51F4A75F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F7571" w:rsidP="008E7E34" w:rsidRDefault="00DF7571" w14:paraId="31C5C3D3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E12341" w:rsidP="008E7E34" w:rsidRDefault="00E12341" w14:paraId="0AF6471A" w14:textId="77777777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1548BF" w:rsidP="008E7E34" w:rsidRDefault="00596A42" w14:paraId="251274EF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altChunk r:id="ID055aa9796440473c87b8d9344bec4547">
          <w:altChunkPr>
            <w:jc w:val="both"/>
          </w:altChunkPr>
        </w:altChunk>
      </w:r>
    </w:p>
    <w:p w:rsidRPr="008E7E34" w:rsidR="00DF7571" w:rsidP="005E5989" w:rsidRDefault="00DF7571" w14:paraId="501CA90C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hAnsi="Times New Roman" w:cs="Times New Roman" w:eastAsiaTheme="minorHAnsi"/>
          <w:color w:val="auto"/>
          <w:sz w:val="24"/>
          <w:szCs w:val="24"/>
          <w:lang w:eastAsia="en-US"/>
        </w:rPr>
        <w:id w:val="17806901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8E7E34" w:rsidR="00DF7571" w:rsidP="005E5989" w:rsidRDefault="008E7E34" w14:paraId="768E2259" w14:textId="77777777">
          <w:pPr>
            <w:pStyle w:val="TOCHeading"/>
            <w:jc w:val="both"/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</w:pPr>
          <w:r w:rsidRPr="008E7E34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>İÇİNDEKİLER</w:t>
          </w:r>
        </w:p>
        <w:p w:rsidR="007D226F" w:rsidRDefault="00DF7571" w14:paraId="45C8AD3D" w14:textId="7777777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r w:rsidRPr="008E7E3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E7E3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E7E3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history="1" w:anchor="_Toc83907255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ÖZET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_Toc83907255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EAACF35" w14:textId="7777777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56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BİRİM HAKKINDA BİLGİLER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_Toc83907256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5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9DBFA1F" w14:textId="777777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57">
            <w:r w:rsidRPr="00A60DC0" w:rsidR="007D226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KALİTE GÜVENCESİ SİSTEMİ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_Toc83907257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717573F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5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A.1.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Misyon ve Stratejik Amaçlar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_Toc83907258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657AD98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59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A.1.1.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Misyon, vizyon, stratejik amaç ve hedefler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_Toc83907259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4F7575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0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A.1.2.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Kalite Politikası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FDDD1BD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1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A.1.3.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Kurumsal performans yönetimi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BC3F72E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2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A.2.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İç Kalite Güvencesi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7EE9067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3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A.2.1.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Kalite Komisyonu (Birim Kalite Ekibi)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626A07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4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A.2.2.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İç kalite güvencesi mekanizmaları (PUKÖ çevrimleri, takvim, birimlerin yapısı)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2E63E3C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5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A.2.3.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Liderlik ve kalite güvencesi kültürü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5EE5132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6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A.3.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Paydaş Katılımı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2ADDD5B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7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A.3.1.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İç ve dış paydaşların kalite güvencesi, eğitim ve öğretim, araştırma ve geliştirme, yönetim ve uluslararasılaşma süreçlerine katılımı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311BF00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A.4.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Uluslararasılaşma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AD96621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69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A.4.1.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Uluslararasılaşma performansı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_Toc83907269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12FAEAB" w14:textId="777777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0">
            <w:r w:rsidRPr="00A60DC0" w:rsidR="007D226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EĞİTİM-ÖĞRETİM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D4CB62E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1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B.1.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Programların Tasarımı ve Onayı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2F5D74D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2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B.1.1.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Programların tasarımı ve onayı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C51A7F2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3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B.1.2.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Program ders dağılım dengesi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3A4DC3C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4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B.1.3.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Ders kazanımlarının program çıktıları ile uyumu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6A1C42A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5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B.1.4.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Öğrenci iş yüküne dayalı ders tasarımı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6EF34FC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6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B.2.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Öğrenci Kabulü ve Gelişimi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1D06417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7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B.2.1.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Öğrenci kabulü ve önceki öğrenmenin tanınması ve kredilendirilmesi (Örgün eğitim, yaygın eğitim ve serbest öğrenme yoluyla edinilen bilgi ve beceriler)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29C973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B.2.2.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Yeterliliklerin sertifikalandırılması ve diploma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C617F5A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79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B.3.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Öğrenci Merkezli Öğrenme, Öğretme ve Değerlendirme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_Toc83907279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35F9B67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0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B.3.1.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Öğretim yöntem ve teknikleri (Aktif, disiplinlerarası çalışma, etkileşimli, araştırma/öğrenme odaklı)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5D99410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1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B.3.2.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Ölçme ve değerlendirme (Öğrencilerin özelliklerine ve öğrenme düzeylerine göre farklılaştırılmış alternatif ölçme yöntem ve tekniklerine yer verme gibi)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711F4E4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2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B.3.3.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Öğrenci geri bildirimleri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6ECA8D2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3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B.3.4.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Akademik danışmanlık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015398A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4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B.4.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Öğretim Elemanları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94D0DEB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5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B.4.1.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Öğretim yetkinliği (Aktif öğrenme, uzaktan eğitim, ölçme değerlendirme, yenilikçi yaklaşımlar, materyal geliştirme, yetkinlik kazandırma ve kalite güvence sistemi)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9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C1BBF59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6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B.5.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Programların İzlenmesi, Değerlendirilmesi ve Güncellenmesi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10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F887E0B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7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B.5.1.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Programların izlenmesi, değerlendirilmesi ve güncellenmesi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10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2583521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B.5.2.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Mezun izleme sistemi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10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CFAF142" w14:textId="777777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89">
            <w:r w:rsidRPr="00A60DC0" w:rsidR="007D226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ARAŞTIRMA VE GELİŞTİRME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_Toc83907289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2062249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0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C.1.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Araştırma Kaynakları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05E028F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1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C.1.1.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Üniversite dışı kaynaklara yönelim (Destek birimleri, yöntemleri)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194ED7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2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C.1.2.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Doktora sonrası imkânlar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966072B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3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C.2.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Araştırma Yetkinliği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6A2DC929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4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C.2.1.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Öğretim elemanlarının araştırma yetkinliğinin geliştirilmesi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98B10FE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5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C.2.2.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Ulusal ve uluslararası ortak programlar ve ortak araştırma birimleri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6717DE13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6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C.3.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Araştırma Performansı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9AF7E35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7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C.3.1.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Öğretim elemanı performans değerlendirmesi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11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C898207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C.3.2.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Araştırma performansının izlenmesi ve iyileştirilmesi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12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24E5163" w14:textId="777777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299">
            <w:r w:rsidRPr="00A60DC0" w:rsidR="007D226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TOPLUMSAL KATKI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_Toc83907299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13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1950CC5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0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D.1.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Toplumsal Katkı Performansı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13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5E17B82F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1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D.1.1.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Toplumsal katkı performansının izlenmesi ve iyileştirilmesi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13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F01BC03" w14:textId="77777777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2">
            <w:r w:rsidRPr="00A60DC0" w:rsidR="007D226F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YÖNETİM SİSTEMİ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1096B03C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3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E.1.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Yönetim ve İdari Birimlerin Yapısı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FF3ABE9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4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E.1.1.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Yönetim modeli ve idari yapı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216F9BD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5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E.1.2.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Süreç yönetimi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6779750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6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E.2.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Bilgi Yönetim Sistemi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34F48EC3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7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E.2.1.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Entegre bilgi yönetim sistemi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_Toc83907307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515993F" w14:textId="77777777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8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  <w:w w:val="99"/>
              </w:rPr>
              <w:t>E.3.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Kamuoyunu Bilgilendirme ve Hesap Verebilirlik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_Toc83907308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48A4C786" w14:textId="77777777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09">
            <w:r w:rsidRPr="00A60DC0" w:rsidR="007D226F">
              <w:rPr>
                <w:rStyle w:val="Hyperlink"/>
                <w:rFonts w:ascii="Times New Roman" w:hAnsi="Times New Roman" w:eastAsia="Times New Roman" w:cs="Times New Roman"/>
                <w:b/>
                <w:bCs/>
                <w:noProof/>
                <w:spacing w:val="-2"/>
              </w:rPr>
              <w:t>E.3.1.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Kamuoyunu bilgilendirme ve hesap verebilirlik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_Toc83907309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14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74873E03" w14:textId="7777777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0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SONUÇ VE DEĞERLENDİRME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_Toc83907310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15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362ED3C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1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1.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Kalite Güvencesi Sistemi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_Toc83907311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15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533B8E5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2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2.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Eğitim-Öğretim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_Toc83907312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15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C48CF1B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3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3.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Araştırma ve Geliştirme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_Toc83907313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16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003E1535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4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4.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Toplumsal Katkı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_Toc83907314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68C02FEC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5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5.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Yönetim Sistemi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_Toc83907315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17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="007D226F" w:rsidRDefault="001501DC" w14:paraId="2FFB6E3E" w14:textId="77777777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83907316"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6.</w:t>
            </w:r>
            <w:r w:rsidR="007D226F">
              <w:rPr>
                <w:rFonts w:eastAsiaTheme="minorEastAsia"/>
                <w:noProof/>
                <w:lang w:eastAsia="tr-TR"/>
              </w:rPr>
              <w:tab/>
            </w:r>
            <w:r w:rsidRPr="00A60DC0" w:rsidR="007D226F">
              <w:rPr>
                <w:rStyle w:val="Hyperlink"/>
                <w:rFonts w:ascii="Times New Roman" w:hAnsi="Times New Roman" w:cs="Times New Roman"/>
                <w:b/>
                <w:noProof/>
              </w:rPr>
              <w:t>Rapor Döneminde Gerçekleştirilen İyileştirmeler</w:t>
            </w:r>
            <w:r w:rsidR="007D226F">
              <w:rPr>
                <w:noProof/>
                <w:webHidden/>
              </w:rPr>
              <w:tab/>
            </w:r>
            <w:r w:rsidR="007D226F">
              <w:rPr>
                <w:noProof/>
                <w:webHidden/>
              </w:rPr>
              <w:fldChar w:fldCharType="begin"/>
            </w:r>
            <w:r w:rsidR="007D226F">
              <w:rPr>
                <w:noProof/>
                <w:webHidden/>
              </w:rPr>
              <w:instrText xml:space="preserve"> PAGEREF _Toc83907316 \h </w:instrText>
            </w:r>
            <w:r w:rsidR="007D226F">
              <w:rPr>
                <w:noProof/>
                <w:webHidden/>
              </w:rPr>
            </w:r>
            <w:r w:rsidR="007D226F">
              <w:rPr>
                <w:noProof/>
                <w:webHidden/>
              </w:rPr>
              <w:fldChar w:fldCharType="separate"/>
            </w:r>
            <w:r w:rsidR="007D226F">
              <w:rPr>
                <w:noProof/>
                <w:webHidden/>
              </w:rPr>
              <w:t>18</w:t>
            </w:r>
            <w:r w:rsidR="007D226F">
              <w:rPr>
                <w:noProof/>
                <w:webHidden/>
              </w:rPr>
              <w:fldChar w:fldCharType="end"/>
            </w:r>
          </w:hyperlink>
        </w:p>
        <w:p w:rsidRPr="008E7E34" w:rsidR="00DF7571" w:rsidP="005E5989" w:rsidRDefault="00DF7571" w14:paraId="5BC10BE6" w14:textId="77777777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E7E3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Pr="008E7E34" w:rsidR="00DF7571" w:rsidP="005E5989" w:rsidRDefault="00DF7571" w14:paraId="17F26C6B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5E5989" w:rsidP="005E5989" w:rsidRDefault="005E5989" w14:paraId="4A3613FF" w14:textId="7777777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DF7571" w:rsidP="00C15CBF" w:rsidRDefault="00596A42" w14:paraId="17A9F049" w14:textId="77777777">
      <w:pPr>
        <w:pStyle w:val="Heading1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55" w:id="0"/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ÖZET</w:t>
      </w:r>
      <w:bookmarkEnd w:id="0"/>
    </w:p>
    <w:p w:rsidR="00674814" w:rsidP="00136D5C" w:rsidRDefault="00596A42" w14:paraId="6D73E168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5fc0bd7fcfb546f6a33ee6a8da7a772f">
          <w:altChunkPr>
            <w:jc w:val="both"/>
          </w:altChunkPr>
        </w:altChunk>
      </w:r>
    </w:p>
    <w:p w:rsidR="00596A42" w:rsidP="00674814" w:rsidRDefault="00596A42" w14:paraId="119B382A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596A42" w:rsidP="00596A42" w:rsidRDefault="00596A42" w14:paraId="0AC64D99" w14:textId="77777777">
      <w:pPr>
        <w:pStyle w:val="Heading1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56" w:id="1"/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BİRİM HAKKINDA BİLGİLER</w:t>
      </w:r>
      <w:bookmarkEnd w:id="1"/>
    </w:p>
    <w:p w:rsidRPr="008E7E34" w:rsidR="00596A42" w:rsidP="00136D5C" w:rsidRDefault="00596A42" w14:paraId="749B8BBE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d0d775c16b184570bcff95129188397c">
          <w:altChunkPr>
            <w:jc w:val="both"/>
          </w:altChunkPr>
        </w:altChunk>
      </w:r>
    </w:p>
    <w:p w:rsidRPr="008E7E34" w:rsidR="00674814" w:rsidP="00674814" w:rsidRDefault="00674814" w14:paraId="0E4CFBD3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674814" w:rsidP="00913CA4" w:rsidRDefault="00674814" w14:paraId="3A65949C" w14:textId="77777777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57" w:id="2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KALİTE GÜVENCESİ SİSTEMİ</w:t>
      </w:r>
      <w:bookmarkEnd w:id="2"/>
    </w:p>
    <w:p w:rsidRPr="008E7E34" w:rsidR="00674814" w:rsidP="00913CA4" w:rsidRDefault="00674814" w14:paraId="6602FF09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</w:rPr>
      </w:pPr>
      <w:bookmarkStart w:name="_Toc83907258" w:id="3"/>
      <w:r w:rsidRPr="008E7E34">
        <w:rPr>
          <w:rFonts w:ascii="Times New Roman" w:hAnsi="Times New Roman" w:cs="Times New Roman"/>
          <w:b/>
          <w:color w:val="C00000"/>
        </w:rPr>
        <w:t>Misyon ve Stratejik Amaçlar</w:t>
      </w:r>
      <w:bookmarkEnd w:id="3"/>
    </w:p>
    <w:p w:rsidRPr="008E7E34" w:rsidR="00674814" w:rsidP="00AA0EE5" w:rsidRDefault="00596A42" w14:paraId="1BFED85C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b8d20885485548c19db6b9ed1123a7ab">
          <w:altChunkPr>
            <w:jc w:val="both"/>
          </w:altChunkPr>
        </w:altChunk>
      </w:r>
    </w:p>
    <w:p w:rsidRPr="008E7E34" w:rsidR="00674814" w:rsidP="00913CA4" w:rsidRDefault="00674814" w14:paraId="1ABEFDF7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59" w:id="4"/>
      <w:r w:rsidRPr="008E7E34">
        <w:rPr>
          <w:rFonts w:ascii="Times New Roman" w:hAnsi="Times New Roman" w:cs="Times New Roman"/>
          <w:b/>
          <w:color w:val="C00000"/>
        </w:rPr>
        <w:t>Misyon, vizyon, stratejik amaç ve hedefler</w:t>
      </w:r>
      <w:bookmarkEnd w:id="4"/>
    </w:p>
    <w:p w:rsidR="003D4F55" w:rsidP="003D4F55" w:rsidRDefault="00596A42" w14:paraId="2C21BD94" w14:textId="77777777">
      <w:pPr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5ef701525f5c4ccc905f47ec16513003">
          <w:altChunkPr>
            <w:jc w:val="both"/>
          </w:altChunkPr>
        </w:altChunk>
      </w:r>
    </w:p>
    <w:p w:rsidRPr="003D4F55" w:rsidR="00674814" w:rsidP="003D4F55" w:rsidRDefault="00AA0EE5" w14:paraId="2572B03B" w14:textId="77777777">
      <w:pPr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3BDF9CA1" w14:textId="55A6F3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b0203b114828422fa18728288cdb5040">
          <w:altChunkPr>
            <w:jc w:val="both"/>
          </w:altChunkPr>
        </w:altChunk>
      </w:r>
    </w:p>
    <w:p w:rsidRPr="008E7E34" w:rsidR="00674814" w:rsidP="00913CA4" w:rsidRDefault="00DF54F2" w14:paraId="0C889420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0" w:id="5"/>
      <w:r>
        <w:rPr>
          <w:rFonts w:ascii="Times New Roman" w:hAnsi="Times New Roman" w:cs="Times New Roman"/>
          <w:b/>
          <w:color w:val="C00000"/>
        </w:rPr>
        <w:t>Kalite Politikası</w:t>
      </w:r>
      <w:bookmarkEnd w:id="5"/>
    </w:p>
    <w:p w:rsidR="003D4F55" w:rsidP="003D4F55" w:rsidRDefault="00AA0EE5" w14:paraId="6EA7359C" w14:textId="77777777">
      <w:pPr>
        <w:spacing w:before="240"/>
        <w:ind w:firstLine="425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c4f4f456ecd7426db9cec6aad72a16d7">
          <w:altChunkPr>
            <w:jc w:val="both"/>
          </w:altChunkPr>
        </w:altChunk>
      </w:r>
    </w:p>
    <w:p w:rsidRPr="003D4F55" w:rsidR="00674814" w:rsidP="003D4F55" w:rsidRDefault="00AA0EE5" w14:paraId="1FC0A566" w14:textId="77777777">
      <w:pPr>
        <w:spacing w:before="24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8A7CA9" w14:paraId="3C95FA1E" w14:textId="36E3FF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t xml:space="preserve"> </w:t>
      </w:r>
      <w:r w:rsidRPr="00596A42" w:rsidR="00AA0EE5">
        <w:rPr>
          <w:rFonts w:ascii="Times New Roman" w:hAnsi="Times New Roman" w:cs="Times New Roman"/>
          <w:sz w:val="24"/>
          <w:szCs w:val="24"/>
        </w:rPr>
        <w:altChunk r:id="ID1efb9e07e93f4be99c0f6bed8157c844">
          <w:altChunkPr>
            <w:jc w:val="both"/>
          </w:altChunkPr>
        </w:altChunk>
      </w:r>
    </w:p>
    <w:p w:rsidRPr="008E7E34" w:rsidR="00674814" w:rsidP="00913CA4" w:rsidRDefault="00674814" w14:paraId="60A9365A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1" w:id="6"/>
      <w:r w:rsidRPr="008E7E34">
        <w:rPr>
          <w:rFonts w:ascii="Times New Roman" w:hAnsi="Times New Roman" w:cs="Times New Roman"/>
          <w:b/>
          <w:color w:val="C00000"/>
        </w:rPr>
        <w:t>Kurumsal performans yönetimi</w:t>
      </w:r>
      <w:bookmarkEnd w:id="6"/>
    </w:p>
    <w:p w:rsidR="003D4F55" w:rsidP="003D4F55" w:rsidRDefault="00AA0EE5" w14:paraId="5696F249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cae2dd23857c4c42950bb6a62590426a">
          <w:altChunkPr>
            <w:jc w:val="both"/>
          </w:altChunkPr>
        </w:altChunk>
      </w:r>
    </w:p>
    <w:p w:rsidRPr="003D4F55" w:rsidR="00674814" w:rsidP="003D4F55" w:rsidRDefault="00AA0EE5" w14:paraId="77D9C151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77DA48B8" w14:textId="6CBCDB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88f51422ef6a4b90aab0b0fe5ded54ef">
          <w:altChunkPr>
            <w:jc w:val="both"/>
          </w:altChunkPr>
        </w:altChunk>
      </w:r>
    </w:p>
    <w:p w:rsidRPr="008E7E34" w:rsidR="00674814" w:rsidP="00913CA4" w:rsidRDefault="00674814" w14:paraId="0C24A445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bookmarkStart w:name="_Toc83907262" w:id="7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İç Kalite Güvencesi</w:t>
      </w:r>
      <w:bookmarkEnd w:id="7"/>
    </w:p>
    <w:p w:rsidRPr="008E7E34" w:rsidR="00674814" w:rsidP="00AA0EE5" w:rsidRDefault="00AA0EE5" w14:paraId="74BEB46B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9fa9d429e7014a6ca87032af4ec664b7">
          <w:altChunkPr>
            <w:jc w:val="both"/>
          </w:altChunkPr>
        </w:altChunk>
      </w:r>
    </w:p>
    <w:p w:rsidRPr="008E7E34" w:rsidR="00674814" w:rsidP="00913CA4" w:rsidRDefault="00674814" w14:paraId="531C6667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3" w:id="8"/>
      <w:r w:rsidRPr="008E7E34">
        <w:rPr>
          <w:rFonts w:ascii="Times New Roman" w:hAnsi="Times New Roman" w:cs="Times New Roman"/>
          <w:b/>
          <w:color w:val="C00000"/>
        </w:rPr>
        <w:t>Kalite Komisyonu</w:t>
      </w:r>
      <w:r w:rsidRPr="008E7E34" w:rsidR="000E46DB">
        <w:rPr>
          <w:rFonts w:ascii="Times New Roman" w:hAnsi="Times New Roman" w:cs="Times New Roman"/>
          <w:b/>
          <w:color w:val="C00000"/>
        </w:rPr>
        <w:t xml:space="preserve"> (Birim Kalite Ekibi)</w:t>
      </w:r>
      <w:bookmarkEnd w:id="8"/>
    </w:p>
    <w:p w:rsidR="003D4F55" w:rsidP="003D4F55" w:rsidRDefault="00AA0EE5" w14:paraId="03916F3D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5d0c1f4a5ba34092a9a285c81cbecd8c">
          <w:altChunkPr>
            <w:jc w:val="both"/>
          </w:altChunkPr>
        </w:altChunk>
      </w:r>
    </w:p>
    <w:p w:rsidRPr="003D4F55" w:rsidR="00674814" w:rsidP="003D4F55" w:rsidRDefault="00AA0EE5" w14:paraId="7D652743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2CA026B5" w14:textId="242DC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cf0e795dbe8a4ec19a57cf0632dea906">
          <w:altChunkPr>
            <w:jc w:val="both"/>
          </w:altChunkPr>
        </w:altChunk>
      </w:r>
    </w:p>
    <w:p w:rsidRPr="008E7E34" w:rsidR="00674814" w:rsidP="00913CA4" w:rsidRDefault="00674814" w14:paraId="16F9C0DA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4" w:id="9"/>
      <w:r w:rsidRPr="008E7E34">
        <w:rPr>
          <w:rFonts w:ascii="Times New Roman" w:hAnsi="Times New Roman" w:cs="Times New Roman"/>
          <w:b/>
          <w:color w:val="C00000"/>
        </w:rPr>
        <w:t>İç kalite güvencesi mekanizmaları (PUKÖ çevrimleri, takvim, birimlerin yapısı)</w:t>
      </w:r>
      <w:bookmarkEnd w:id="9"/>
    </w:p>
    <w:p w:rsidR="003D4F55" w:rsidP="003D4F55" w:rsidRDefault="00AA0EE5" w14:paraId="06682F89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c0e20efad84642d7923b213fbc3bb154">
          <w:altChunkPr>
            <w:jc w:val="both"/>
          </w:altChunkPr>
        </w:altChunk>
      </w:r>
    </w:p>
    <w:p w:rsidRPr="003D4F55" w:rsidR="00674814" w:rsidP="003D4F55" w:rsidRDefault="00AA0EE5" w14:paraId="65F4410E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6670AF51" w14:textId="0A596B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6b7f4c2634e145dca17c7ecda4e5376e">
          <w:altChunkPr>
            <w:jc w:val="both"/>
          </w:altChunkPr>
        </w:altChunk>
      </w:r>
    </w:p>
    <w:p w:rsidRPr="008E7E34" w:rsidR="00674814" w:rsidP="00913CA4" w:rsidRDefault="00674814" w14:paraId="0C02B296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5" w:id="10"/>
      <w:r w:rsidRPr="008E7E34">
        <w:rPr>
          <w:rFonts w:ascii="Times New Roman" w:hAnsi="Times New Roman" w:cs="Times New Roman"/>
          <w:b/>
          <w:color w:val="C00000"/>
        </w:rPr>
        <w:t>Liderlik ve kalite güvencesi kültürü</w:t>
      </w:r>
      <w:bookmarkEnd w:id="10"/>
    </w:p>
    <w:p w:rsidR="003D4F55" w:rsidP="003D4F55" w:rsidRDefault="00AA0EE5" w14:paraId="5E89D724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583d294250004d1783c383eec7c2d6de">
          <w:altChunkPr>
            <w:jc w:val="both"/>
          </w:altChunkPr>
        </w:altChunk>
      </w:r>
    </w:p>
    <w:p w:rsidRPr="003D4F55" w:rsidR="00674814" w:rsidP="003D4F55" w:rsidRDefault="00AA0EE5" w14:paraId="690F7830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1182A9CC" w14:textId="238609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lastRenderedPageBreak/>
        <w:altChunk r:id="ID219750b8910d4b6f92831da0315b27e8">
          <w:altChunkPr>
            <w:jc w:val="both"/>
          </w:altChunkPr>
        </w:altChunk>
      </w:r>
    </w:p>
    <w:p w:rsidRPr="008E7E34" w:rsidR="00674814" w:rsidP="00913CA4" w:rsidRDefault="00674814" w14:paraId="5CB8C136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66" w:id="1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Paydaş Katılımı</w:t>
      </w:r>
      <w:bookmarkEnd w:id="11"/>
    </w:p>
    <w:p w:rsidRPr="008E7E34" w:rsidR="00674814" w:rsidP="00AA0EE5" w:rsidRDefault="00AA0EE5" w14:paraId="36D9271C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280ef9ef12574c53b1c8ed0cde29d762">
          <w:altChunkPr>
            <w:jc w:val="both"/>
          </w:altChunkPr>
        </w:altChunk>
      </w:r>
    </w:p>
    <w:p w:rsidRPr="008E7E34" w:rsidR="00674814" w:rsidP="00913CA4" w:rsidRDefault="00674814" w14:paraId="43BE25A1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7" w:id="12"/>
      <w:r w:rsidRPr="008E7E34">
        <w:rPr>
          <w:rFonts w:ascii="Times New Roman" w:hAnsi="Times New Roman" w:cs="Times New Roman"/>
          <w:b/>
          <w:color w:val="C00000"/>
        </w:rPr>
        <w:t>İç ve dış paydaşların kalite güvencesi, eğitim ve öğretim, araştırma ve geliştirme, yönetim ve uluslararasılaşma süreçlerine katılımı</w:t>
      </w:r>
      <w:bookmarkEnd w:id="12"/>
    </w:p>
    <w:p w:rsidR="003D4F55" w:rsidP="003D4F55" w:rsidRDefault="00AA0EE5" w14:paraId="70B65DC3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40860eaff0724fadbceab803e0314524">
          <w:altChunkPr>
            <w:jc w:val="both"/>
          </w:altChunkPr>
        </w:altChunk>
      </w:r>
    </w:p>
    <w:p w:rsidRPr="008E7E34" w:rsidR="00674814" w:rsidP="003D4F55" w:rsidRDefault="00AA0EE5" w14:paraId="1F37FE99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A0EE5" w:rsidR="00674814" w:rsidP="008A7CA9" w:rsidRDefault="00AA0EE5" w14:paraId="422EF7B1" w14:textId="551832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524b8096361d4f12bee0b7af588ec17a">
          <w:altChunkPr>
            <w:jc w:val="both"/>
          </w:altChunkPr>
        </w:altChunk>
      </w:r>
    </w:p>
    <w:p w:rsidRPr="008E7E34" w:rsidR="00674814" w:rsidP="00913CA4" w:rsidRDefault="00674814" w14:paraId="1EE11F6A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68" w:id="13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Uluslararasılaşma</w:t>
      </w:r>
      <w:bookmarkEnd w:id="13"/>
    </w:p>
    <w:p w:rsidRPr="008E7E34" w:rsidR="00674814" w:rsidP="00AA0EE5" w:rsidRDefault="00AA0EE5" w14:paraId="3D7EDE61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168a66f9b8634bf495ccdc4de7289d1f">
          <w:altChunkPr>
            <w:jc w:val="both"/>
          </w:altChunkPr>
        </w:altChunk>
      </w:r>
    </w:p>
    <w:p w:rsidRPr="008E7E34" w:rsidR="00674814" w:rsidP="00913CA4" w:rsidRDefault="00674814" w14:paraId="472603E8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69" w:id="14"/>
      <w:r w:rsidRPr="008E7E34">
        <w:rPr>
          <w:rFonts w:ascii="Times New Roman" w:hAnsi="Times New Roman" w:cs="Times New Roman"/>
          <w:b/>
          <w:color w:val="C00000"/>
        </w:rPr>
        <w:t xml:space="preserve">Uluslararasılaşma </w:t>
      </w:r>
      <w:r w:rsidR="00A50DEB">
        <w:rPr>
          <w:rFonts w:ascii="Times New Roman" w:hAnsi="Times New Roman" w:cs="Times New Roman"/>
          <w:b/>
          <w:color w:val="C00000"/>
        </w:rPr>
        <w:t>performansı</w:t>
      </w:r>
      <w:bookmarkEnd w:id="14"/>
    </w:p>
    <w:p w:rsidR="003D4F55" w:rsidP="003D4F55" w:rsidRDefault="00AA0EE5" w14:paraId="1870BEDD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1442e2738e4a4b9090b6ac3194567a4a">
          <w:altChunkPr>
            <w:jc w:val="both"/>
          </w:altChunkPr>
        </w:altChunk>
      </w:r>
    </w:p>
    <w:p w:rsidRPr="003D4F55" w:rsidR="00674814" w:rsidP="003D4F55" w:rsidRDefault="00AA0EE5" w14:paraId="3856E71F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50DEB" w:rsidR="00674814" w:rsidP="008A7CA9" w:rsidRDefault="00AA0EE5" w14:paraId="78ED6AFF" w14:textId="1C4A53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9eb1cabef79b433dab3f55bccdc0b7da">
          <w:altChunkPr>
            <w:jc w:val="both"/>
          </w:altChunkPr>
        </w:altChunk>
      </w:r>
    </w:p>
    <w:p w:rsidRPr="008E7E34" w:rsidR="00771A20" w:rsidP="00771A20" w:rsidRDefault="00771A20" w14:paraId="472EB791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771A20" w:rsidP="00913CA4" w:rsidRDefault="00771A20" w14:paraId="66450420" w14:textId="77777777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70" w:id="15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EĞİTİM-ÖĞRETİM</w:t>
      </w:r>
      <w:bookmarkEnd w:id="15"/>
    </w:p>
    <w:p w:rsidRPr="008E7E34" w:rsidR="00771A20" w:rsidP="00771A20" w:rsidRDefault="00771A20" w14:paraId="00BC204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771A20" w:rsidP="00913CA4" w:rsidRDefault="00771A20" w14:paraId="4C2F5022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bookmarkStart w:name="_Toc83907271" w:id="16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Programların Tasarımı ve Onayı</w:t>
      </w:r>
      <w:bookmarkEnd w:id="16"/>
    </w:p>
    <w:p w:rsidRPr="008E7E34" w:rsidR="00771A20" w:rsidP="00136D5C" w:rsidRDefault="00136D5C" w14:paraId="4E220A5C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altChunk r:id="IDb049690b6c6a42c581e0af4929abc16b">
          <w:altChunkPr>
            <w:jc w:val="both"/>
          </w:altChunkPr>
        </w:altChunk>
      </w:r>
    </w:p>
    <w:p w:rsidRPr="008E7E34" w:rsidR="00771A20" w:rsidP="00913CA4" w:rsidRDefault="00771A20" w14:paraId="0AF440D8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72" w:id="17"/>
      <w:r w:rsidRPr="008E7E34">
        <w:rPr>
          <w:rFonts w:ascii="Times New Roman" w:hAnsi="Times New Roman" w:cs="Times New Roman"/>
          <w:b/>
          <w:color w:val="C00000"/>
        </w:rPr>
        <w:t>Programların tasarımı ve onayı</w:t>
      </w:r>
      <w:bookmarkEnd w:id="17"/>
    </w:p>
    <w:p w:rsidR="00136D5C" w:rsidP="00136D5C" w:rsidRDefault="00136D5C" w14:paraId="576854A4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90cc26007d9d46d7ac4350d973274ff8">
          <w:altChunkPr>
            <w:jc w:val="both"/>
          </w:altChunkPr>
        </w:altChunk>
      </w:r>
    </w:p>
    <w:p w:rsidRPr="00136D5C" w:rsidR="00771A20" w:rsidP="00136D5C" w:rsidRDefault="00AA0EE5" w14:paraId="5883FDEE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5AB171F2" w14:textId="6A5FE3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2abf122fd7ff48a3b9911057667a34d7">
          <w:altChunkPr>
            <w:jc w:val="both"/>
          </w:altChunkPr>
        </w:altChunk>
      </w:r>
    </w:p>
    <w:p w:rsidRPr="008E7E34" w:rsidR="00771A20" w:rsidP="00913CA4" w:rsidRDefault="00771A20" w14:paraId="646D2CA0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73" w:id="18"/>
      <w:r w:rsidRPr="008E7E34">
        <w:rPr>
          <w:rFonts w:ascii="Times New Roman" w:hAnsi="Times New Roman" w:cs="Times New Roman"/>
          <w:b/>
          <w:color w:val="C00000"/>
        </w:rPr>
        <w:t xml:space="preserve">Program </w:t>
      </w:r>
      <w:r w:rsidR="00C86F11">
        <w:rPr>
          <w:rFonts w:ascii="Times New Roman" w:hAnsi="Times New Roman" w:cs="Times New Roman"/>
          <w:b/>
          <w:color w:val="C00000"/>
        </w:rPr>
        <w:t>ders dağılım dengesi</w:t>
      </w:r>
      <w:bookmarkEnd w:id="18"/>
    </w:p>
    <w:p w:rsidR="00136D5C" w:rsidP="00136D5C" w:rsidRDefault="00136D5C" w14:paraId="4B55DC8D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dfef4b0644cc4e38a005e051753449a7">
          <w:altChunkPr>
            <w:jc w:val="both"/>
          </w:altChunkPr>
        </w:altChunk>
      </w:r>
    </w:p>
    <w:p w:rsidRPr="00136D5C" w:rsidR="00771A20" w:rsidP="00136D5C" w:rsidRDefault="00AA0EE5" w14:paraId="37FAF2AD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313CAE71" w14:textId="7B990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0ad40ea3dfea4cf985224ff13ed1fb95">
          <w:altChunkPr>
            <w:jc w:val="both"/>
          </w:altChunkPr>
        </w:altChunk>
      </w:r>
    </w:p>
    <w:p w:rsidRPr="008E7E34" w:rsidR="00771A20" w:rsidP="00913CA4" w:rsidRDefault="00771A20" w14:paraId="7FFCE57C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74" w:id="19"/>
      <w:r w:rsidRPr="008E7E34">
        <w:rPr>
          <w:rFonts w:ascii="Times New Roman" w:hAnsi="Times New Roman" w:cs="Times New Roman"/>
          <w:b/>
          <w:color w:val="C00000"/>
        </w:rPr>
        <w:t xml:space="preserve">Ders kazanımlarının program çıktıları ile </w:t>
      </w:r>
      <w:r w:rsidR="00C86F11">
        <w:rPr>
          <w:rFonts w:ascii="Times New Roman" w:hAnsi="Times New Roman" w:cs="Times New Roman"/>
          <w:b/>
          <w:color w:val="C00000"/>
        </w:rPr>
        <w:t>uyumu</w:t>
      </w:r>
      <w:bookmarkEnd w:id="19"/>
    </w:p>
    <w:p w:rsidR="00136D5C" w:rsidP="00136D5C" w:rsidRDefault="00136D5C" w14:paraId="23FCCE58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786c8185108d4c1cbce72faba8084567">
          <w:altChunkPr>
            <w:jc w:val="both"/>
          </w:altChunkPr>
        </w:altChunk>
      </w:r>
    </w:p>
    <w:p w:rsidRPr="008E7E34" w:rsidR="00771A20" w:rsidP="00136D5C" w:rsidRDefault="00AA0EE5" w14:paraId="3484C908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6521012F" w14:textId="430A63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59ab13661b3349fd85ad8bc362272927">
          <w:altChunkPr>
            <w:jc w:val="both"/>
          </w:altChunkPr>
        </w:altChunk>
      </w:r>
    </w:p>
    <w:p w:rsidRPr="008E7E34" w:rsidR="00771A20" w:rsidP="00913CA4" w:rsidRDefault="00771A20" w14:paraId="3E375AA4" w14:textId="77777777">
      <w:pPr>
        <w:pStyle w:val="Heading3"/>
        <w:numPr>
          <w:ilvl w:val="2"/>
          <w:numId w:val="3"/>
        </w:numPr>
        <w:jc w:val="left"/>
        <w:rPr>
          <w:rFonts w:ascii="Times New Roman" w:hAnsi="Times New Roman" w:cs="Times New Roman"/>
          <w:b/>
          <w:color w:val="C00000"/>
        </w:rPr>
      </w:pPr>
      <w:bookmarkStart w:name="_Toc83907275" w:id="20"/>
      <w:r w:rsidRPr="008E7E34">
        <w:rPr>
          <w:rFonts w:ascii="Times New Roman" w:hAnsi="Times New Roman" w:cs="Times New Roman"/>
          <w:b/>
          <w:color w:val="C00000"/>
        </w:rPr>
        <w:t>Öğrenci iş yüküne dayalı</w:t>
      </w:r>
      <w:r w:rsidR="00C86F11">
        <w:rPr>
          <w:rFonts w:ascii="Times New Roman" w:hAnsi="Times New Roman" w:cs="Times New Roman"/>
          <w:b/>
          <w:color w:val="C00000"/>
        </w:rPr>
        <w:t xml:space="preserve"> ders</w:t>
      </w:r>
      <w:r w:rsidRPr="008E7E34">
        <w:rPr>
          <w:rFonts w:ascii="Times New Roman" w:hAnsi="Times New Roman" w:cs="Times New Roman"/>
          <w:b/>
          <w:color w:val="C00000"/>
        </w:rPr>
        <w:t xml:space="preserve"> tasarım</w:t>
      </w:r>
      <w:r w:rsidR="00C86F11">
        <w:rPr>
          <w:rFonts w:ascii="Times New Roman" w:hAnsi="Times New Roman" w:cs="Times New Roman"/>
          <w:b/>
          <w:color w:val="C00000"/>
        </w:rPr>
        <w:t>ı</w:t>
      </w:r>
      <w:bookmarkEnd w:id="20"/>
    </w:p>
    <w:p w:rsidR="00136D5C" w:rsidP="00136D5C" w:rsidRDefault="00136D5C" w14:paraId="6C9D1500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da207d881e654dd48b72bf5c5985f021">
          <w:altChunkPr>
            <w:jc w:val="both"/>
          </w:altChunkPr>
        </w:altChunk>
      </w:r>
    </w:p>
    <w:p w:rsidRPr="008E7E34" w:rsidR="00771A20" w:rsidP="00136D5C" w:rsidRDefault="00AA0EE5" w14:paraId="613B8F84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44FDB829" w14:textId="008BDC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04c103340f2b45eeb26157b7985421f4">
          <w:altChunkPr>
            <w:jc w:val="both"/>
          </w:altChunkPr>
        </w:altChunk>
      </w:r>
    </w:p>
    <w:p w:rsidRPr="008E7E34" w:rsidR="00771A20" w:rsidP="00913CA4" w:rsidRDefault="00771A20" w14:paraId="548EC460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76" w:id="2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Öğrenci Kabulü ve Gelişimi</w:t>
      </w:r>
      <w:bookmarkEnd w:id="21"/>
    </w:p>
    <w:p w:rsidRPr="008E7E34" w:rsidR="00771A20" w:rsidP="00136D5C" w:rsidRDefault="00136D5C" w14:paraId="04107BA8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d7fd5a5114cc44689f2e196919af9a51">
          <w:altChunkPr>
            <w:jc w:val="both"/>
          </w:altChunkPr>
        </w:altChunk>
      </w:r>
    </w:p>
    <w:p w:rsidRPr="008E7E34" w:rsidR="00771A20" w:rsidP="00913CA4" w:rsidRDefault="00771A20" w14:paraId="07649B46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77" w:id="22"/>
      <w:r w:rsidRPr="008E7E34">
        <w:rPr>
          <w:rFonts w:ascii="Times New Roman" w:hAnsi="Times New Roman" w:cs="Times New Roman"/>
          <w:b/>
          <w:color w:val="C00000"/>
        </w:rPr>
        <w:t>Öğrenci kabulü ve önceki öğrenmenin tanınması ve kredilendirilmesi (Örgün eğitim, yaygın eğitim ve serbest öğrenme yoluyla edinilen bilgi ve beceriler)</w:t>
      </w:r>
      <w:bookmarkEnd w:id="22"/>
    </w:p>
    <w:p w:rsidR="00136D5C" w:rsidP="00136D5C" w:rsidRDefault="00136D5C" w14:paraId="39A58B98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948dd2b6686f47339fda636947346f2d">
          <w:altChunkPr>
            <w:jc w:val="both"/>
          </w:altChunkPr>
        </w:altChunk>
      </w:r>
    </w:p>
    <w:p w:rsidRPr="00136D5C" w:rsidR="00771A20" w:rsidP="00136D5C" w:rsidRDefault="00AA0EE5" w14:paraId="1EE924C8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7134C8F9" w14:textId="108631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ce2ae105620f4d2ead31ac46faef40c8">
          <w:altChunkPr>
            <w:jc w:val="both"/>
          </w:altChunkPr>
        </w:altChunk>
      </w:r>
    </w:p>
    <w:p w:rsidRPr="008E7E34" w:rsidR="00771A20" w:rsidP="00913CA4" w:rsidRDefault="00DD3518" w14:paraId="110EDAC4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78" w:id="23"/>
      <w:r>
        <w:rPr>
          <w:rFonts w:ascii="Times New Roman" w:hAnsi="Times New Roman" w:cs="Times New Roman"/>
          <w:b/>
          <w:color w:val="C00000"/>
        </w:rPr>
        <w:t>Y</w:t>
      </w:r>
      <w:r w:rsidRPr="008E7E34" w:rsidR="00771A20">
        <w:rPr>
          <w:rFonts w:ascii="Times New Roman" w:hAnsi="Times New Roman" w:cs="Times New Roman"/>
          <w:b/>
          <w:color w:val="C00000"/>
        </w:rPr>
        <w:t xml:space="preserve">eterliliklerin </w:t>
      </w:r>
      <w:r>
        <w:rPr>
          <w:rFonts w:ascii="Times New Roman" w:hAnsi="Times New Roman" w:cs="Times New Roman"/>
          <w:b/>
          <w:color w:val="C00000"/>
        </w:rPr>
        <w:t>s</w:t>
      </w:r>
      <w:r w:rsidRPr="008E7E34" w:rsidR="00771A20">
        <w:rPr>
          <w:rFonts w:ascii="Times New Roman" w:hAnsi="Times New Roman" w:cs="Times New Roman"/>
          <w:b/>
          <w:color w:val="C00000"/>
        </w:rPr>
        <w:t>ertifikalandırılması</w:t>
      </w:r>
      <w:r>
        <w:rPr>
          <w:rFonts w:ascii="Times New Roman" w:hAnsi="Times New Roman" w:cs="Times New Roman"/>
          <w:b/>
          <w:color w:val="C00000"/>
        </w:rPr>
        <w:t xml:space="preserve"> ve diploma</w:t>
      </w:r>
      <w:bookmarkEnd w:id="23"/>
    </w:p>
    <w:p w:rsidR="00136D5C" w:rsidP="00136D5C" w:rsidRDefault="00136D5C" w14:paraId="01EB50AC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e7e9f69f8830416fbcee440ecbce2ec1">
          <w:altChunkPr>
            <w:jc w:val="both"/>
          </w:altChunkPr>
        </w:altChunk>
      </w:r>
    </w:p>
    <w:p w:rsidRPr="008E7E34" w:rsidR="00771A20" w:rsidP="00136D5C" w:rsidRDefault="00AA0EE5" w14:paraId="3B828431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Kanıtlar:</w:t>
      </w:r>
    </w:p>
    <w:p w:rsidRPr="00136D5C" w:rsidR="00771A20" w:rsidP="008A7CA9" w:rsidRDefault="00136D5C" w14:paraId="19161E01" w14:textId="43FA1F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24d5b3fc508c45e7a2bfd65284712f3f">
          <w:altChunkPr>
            <w:jc w:val="both"/>
          </w:altChunkPr>
        </w:altChunk>
      </w:r>
    </w:p>
    <w:p w:rsidRPr="008E7E34" w:rsidR="00771A20" w:rsidP="00913CA4" w:rsidRDefault="00771A20" w14:paraId="0089BA73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79" w:id="24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Öğrenci Merkezli Öğrenme, Öğretme ve Değerlendirme</w:t>
      </w:r>
      <w:bookmarkEnd w:id="24"/>
    </w:p>
    <w:p w:rsidRPr="008E7E34" w:rsidR="00771A20" w:rsidP="00136D5C" w:rsidRDefault="00136D5C" w14:paraId="3EC27617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d7599dedf12b4dd8bca10cec882eaa31">
          <w:altChunkPr>
            <w:jc w:val="both"/>
          </w:altChunkPr>
        </w:altChunk>
      </w:r>
    </w:p>
    <w:p w:rsidRPr="008E7E34" w:rsidR="00771A20" w:rsidP="00913CA4" w:rsidRDefault="00771A20" w14:paraId="45391F8E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0" w:id="25"/>
      <w:r w:rsidRPr="008E7E34">
        <w:rPr>
          <w:rFonts w:ascii="Times New Roman" w:hAnsi="Times New Roman" w:cs="Times New Roman"/>
          <w:b/>
          <w:color w:val="C00000"/>
        </w:rPr>
        <w:t>Öğretim yöntem ve teknikleri (Aktif, disiplinlerarası çalışma, etkileşimli, araştırma/öğrenme odaklı)</w:t>
      </w:r>
      <w:bookmarkEnd w:id="25"/>
    </w:p>
    <w:p w:rsidR="00136D5C" w:rsidP="00136D5C" w:rsidRDefault="00136D5C" w14:paraId="3B7C6FAA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86161f1799d34ba59322b933f44c82fa">
          <w:altChunkPr>
            <w:jc w:val="both"/>
          </w:altChunkPr>
        </w:altChunk>
      </w:r>
    </w:p>
    <w:p w:rsidRPr="008E7E34" w:rsidR="00771A20" w:rsidP="00136D5C" w:rsidRDefault="00AA0EE5" w14:paraId="2FD4A7DF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136D5C" w:rsidR="00771A20" w:rsidP="008A7CA9" w:rsidRDefault="00136D5C" w14:paraId="0C38EB0F" w14:textId="6D9894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97133105547247108fd0522afd0a41de">
          <w:altChunkPr>
            <w:jc w:val="both"/>
          </w:altChunkPr>
        </w:altChunk>
      </w:r>
    </w:p>
    <w:p w:rsidRPr="008E7E34" w:rsidR="00771A20" w:rsidP="00913CA4" w:rsidRDefault="00771A20" w14:paraId="7E9E5824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1" w:id="26"/>
      <w:r w:rsidRPr="008E7E34">
        <w:rPr>
          <w:rFonts w:ascii="Times New Roman" w:hAnsi="Times New Roman" w:cs="Times New Roman"/>
          <w:b/>
          <w:color w:val="C00000"/>
        </w:rPr>
        <w:t>Ölçme ve değerlendirme (Öğrencilerin özelliklerine ve öğrenme düzeylerine göre farklılaştırılmış alternatif ölçme yöntem ve tekniklerine yer verme gibi)</w:t>
      </w:r>
      <w:bookmarkEnd w:id="26"/>
    </w:p>
    <w:p w:rsidR="00382C3E" w:rsidP="00382C3E" w:rsidRDefault="00382C3E" w14:paraId="1BA8580A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3b6a3ecae6e14ff5a381ae2c1ee401dc">
          <w:altChunkPr>
            <w:jc w:val="both"/>
          </w:altChunkPr>
        </w:altChunk>
      </w:r>
    </w:p>
    <w:p w:rsidRPr="008E7E34" w:rsidR="00771A20" w:rsidP="00382C3E" w:rsidRDefault="00AA0EE5" w14:paraId="24462DF5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="00771A20" w:rsidP="00382C3E" w:rsidRDefault="00382C3E" w14:paraId="335DDDEE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66be67a3b76a4aa4912938f3df6f0559">
          <w:altChunkPr>
            <w:jc w:val="both"/>
          </w:altChunkPr>
        </w:altChunk>
      </w:r>
    </w:p>
    <w:p w:rsidRPr="008E7E34" w:rsidR="00DD3518" w:rsidP="00DD3518" w:rsidRDefault="00DD3518" w14:paraId="3317C9B4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2" w:id="27"/>
      <w:r>
        <w:rPr>
          <w:rFonts w:ascii="Times New Roman" w:hAnsi="Times New Roman" w:cs="Times New Roman"/>
          <w:b/>
          <w:color w:val="C00000"/>
        </w:rPr>
        <w:t>Öğrenci geri bildirimleri</w:t>
      </w:r>
      <w:bookmarkEnd w:id="27"/>
    </w:p>
    <w:p w:rsidR="00DD3518" w:rsidP="00DD3518" w:rsidRDefault="00DD3518" w14:paraId="32A1DADA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281cf7358d0b467092273626f8c7647d">
          <w:altChunkPr>
            <w:jc w:val="both"/>
          </w:altChunkPr>
        </w:altChunk>
      </w:r>
    </w:p>
    <w:p w:rsidRPr="008E7E34" w:rsidR="00DD3518" w:rsidP="00DD3518" w:rsidRDefault="00DD3518" w14:paraId="0655BC95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="00DD3518" w:rsidP="00DD3518" w:rsidRDefault="00DD3518" w14:paraId="22305C60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af73bd4486a04fd2ba586e5e8408ae74">
          <w:altChunkPr>
            <w:jc w:val="both"/>
          </w:altChunkPr>
        </w:altChunk>
      </w:r>
    </w:p>
    <w:p w:rsidRPr="008E7E34" w:rsidR="00DD3518" w:rsidP="00DD3518" w:rsidRDefault="00DD3518" w14:paraId="345483DA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3" w:id="28"/>
      <w:r>
        <w:rPr>
          <w:rFonts w:ascii="Times New Roman" w:hAnsi="Times New Roman" w:cs="Times New Roman"/>
          <w:b/>
          <w:color w:val="C00000"/>
        </w:rPr>
        <w:t>Akademik danışmanlık</w:t>
      </w:r>
      <w:bookmarkEnd w:id="28"/>
    </w:p>
    <w:p w:rsidR="00DD3518" w:rsidP="00DD3518" w:rsidRDefault="00DD3518" w14:paraId="295305C8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8c19bd336e5642729acc8777581d5502">
          <w:altChunkPr>
            <w:jc w:val="both"/>
          </w:altChunkPr>
        </w:altChunk>
      </w:r>
    </w:p>
    <w:p w:rsidRPr="008E7E34" w:rsidR="00DD3518" w:rsidP="00DD3518" w:rsidRDefault="00DD3518" w14:paraId="71119D59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382C3E" w:rsidR="00DD3518" w:rsidP="00DD3518" w:rsidRDefault="00DD3518" w14:paraId="4BCE5B6A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2e93a7e16e6143f6918d56af909a8d73">
          <w:altChunkPr>
            <w:jc w:val="both"/>
          </w:altChunkPr>
        </w:altChunk>
      </w:r>
    </w:p>
    <w:p w:rsidRPr="008E7E34" w:rsidR="00771A20" w:rsidP="00913CA4" w:rsidRDefault="00771A20" w14:paraId="4695C38E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84" w:id="29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Öğretim Elemanları</w:t>
      </w:r>
      <w:bookmarkEnd w:id="29"/>
    </w:p>
    <w:p w:rsidRPr="008E7E34" w:rsidR="00771A20" w:rsidP="00382C3E" w:rsidRDefault="00382C3E" w14:paraId="7A7BF473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553cbbac5b14453d9c149de8e2eda7e6">
          <w:altChunkPr>
            <w:jc w:val="both"/>
          </w:altChunkPr>
        </w:altChunk>
      </w:r>
    </w:p>
    <w:p w:rsidRPr="008E7E34" w:rsidR="00771A20" w:rsidP="00913CA4" w:rsidRDefault="00771A20" w14:paraId="005DE621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5" w:id="30"/>
      <w:r w:rsidRPr="008E7E34">
        <w:rPr>
          <w:rFonts w:ascii="Times New Roman" w:hAnsi="Times New Roman" w:cs="Times New Roman"/>
          <w:b/>
          <w:color w:val="C00000"/>
        </w:rPr>
        <w:t>Öğretim yetkinliği (Aktif öğrenme, uzaktan eğitim, ölçme değerlendirme, yenilikçi yaklaşımlar, materyal geliştirme, yetkinlik kazandırma ve kalite güvence sistemi)</w:t>
      </w:r>
      <w:bookmarkEnd w:id="30"/>
    </w:p>
    <w:p w:rsidR="00382C3E" w:rsidP="00382C3E" w:rsidRDefault="00382C3E" w14:paraId="2D522754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ea5910fc563e4c57b4b878a8bbb23c2c">
          <w:altChunkPr>
            <w:jc w:val="both"/>
          </w:altChunkPr>
        </w:altChunk>
      </w:r>
    </w:p>
    <w:p w:rsidRPr="008E7E34" w:rsidR="00771A20" w:rsidP="00382C3E" w:rsidRDefault="00AA0EE5" w14:paraId="43BB82DB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382C3E" w:rsidR="00771A20" w:rsidP="008A7CA9" w:rsidRDefault="00382C3E" w14:paraId="0B97DC69" w14:textId="1182E2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e8b2c440cbd249c78cedccd38f35a8a4">
          <w:altChunkPr>
            <w:jc w:val="both"/>
          </w:altChunkPr>
        </w:altChunk>
      </w:r>
    </w:p>
    <w:p w:rsidRPr="008E7E34" w:rsidR="00771A20" w:rsidP="00913CA4" w:rsidRDefault="00771A20" w14:paraId="5BEF5B3F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86" w:id="3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Programların İzlenmesi</w:t>
      </w:r>
      <w:r w:rsidR="00DD3518">
        <w:rPr>
          <w:rFonts w:ascii="Times New Roman" w:hAnsi="Times New Roman" w:cs="Times New Roman"/>
          <w:b/>
          <w:color w:val="C00000"/>
          <w:sz w:val="24"/>
          <w:szCs w:val="24"/>
        </w:rPr>
        <w:t>, Değerlendirilmesi</w:t>
      </w:r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ve Güncellenmesi</w:t>
      </w:r>
      <w:bookmarkEnd w:id="31"/>
    </w:p>
    <w:p w:rsidRPr="008E7E34" w:rsidR="00771A20" w:rsidP="00382C3E" w:rsidRDefault="00382C3E" w14:paraId="088C5515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15bcae65aa5d4264b28e0cea1da418b2">
          <w:altChunkPr>
            <w:jc w:val="both"/>
          </w:altChunkPr>
        </w:altChunk>
      </w:r>
    </w:p>
    <w:p w:rsidRPr="008E7E34" w:rsidR="00771A20" w:rsidP="00913CA4" w:rsidRDefault="00DD3518" w14:paraId="0AA8CE44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7" w:id="32"/>
      <w:r w:rsidRPr="008E7E34">
        <w:rPr>
          <w:rFonts w:ascii="Times New Roman" w:hAnsi="Times New Roman" w:cs="Times New Roman"/>
          <w:b/>
          <w:color w:val="C00000"/>
        </w:rPr>
        <w:t>Programların izlenmesi</w:t>
      </w:r>
      <w:r>
        <w:rPr>
          <w:rFonts w:ascii="Times New Roman" w:hAnsi="Times New Roman" w:cs="Times New Roman"/>
          <w:b/>
          <w:color w:val="C00000"/>
        </w:rPr>
        <w:t>, değerlendirilmesi</w:t>
      </w:r>
      <w:r w:rsidRPr="008E7E34">
        <w:rPr>
          <w:rFonts w:ascii="Times New Roman" w:hAnsi="Times New Roman" w:cs="Times New Roman"/>
          <w:b/>
          <w:color w:val="C00000"/>
        </w:rPr>
        <w:t xml:space="preserve"> ve güncellenmesi</w:t>
      </w:r>
      <w:bookmarkEnd w:id="32"/>
    </w:p>
    <w:p w:rsidR="0043411F" w:rsidP="0043411F" w:rsidRDefault="0043411F" w14:paraId="08FDACB2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1ad0eae378b24bae84911cff191389ef">
          <w:altChunkPr>
            <w:jc w:val="both"/>
          </w:altChunkPr>
        </w:altChunk>
      </w:r>
    </w:p>
    <w:p w:rsidRPr="008E7E34" w:rsidR="00771A20" w:rsidP="0043411F" w:rsidRDefault="00AA0EE5" w14:paraId="06D6DFAA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43411F" w:rsidR="00771A20" w:rsidP="008A7CA9" w:rsidRDefault="0043411F" w14:paraId="7C4F3CAB" w14:textId="652F9F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f7e7fd1bb2834b91b22ff36b703e59c7">
          <w:altChunkPr>
            <w:jc w:val="both"/>
          </w:altChunkPr>
        </w:altChunk>
      </w:r>
    </w:p>
    <w:p w:rsidRPr="008E7E34" w:rsidR="00771A20" w:rsidP="00913CA4" w:rsidRDefault="00771A20" w14:paraId="06D76A01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88" w:id="33"/>
      <w:r w:rsidRPr="008E7E34">
        <w:rPr>
          <w:rFonts w:ascii="Times New Roman" w:hAnsi="Times New Roman" w:cs="Times New Roman"/>
          <w:b/>
          <w:color w:val="C00000"/>
        </w:rPr>
        <w:t>Mezun izleme sistemi</w:t>
      </w:r>
      <w:bookmarkEnd w:id="33"/>
    </w:p>
    <w:p w:rsidR="0043411F" w:rsidP="0043411F" w:rsidRDefault="0043411F" w14:paraId="110A61D6" w14:textId="77777777">
      <w:pPr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bc82343f7a92479e8d528c03aefd0834">
          <w:altChunkPr>
            <w:jc w:val="both"/>
          </w:altChunkPr>
        </w:altChunk>
      </w:r>
    </w:p>
    <w:p w:rsidRPr="008E7E34" w:rsidR="00771A20" w:rsidP="0043411F" w:rsidRDefault="00AA0EE5" w14:paraId="56580E6E" w14:textId="77777777">
      <w:pPr>
        <w:spacing w:before="240"/>
        <w:ind w:firstLine="344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43411F" w:rsidR="004308F9" w:rsidP="008A7CA9" w:rsidRDefault="0043411F" w14:paraId="0B2E7AF0" w14:textId="7265DF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6e8efa28ebdc436994d00c1c06a7b9fb">
          <w:altChunkPr>
            <w:jc w:val="both"/>
          </w:altChunkPr>
        </w:altChunk>
      </w:r>
    </w:p>
    <w:p w:rsidRPr="008E7E34" w:rsidR="0023753B" w:rsidP="0023753B" w:rsidRDefault="0023753B" w14:paraId="112F0F0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23753B" w:rsidP="0023753B" w:rsidRDefault="0023753B" w14:paraId="556017BE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23753B" w:rsidP="00913CA4" w:rsidRDefault="0023753B" w14:paraId="627BC790" w14:textId="77777777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89" w:id="34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ARAŞTIRMA VE GELİŞTİRME</w:t>
      </w:r>
      <w:bookmarkEnd w:id="34"/>
    </w:p>
    <w:p w:rsidRPr="008E7E34" w:rsidR="006B1509" w:rsidP="0023753B" w:rsidRDefault="006B1509" w14:paraId="41A3BC9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23753B" w:rsidP="00913CA4" w:rsidRDefault="0023753B" w14:paraId="418718E4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90" w:id="35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Araştırma Kaynakları</w:t>
      </w:r>
      <w:bookmarkEnd w:id="35"/>
    </w:p>
    <w:p w:rsidRPr="008E7E34" w:rsidR="0023753B" w:rsidP="00BB2E35" w:rsidRDefault="00BB2E35" w14:paraId="76D2BE76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bc8b762704174d6a8cc6895024409289">
          <w:altChunkPr>
            <w:jc w:val="both"/>
          </w:altChunkPr>
        </w:altChunk>
      </w:r>
    </w:p>
    <w:p w:rsidRPr="008E7E34" w:rsidR="0023753B" w:rsidP="00913CA4" w:rsidRDefault="00DD3518" w14:paraId="0DE1BAB1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1" w:id="36"/>
      <w:r w:rsidRPr="008E7E34">
        <w:rPr>
          <w:rFonts w:ascii="Times New Roman" w:hAnsi="Times New Roman" w:cs="Times New Roman"/>
          <w:b/>
          <w:color w:val="C00000"/>
        </w:rPr>
        <w:t>Üniversite dışı kaynaklara yönelim (Destek birimleri, yöntemleri)</w:t>
      </w:r>
      <w:bookmarkEnd w:id="36"/>
    </w:p>
    <w:p w:rsidR="00BB2E35" w:rsidP="00BB2E35" w:rsidRDefault="00BB2E35" w14:paraId="27C3DBAA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9bfea6d3abba4678a011a5894e7e16a7">
          <w:altChunkPr>
            <w:jc w:val="both"/>
          </w:altChunkPr>
        </w:altChunk>
      </w:r>
    </w:p>
    <w:p w:rsidRPr="008E7E34" w:rsidR="0023753B" w:rsidP="00BB2E35" w:rsidRDefault="00AA0EE5" w14:paraId="1FCEC78D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B2E35" w:rsidR="0023753B" w:rsidP="008A7CA9" w:rsidRDefault="00BB2E35" w14:paraId="5ACA27F0" w14:textId="493241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93c594291de243e19e3fcb2f80d8f8b6">
          <w:altChunkPr>
            <w:jc w:val="both"/>
          </w:altChunkPr>
        </w:altChunk>
      </w:r>
    </w:p>
    <w:p w:rsidRPr="008E7E34" w:rsidR="0023753B" w:rsidP="00913CA4" w:rsidRDefault="00DD3518" w14:paraId="186B197A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2" w:id="37"/>
      <w:r>
        <w:rPr>
          <w:rFonts w:ascii="Times New Roman" w:hAnsi="Times New Roman" w:cs="Times New Roman"/>
          <w:b/>
          <w:color w:val="C00000"/>
        </w:rPr>
        <w:t>Doktora sonrası imkânlar</w:t>
      </w:r>
      <w:bookmarkEnd w:id="37"/>
    </w:p>
    <w:p w:rsidR="00BB2E35" w:rsidP="00BB2E35" w:rsidRDefault="00BB2E35" w14:paraId="5FBD1763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0c750f7e842949bfae9c1e10ff5c9bff">
          <w:altChunkPr>
            <w:jc w:val="both"/>
          </w:altChunkPr>
        </w:altChunk>
      </w:r>
    </w:p>
    <w:p w:rsidRPr="008E7E34" w:rsidR="0023753B" w:rsidP="00BB2E35" w:rsidRDefault="00AA0EE5" w14:paraId="74372866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B2E35" w:rsidR="0023753B" w:rsidP="008A7CA9" w:rsidRDefault="00BB2E35" w14:paraId="0315BF6E" w14:textId="28167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b4634666e8bd4d98b9ab60196649a40c">
          <w:altChunkPr>
            <w:jc w:val="both"/>
          </w:altChunkPr>
        </w:altChunk>
      </w:r>
    </w:p>
    <w:p w:rsidRPr="008E7E34" w:rsidR="0023753B" w:rsidP="00913CA4" w:rsidRDefault="0023753B" w14:paraId="745D8180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93" w:id="38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Araştırma Yetkinliği</w:t>
      </w:r>
      <w:bookmarkEnd w:id="38"/>
    </w:p>
    <w:p w:rsidRPr="008E7E34" w:rsidR="0023753B" w:rsidP="00BB2E35" w:rsidRDefault="00BB2E35" w14:paraId="423E0197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4fd8eb2bdd0e4888ad137c14a96ef935">
          <w:altChunkPr>
            <w:jc w:val="both"/>
          </w:altChunkPr>
        </w:altChunk>
      </w:r>
    </w:p>
    <w:p w:rsidRPr="008E7E34" w:rsidR="0023753B" w:rsidP="00913CA4" w:rsidRDefault="0023753B" w14:paraId="5FCFD299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4" w:id="39"/>
      <w:r w:rsidRPr="008E7E34">
        <w:rPr>
          <w:rFonts w:ascii="Times New Roman" w:hAnsi="Times New Roman" w:cs="Times New Roman"/>
          <w:b/>
          <w:color w:val="C00000"/>
        </w:rPr>
        <w:t>Öğretim elemanlarının araştırma yetkinliğinin geliştirilmesi</w:t>
      </w:r>
      <w:bookmarkEnd w:id="39"/>
    </w:p>
    <w:p w:rsidR="00BB2E35" w:rsidP="00BB2E35" w:rsidRDefault="00BB2E35" w14:paraId="42CF2221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5adb91b791894c0f82733badc3b8c7da">
          <w:altChunkPr>
            <w:jc w:val="both"/>
          </w:altChunkPr>
        </w:altChunk>
      </w:r>
    </w:p>
    <w:p w:rsidRPr="008E7E34" w:rsidR="008C7106" w:rsidP="00BB2E35" w:rsidRDefault="00AA0EE5" w14:paraId="1F5D3112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B2E35" w:rsidR="0023753B" w:rsidP="008A7CA9" w:rsidRDefault="00BB2E35" w14:paraId="5530344A" w14:textId="02096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9ec66e17caff4fb594312055be548f64">
          <w:altChunkPr>
            <w:jc w:val="both"/>
          </w:altChunkPr>
        </w:altChunk>
      </w:r>
    </w:p>
    <w:p w:rsidRPr="008E7E34" w:rsidR="0023753B" w:rsidP="00913CA4" w:rsidRDefault="00DD3518" w14:paraId="3552CFED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5" w:id="40"/>
      <w:r>
        <w:rPr>
          <w:rFonts w:ascii="Times New Roman" w:hAnsi="Times New Roman" w:cs="Times New Roman"/>
          <w:b/>
          <w:color w:val="C00000"/>
        </w:rPr>
        <w:t>Ulusal ve uluslararası ortak programlar ve ortak araştırma birimleri</w:t>
      </w:r>
      <w:bookmarkEnd w:id="40"/>
    </w:p>
    <w:p w:rsidR="00BB2E35" w:rsidP="00BB2E35" w:rsidRDefault="00BB2E35" w14:paraId="44FF9728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6ba1aac3ede042e18e5d5a6cfccb3c01">
          <w:altChunkPr>
            <w:jc w:val="both"/>
          </w:altChunkPr>
        </w:altChunk>
      </w:r>
    </w:p>
    <w:p w:rsidRPr="008E7E34" w:rsidR="0023753B" w:rsidP="00BB2E35" w:rsidRDefault="00AA0EE5" w14:paraId="1C56AE21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B2E35" w:rsidR="0023753B" w:rsidP="00BB2E35" w:rsidRDefault="00BB2E35" w14:paraId="4462DE3D" w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E35">
        <w:rPr>
          <w:rFonts w:ascii="Times New Roman" w:hAnsi="Times New Roman" w:cs="Times New Roman"/>
          <w:sz w:val="24"/>
          <w:szCs w:val="24"/>
        </w:rPr>
        <w:altChunk r:id="IDb1ffcf8745dd422db10cd699cd04d860">
          <w:altChunkPr>
            <w:jc w:val="both"/>
          </w:altChunkPr>
        </w:altChunk>
      </w:r>
    </w:p>
    <w:p w:rsidRPr="008E7E34" w:rsidR="0023753B" w:rsidP="00913CA4" w:rsidRDefault="0023753B" w14:paraId="1FF4911F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96" w:id="4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Araştırma Performansı</w:t>
      </w:r>
      <w:bookmarkEnd w:id="41"/>
    </w:p>
    <w:p w:rsidRPr="008E7E34" w:rsidR="0023753B" w:rsidP="00BB2E35" w:rsidRDefault="00BB2E35" w14:paraId="04700644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a5bed0b792a5462fb28b7372fde863eb">
          <w:altChunkPr>
            <w:jc w:val="both"/>
          </w:altChunkPr>
        </w:altChunk>
      </w:r>
    </w:p>
    <w:p w:rsidRPr="008E7E34" w:rsidR="0023753B" w:rsidP="00913CA4" w:rsidRDefault="0023753B" w14:paraId="58AD146D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7" w:id="42"/>
      <w:r w:rsidRPr="008E7E34">
        <w:rPr>
          <w:rFonts w:ascii="Times New Roman" w:hAnsi="Times New Roman" w:cs="Times New Roman"/>
          <w:b/>
          <w:color w:val="C00000"/>
        </w:rPr>
        <w:t>Öğretim elemanı performans değerlendirmesi</w:t>
      </w:r>
      <w:bookmarkEnd w:id="42"/>
    </w:p>
    <w:p w:rsidR="006F6FB3" w:rsidP="006F6FB3" w:rsidRDefault="00BB2E35" w14:paraId="02F57C82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a472a12178a24e35877381337600a1dd">
          <w:altChunkPr>
            <w:jc w:val="both"/>
          </w:altChunkPr>
        </w:altChunk>
      </w:r>
    </w:p>
    <w:p w:rsidRPr="008E7E34" w:rsidR="00694956" w:rsidP="006F6FB3" w:rsidRDefault="00AA0EE5" w14:paraId="1EB631B7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6F6FB3" w:rsidR="0023753B" w:rsidP="008A7CA9" w:rsidRDefault="008A7CA9" w14:paraId="4E9DEC95" w14:textId="02B614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t xml:space="preserve"> </w:t>
      </w:r>
      <w:r w:rsidRPr="00596A42" w:rsidR="006F6FB3">
        <w:rPr>
          <w:rFonts w:ascii="Times New Roman" w:hAnsi="Times New Roman" w:cs="Times New Roman"/>
          <w:sz w:val="24"/>
          <w:szCs w:val="24"/>
        </w:rPr>
        <w:altChunk r:id="ID503b116cc5644819bc13961259c0c236">
          <w:altChunkPr>
            <w:jc w:val="both"/>
          </w:altChunkPr>
        </w:altChunk>
      </w:r>
    </w:p>
    <w:p w:rsidRPr="008E7E34" w:rsidR="0023753B" w:rsidP="00913CA4" w:rsidRDefault="0023753B" w14:paraId="1B89FC54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298" w:id="43"/>
      <w:r w:rsidRPr="008E7E34">
        <w:rPr>
          <w:rFonts w:ascii="Times New Roman" w:hAnsi="Times New Roman" w:cs="Times New Roman"/>
          <w:b/>
          <w:color w:val="C00000"/>
        </w:rPr>
        <w:lastRenderedPageBreak/>
        <w:t xml:space="preserve">Araştırma performansının </w:t>
      </w:r>
      <w:r w:rsidR="00DD3518">
        <w:rPr>
          <w:rFonts w:ascii="Times New Roman" w:hAnsi="Times New Roman" w:cs="Times New Roman"/>
          <w:b/>
          <w:color w:val="C00000"/>
        </w:rPr>
        <w:t>izlenmesi ve</w:t>
      </w:r>
      <w:r w:rsidRPr="008E7E34">
        <w:rPr>
          <w:rFonts w:ascii="Times New Roman" w:hAnsi="Times New Roman" w:cs="Times New Roman"/>
          <w:b/>
          <w:color w:val="C00000"/>
        </w:rPr>
        <w:t xml:space="preserve"> iyileştirilmesi</w:t>
      </w:r>
      <w:bookmarkEnd w:id="43"/>
    </w:p>
    <w:p w:rsidR="006F6FB3" w:rsidP="006F6FB3" w:rsidRDefault="006F6FB3" w14:paraId="17A1E115" w14:textId="77777777">
      <w:pPr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ee9ce5e07a504c1c93bca69546e33d0f">
          <w:altChunkPr>
            <w:jc w:val="both"/>
          </w:altChunkPr>
        </w:altChunk>
      </w:r>
    </w:p>
    <w:p w:rsidRPr="006F6FB3" w:rsidR="0023753B" w:rsidP="006F6FB3" w:rsidRDefault="00AA0EE5" w14:paraId="3844AFCE" w14:textId="77777777">
      <w:pPr>
        <w:spacing w:before="24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6F6FB3" w:rsidR="0023753B" w:rsidP="008A7CA9" w:rsidRDefault="006F6FB3" w14:paraId="3E194F1F" w14:textId="1E3032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40f25c4c52134843bc66a1ea75cda9d9">
          <w:altChunkPr>
            <w:jc w:val="both"/>
          </w:altChunkPr>
        </w:altChunk>
      </w:r>
    </w:p>
    <w:p w:rsidRPr="006F6FB3" w:rsidR="00EB317E" w:rsidP="006F6FB3" w:rsidRDefault="00EB317E" w14:paraId="6BFD379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3B428E" w:rsidP="003B428E" w:rsidRDefault="003B428E" w14:paraId="6C49B7A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3B428E" w:rsidP="003B428E" w:rsidRDefault="003B428E" w14:paraId="63184761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="003B428E" w:rsidP="00913CA4" w:rsidRDefault="003B428E" w14:paraId="357744DB" w14:textId="77777777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299" w:id="44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TOPLUMSAL KATKI</w:t>
      </w:r>
      <w:bookmarkEnd w:id="44"/>
    </w:p>
    <w:p w:rsidRPr="006F6FB3" w:rsidR="006F6FB3" w:rsidP="006F6FB3" w:rsidRDefault="006F6FB3" w14:paraId="3B995F9F" w14:textId="77777777"/>
    <w:p w:rsidRPr="008E7E34" w:rsidR="003B428E" w:rsidP="00913CA4" w:rsidRDefault="003B428E" w14:paraId="05F63D58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00" w:id="45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Toplumsal Katkı Performansı</w:t>
      </w:r>
      <w:bookmarkEnd w:id="45"/>
    </w:p>
    <w:p w:rsidRPr="008E7E34" w:rsidR="003B428E" w:rsidP="0083554B" w:rsidRDefault="0083554B" w14:paraId="529BFFA2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f3605942cc794d65aff07bdbe74514bf">
          <w:altChunkPr>
            <w:jc w:val="both"/>
          </w:altChunkPr>
        </w:altChunk>
      </w:r>
    </w:p>
    <w:p w:rsidRPr="008E7E34" w:rsidR="003B428E" w:rsidP="00913CA4" w:rsidRDefault="003B428E" w14:paraId="45AAB933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301" w:id="46"/>
      <w:r w:rsidRPr="008E7E34">
        <w:rPr>
          <w:rFonts w:ascii="Times New Roman" w:hAnsi="Times New Roman" w:cs="Times New Roman"/>
          <w:b/>
          <w:color w:val="C00000"/>
        </w:rPr>
        <w:t>Toplumsal katkı performansının izlenmesi ve iyileştirilmesi</w:t>
      </w:r>
      <w:bookmarkEnd w:id="46"/>
    </w:p>
    <w:p w:rsidR="0083554B" w:rsidP="0083554B" w:rsidRDefault="0083554B" w14:paraId="418FC114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bbab9d1318754572b8a7b5482d9b163d">
          <w:altChunkPr>
            <w:jc w:val="both"/>
          </w:altChunkPr>
        </w:altChunk>
      </w:r>
    </w:p>
    <w:p w:rsidRPr="008E7E34" w:rsidR="003B428E" w:rsidP="0083554B" w:rsidRDefault="00AA0EE5" w14:paraId="42EEF727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83554B" w:rsidR="003B428E" w:rsidP="008A7CA9" w:rsidRDefault="0083554B" w14:paraId="648C79AB" w14:textId="3A0494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a82f21593b67443390a39ee5815b2fde">
          <w:altChunkPr>
            <w:jc w:val="both"/>
          </w:altChunkPr>
        </w:altChunk>
      </w:r>
    </w:p>
    <w:p w:rsidRPr="008E7E34" w:rsidR="003B428E" w:rsidP="003B428E" w:rsidRDefault="003B428E" w14:paraId="7C24818A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8E7E34" w:rsidR="00D51D60" w:rsidP="003B428E" w:rsidRDefault="00D51D60" w14:paraId="1F8A84F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3B428E" w:rsidP="00913CA4" w:rsidRDefault="003B428E" w14:paraId="201BDF0F" w14:textId="77777777">
      <w:pPr>
        <w:pStyle w:val="Heading1"/>
        <w:numPr>
          <w:ilvl w:val="0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02" w:id="47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YÖNETİM SİSTEMİ</w:t>
      </w:r>
      <w:bookmarkEnd w:id="47"/>
    </w:p>
    <w:p w:rsidRPr="008E7E34" w:rsidR="003B428E" w:rsidP="003B428E" w:rsidRDefault="003B428E" w14:paraId="6849086E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3B428E" w:rsidP="00913CA4" w:rsidRDefault="003B428E" w14:paraId="54D556D3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bookmarkStart w:name="_Toc83907303" w:id="48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Yönetim ve İdari Birimlerin Yapısı</w:t>
      </w:r>
      <w:bookmarkEnd w:id="48"/>
    </w:p>
    <w:p w:rsidRPr="008E7E34" w:rsidR="003B428E" w:rsidP="00B1554C" w:rsidRDefault="00B1554C" w14:paraId="1770C7F4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5b055433494e4532bead02fe3cb464fb">
          <w:altChunkPr>
            <w:jc w:val="both"/>
          </w:altChunkPr>
        </w:altChunk>
      </w:r>
    </w:p>
    <w:p w:rsidRPr="008E7E34" w:rsidR="003B428E" w:rsidP="00913CA4" w:rsidRDefault="003B428E" w14:paraId="5CB39350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</w:rPr>
      </w:pPr>
      <w:bookmarkStart w:name="_Toc83907304" w:id="49"/>
      <w:r w:rsidRPr="008E7E34">
        <w:rPr>
          <w:rFonts w:ascii="Times New Roman" w:hAnsi="Times New Roman" w:cs="Times New Roman"/>
          <w:b/>
          <w:color w:val="C00000"/>
        </w:rPr>
        <w:t>Yönetim modeli ve idari yapı</w:t>
      </w:r>
      <w:bookmarkEnd w:id="49"/>
    </w:p>
    <w:p w:rsidR="00B1554C" w:rsidP="00B1554C" w:rsidRDefault="00B1554C" w14:paraId="70273C53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6f67be14a4294fd29eb4eca3d435b76d">
          <w:altChunkPr>
            <w:jc w:val="both"/>
          </w:altChunkPr>
        </w:altChunk>
      </w:r>
    </w:p>
    <w:p w:rsidRPr="008E7E34" w:rsidR="003B428E" w:rsidP="00B1554C" w:rsidRDefault="00AA0EE5" w14:paraId="2C423B4F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1554C" w:rsidR="003B428E" w:rsidP="008A7CA9" w:rsidRDefault="00B1554C" w14:paraId="03EA029F" w14:textId="5CBED5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5a01a696ecb34846b525ad4644829564">
          <w:altChunkPr>
            <w:jc w:val="both"/>
          </w:altChunkPr>
        </w:altChunk>
      </w:r>
    </w:p>
    <w:p w:rsidRPr="008E7E34" w:rsidR="003B428E" w:rsidP="00913CA4" w:rsidRDefault="003B428E" w14:paraId="437334B9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305" w:id="50"/>
      <w:r w:rsidRPr="008E7E34">
        <w:rPr>
          <w:rFonts w:ascii="Times New Roman" w:hAnsi="Times New Roman" w:cs="Times New Roman"/>
          <w:b/>
          <w:color w:val="C00000"/>
        </w:rPr>
        <w:t>Süreç yönetimi</w:t>
      </w:r>
      <w:bookmarkEnd w:id="50"/>
    </w:p>
    <w:p w:rsidR="00B1554C" w:rsidP="00B1554C" w:rsidRDefault="00B1554C" w14:paraId="35BA886E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15616729f5534f1e916cdb0475a895d6">
          <w:altChunkPr>
            <w:jc w:val="both"/>
          </w:altChunkPr>
        </w:altChunk>
      </w:r>
    </w:p>
    <w:p w:rsidRPr="008E7E34" w:rsidR="003B428E" w:rsidP="00B1554C" w:rsidRDefault="00AA0EE5" w14:paraId="5010BB07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B1554C" w:rsidR="003B428E" w:rsidP="008A7CA9" w:rsidRDefault="00B1554C" w14:paraId="2CE3D7EE" w14:textId="2012F4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c9edcd7cf8bf4a338cde064991fabafa">
          <w:altChunkPr>
            <w:jc w:val="both"/>
          </w:altChunkPr>
        </w:altChunk>
      </w:r>
    </w:p>
    <w:p w:rsidRPr="008E7E34" w:rsidR="003B428E" w:rsidP="00913CA4" w:rsidRDefault="003B428E" w14:paraId="3BDF9DE0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06" w:id="5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Bilgi Yönetim Sistemi</w:t>
      </w:r>
      <w:bookmarkEnd w:id="51"/>
    </w:p>
    <w:p w:rsidRPr="008E7E34" w:rsidR="003B428E" w:rsidP="00AF7D06" w:rsidRDefault="00AF7D06" w14:paraId="0CB8811B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455ccbe71e3743b7a2dbc2a573295c2d">
          <w:altChunkPr>
            <w:jc w:val="both"/>
          </w:altChunkPr>
        </w:altChunk>
      </w:r>
    </w:p>
    <w:p w:rsidRPr="008E7E34" w:rsidR="003B428E" w:rsidP="00913CA4" w:rsidRDefault="003B428E" w14:paraId="1D3D9D69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307" w:id="52"/>
      <w:r w:rsidRPr="008E7E34">
        <w:rPr>
          <w:rFonts w:ascii="Times New Roman" w:hAnsi="Times New Roman" w:cs="Times New Roman"/>
          <w:b/>
          <w:color w:val="C00000"/>
        </w:rPr>
        <w:t>Entegre bilgi yönetim sistemi</w:t>
      </w:r>
      <w:bookmarkEnd w:id="52"/>
    </w:p>
    <w:p w:rsidR="00AF7D06" w:rsidP="00AF7D06" w:rsidRDefault="00AF7D06" w14:paraId="5FCC8C40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26e0c30ef750496d8e8dc02309b6ff43">
          <w:altChunkPr>
            <w:jc w:val="both"/>
          </w:altChunkPr>
        </w:altChunk>
      </w:r>
    </w:p>
    <w:p w:rsidRPr="008E7E34" w:rsidR="00235543" w:rsidP="00AF7D06" w:rsidRDefault="00AA0EE5" w14:paraId="452D5B8D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F7D06" w:rsidR="003B428E" w:rsidP="008A7CA9" w:rsidRDefault="00AF7D06" w14:paraId="781E0410" w14:textId="124C55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ee975d90950546eeb4f62358fb041af8">
          <w:altChunkPr>
            <w:jc w:val="both"/>
          </w:altChunkPr>
        </w:altChunk>
      </w:r>
    </w:p>
    <w:p w:rsidRPr="008E7E34" w:rsidR="003B428E" w:rsidP="00913CA4" w:rsidRDefault="003B428E" w14:paraId="328EE3D5" w14:textId="77777777">
      <w:pPr>
        <w:pStyle w:val="Heading2"/>
        <w:numPr>
          <w:ilvl w:val="1"/>
          <w:numId w:val="3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08" w:id="53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Kamuoyunu Bilgilendirme ve Hesap Verebilirlik</w:t>
      </w:r>
      <w:bookmarkEnd w:id="53"/>
    </w:p>
    <w:p w:rsidRPr="008E7E34" w:rsidR="003B428E" w:rsidP="00AF7D06" w:rsidRDefault="00AF7D06" w14:paraId="2EC72C56" w14:textId="7777777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df93ff8d994a4f59893e195ec2b7b398">
          <w:altChunkPr>
            <w:jc w:val="both"/>
          </w:altChunkPr>
        </w:altChunk>
      </w:r>
    </w:p>
    <w:p w:rsidRPr="008E7E34" w:rsidR="003B428E" w:rsidP="00913CA4" w:rsidRDefault="003B428E" w14:paraId="29FC9D6F" w14:textId="77777777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/>
          <w:color w:val="C00000"/>
        </w:rPr>
      </w:pPr>
      <w:bookmarkStart w:name="_Toc83907309" w:id="54"/>
      <w:r w:rsidRPr="008E7E34">
        <w:rPr>
          <w:rFonts w:ascii="Times New Roman" w:hAnsi="Times New Roman" w:cs="Times New Roman"/>
          <w:b/>
          <w:color w:val="C00000"/>
        </w:rPr>
        <w:t>Kamuoyunu bilgilendirme</w:t>
      </w:r>
      <w:r w:rsidR="007C7D4E">
        <w:rPr>
          <w:rFonts w:ascii="Times New Roman" w:hAnsi="Times New Roman" w:cs="Times New Roman"/>
          <w:b/>
          <w:color w:val="C00000"/>
        </w:rPr>
        <w:t xml:space="preserve"> ve hesap verebilirlik</w:t>
      </w:r>
      <w:bookmarkEnd w:id="54"/>
    </w:p>
    <w:p w:rsidR="00AF7D06" w:rsidP="00AF7D06" w:rsidRDefault="00AF7D06" w14:paraId="5B307C05" w14:textId="77777777">
      <w:pPr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A0EE5">
        <w:rPr>
          <w:rFonts w:ascii="Times New Roman" w:hAnsi="Times New Roman" w:cs="Times New Roman" w:eastAsiaTheme="majorEastAsia"/>
          <w:b/>
          <w:color w:val="C00000"/>
          <w:sz w:val="24"/>
          <w:szCs w:val="24"/>
        </w:rPr>
        <w:t>Olgunluk Düzeyi: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A42">
        <w:rPr>
          <w:rFonts w:ascii="Times New Roman" w:hAnsi="Times New Roman" w:cs="Times New Roman"/>
          <w:sz w:val="24"/>
          <w:szCs w:val="24"/>
        </w:rPr>
        <w:altChunk r:id="IDc902f9e67a0645c9893f860eefa940e8">
          <w:altChunkPr>
            <w:jc w:val="both"/>
          </w:altChunkPr>
        </w:altChunk>
      </w:r>
    </w:p>
    <w:p w:rsidRPr="008E7E34" w:rsidR="003B428E" w:rsidP="00AF7D06" w:rsidRDefault="00AA0EE5" w14:paraId="6E12BDB4" w14:textId="77777777">
      <w:pPr>
        <w:spacing w:before="240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Kanıtlar:</w:t>
      </w:r>
    </w:p>
    <w:p w:rsidRPr="00AF7D06" w:rsidR="003B428E" w:rsidP="008A7CA9" w:rsidRDefault="00AF7D06" w14:paraId="6004A630" w14:textId="15767B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42">
        <w:rPr>
          <w:rFonts w:ascii="Times New Roman" w:hAnsi="Times New Roman" w:cs="Times New Roman"/>
          <w:sz w:val="24"/>
          <w:szCs w:val="24"/>
        </w:rPr>
        <w:altChunk r:id="ID621b277bddd74769b73a8d1edee006a4">
          <w:altChunkPr>
            <w:jc w:val="both"/>
          </w:altChunkPr>
        </w:altChunk>
      </w:r>
    </w:p>
    <w:p w:rsidRPr="00AF7D06" w:rsidR="0068761A" w:rsidP="00AF7D06" w:rsidRDefault="0068761A" w14:paraId="2D686CC2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B742D7" w:rsidP="00C15CBF" w:rsidRDefault="00B742D7" w14:paraId="1A2128D8" w14:textId="77777777">
      <w:pPr>
        <w:pStyle w:val="Heading1"/>
        <w:rPr>
          <w:rFonts w:ascii="Times New Roman" w:hAnsi="Times New Roman" w:cs="Times New Roman"/>
          <w:sz w:val="24"/>
          <w:szCs w:val="24"/>
        </w:rPr>
        <w:sectPr w:rsidRPr="008E7E34" w:rsidR="00B742D7" w:rsidSect="00E12341"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Pr="008E7E34" w:rsidR="00C15CBF" w:rsidP="00C15CBF" w:rsidRDefault="00C15CBF" w14:paraId="05289C32" w14:textId="77777777">
      <w:pPr>
        <w:pStyle w:val="Heading1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0" w:id="56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SONUÇ VE DEĞERLENDİRME</w:t>
      </w:r>
      <w:bookmarkEnd w:id="56"/>
    </w:p>
    <w:p w:rsidRPr="008E7E34" w:rsidR="00CF5FE7" w:rsidP="00C15CBF" w:rsidRDefault="007C7D4E" w14:paraId="01FCE6B6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altChunk r:id="IDb96c8393ee4946cfa86689e4aa883cfb">
          <w:altChunkPr>
            <w:jc w:val="both"/>
          </w:altChunkPr>
        </w:altChunk>
      </w:r>
    </w:p>
    <w:p w:rsidRPr="008E7E34" w:rsidR="00E20054" w:rsidP="00913CA4" w:rsidRDefault="00E20054" w14:paraId="5E2B7E9A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</w:rPr>
      </w:pPr>
      <w:bookmarkStart w:name="_Toc83907311" w:id="57"/>
      <w:r w:rsidRPr="008E7E34">
        <w:rPr>
          <w:rFonts w:ascii="Times New Roman" w:hAnsi="Times New Roman" w:cs="Times New Roman"/>
          <w:b/>
          <w:color w:val="C00000"/>
          <w:sz w:val="24"/>
        </w:rPr>
        <w:t>Kalite Güvencesi Sistemi</w:t>
      </w:r>
      <w:bookmarkEnd w:id="57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Pr="008E7E34" w:rsidR="00B742D7" w:rsidTr="008E71F3" w14:paraId="08EA818A" w14:textId="77777777">
        <w:trPr>
          <w:trHeight w:val="567"/>
          <w:jc w:val="center"/>
        </w:trPr>
        <w:tc>
          <w:tcPr>
            <w:tcW w:w="7014" w:type="dxa"/>
            <w:gridSpan w:val="2"/>
            <w:vAlign w:val="center"/>
          </w:tcPr>
          <w:p w:rsidRPr="008E7E34" w:rsidR="00B742D7" w:rsidP="00B742D7" w:rsidRDefault="00B742D7" w14:paraId="45A4B369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İÇ ÇEVRE</w:t>
            </w:r>
          </w:p>
        </w:tc>
        <w:tc>
          <w:tcPr>
            <w:tcW w:w="7015" w:type="dxa"/>
            <w:gridSpan w:val="2"/>
            <w:vAlign w:val="center"/>
          </w:tcPr>
          <w:p w:rsidRPr="008E7E34" w:rsidR="00B742D7" w:rsidP="00B742D7" w:rsidRDefault="00B742D7" w14:paraId="5A83AF57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DIŞ ÇEVRE</w:t>
            </w:r>
          </w:p>
        </w:tc>
      </w:tr>
      <w:tr w:rsidRPr="008E7E34" w:rsidR="00C64562" w:rsidTr="00B742D7" w14:paraId="486610B3" w14:textId="77777777">
        <w:trPr>
          <w:trHeight w:val="567"/>
          <w:jc w:val="center"/>
        </w:trPr>
        <w:tc>
          <w:tcPr>
            <w:tcW w:w="3507" w:type="dxa"/>
            <w:vAlign w:val="center"/>
          </w:tcPr>
          <w:p w:rsidRPr="008E7E34" w:rsidR="00B742D7" w:rsidP="00B742D7" w:rsidRDefault="00C64562" w14:paraId="277831F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ÇÜÇLÜ YÖNLER </w:t>
            </w:r>
          </w:p>
          <w:p w:rsidRPr="008E7E34" w:rsidR="00C64562" w:rsidP="00B742D7" w:rsidRDefault="00C64562" w14:paraId="4920EE3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(G)</w:t>
            </w:r>
          </w:p>
        </w:tc>
        <w:tc>
          <w:tcPr>
            <w:tcW w:w="3507" w:type="dxa"/>
            <w:vAlign w:val="center"/>
          </w:tcPr>
          <w:p w:rsidRPr="008E7E34" w:rsidR="00B742D7" w:rsidP="00B742D7" w:rsidRDefault="00C64562" w14:paraId="0F5EF9D7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ZAYIF YÖNLER </w:t>
            </w:r>
          </w:p>
          <w:p w:rsidRPr="008E7E34" w:rsidR="00C64562" w:rsidP="00B742D7" w:rsidRDefault="00C64562" w14:paraId="49A3626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(Z)</w:t>
            </w:r>
          </w:p>
        </w:tc>
        <w:tc>
          <w:tcPr>
            <w:tcW w:w="3507" w:type="dxa"/>
            <w:vAlign w:val="center"/>
          </w:tcPr>
          <w:p w:rsidRPr="008E7E34" w:rsidR="00B742D7" w:rsidP="00B742D7" w:rsidRDefault="00C64562" w14:paraId="1C0202B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FIRSATLAR </w:t>
            </w:r>
          </w:p>
          <w:p w:rsidRPr="008E7E34" w:rsidR="00C64562" w:rsidP="00B742D7" w:rsidRDefault="00C64562" w14:paraId="142E503E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(F)</w:t>
            </w:r>
          </w:p>
        </w:tc>
        <w:tc>
          <w:tcPr>
            <w:tcW w:w="3508" w:type="dxa"/>
            <w:vAlign w:val="center"/>
          </w:tcPr>
          <w:p w:rsidRPr="008E7E34" w:rsidR="00B742D7" w:rsidP="00B742D7" w:rsidRDefault="00C64562" w14:paraId="4FC90B60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TEHDİTLER</w:t>
            </w:r>
            <w:r w:rsidRPr="008E7E34" w:rsidR="00B742D7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 </w:t>
            </w:r>
          </w:p>
          <w:p w:rsidRPr="008E7E34" w:rsidR="00C64562" w:rsidP="00B742D7" w:rsidRDefault="00C64562" w14:paraId="6EC64C32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(T)</w:t>
            </w:r>
          </w:p>
        </w:tc>
      </w:tr>
      <w:tr w:rsidRPr="008E7E34" w:rsidR="00C64562" w:rsidTr="00B742D7" w14:paraId="3ADD6C39" w14:textId="77777777">
        <w:trPr>
          <w:trHeight w:val="2835"/>
          <w:jc w:val="center"/>
        </w:trPr>
        <w:tc>
          <w:tcPr>
            <w:tcW w:w="3507" w:type="dxa"/>
          </w:tcPr>
          <w:p w:rsidRPr="008E7E34" w:rsidR="00B742D7" w:rsidP="00EC21EF" w:rsidRDefault="00EC21EF" w14:paraId="0E9B8AA8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6cfaab821fec4d6aa0e580b0ff9af388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B742D7" w:rsidP="00EC21EF" w:rsidRDefault="00EC21EF" w14:paraId="00230A87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c7a9f6029d08475aa9c3bcfd0fec3bfa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B742D7" w:rsidP="00EC21EF" w:rsidRDefault="00EC21EF" w14:paraId="5B57990F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7d0feed0610c418c8d1500cae9ab5b17">
                <w:altChunkPr>
                  <w:jc w:val="both"/>
                </w:altChunkPr>
              </w:altChunk>
            </w:r>
          </w:p>
        </w:tc>
        <w:tc>
          <w:tcPr>
            <w:tcW w:w="3508" w:type="dxa"/>
          </w:tcPr>
          <w:p w:rsidRPr="00EC21EF" w:rsidR="00B742D7" w:rsidP="00EC21EF" w:rsidRDefault="00EC21EF" w14:paraId="4A97C13F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3ab1a8cdc0f34c31b6f930e7176ee638">
                <w:altChunkPr>
                  <w:jc w:val="both"/>
                </w:altChunkPr>
              </w:altChunk>
            </w:r>
          </w:p>
        </w:tc>
      </w:tr>
    </w:tbl>
    <w:p w:rsidRPr="008E7E34" w:rsidR="00B742D7" w:rsidRDefault="00B742D7" w14:paraId="5B8D947B" w14:textId="77777777">
      <w:pPr>
        <w:rPr>
          <w:rFonts w:ascii="Times New Roman" w:hAnsi="Times New Roman" w:cs="Times New Roman"/>
        </w:rPr>
      </w:pPr>
    </w:p>
    <w:p w:rsidRPr="008E7E34" w:rsidR="00E20054" w:rsidP="002A4B98" w:rsidRDefault="00D47C24" w14:paraId="6186215A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2" w:id="58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Eğitim-Öğretim</w:t>
      </w:r>
      <w:bookmarkEnd w:id="58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Pr="008E7E34" w:rsidR="00D47C24" w:rsidTr="00E12341" w14:paraId="26E542AA" w14:textId="77777777">
        <w:trPr>
          <w:trHeight w:val="567"/>
          <w:jc w:val="center"/>
        </w:trPr>
        <w:tc>
          <w:tcPr>
            <w:tcW w:w="7014" w:type="dxa"/>
            <w:gridSpan w:val="2"/>
            <w:vAlign w:val="center"/>
          </w:tcPr>
          <w:p w:rsidRPr="008E7E34" w:rsidR="00D47C24" w:rsidP="00E12341" w:rsidRDefault="00D47C24" w14:paraId="71BA5E65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İÇ ÇEVRE</w:t>
            </w:r>
          </w:p>
        </w:tc>
        <w:tc>
          <w:tcPr>
            <w:tcW w:w="7015" w:type="dxa"/>
            <w:gridSpan w:val="2"/>
            <w:vAlign w:val="center"/>
          </w:tcPr>
          <w:p w:rsidRPr="008E7E34" w:rsidR="00D47C24" w:rsidP="00E12341" w:rsidRDefault="00D47C24" w14:paraId="15C44DB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DIŞ ÇEVRE</w:t>
            </w:r>
          </w:p>
        </w:tc>
      </w:tr>
      <w:tr w:rsidRPr="008E7E34" w:rsidR="00D47C24" w:rsidTr="00E12341" w14:paraId="0D993D0A" w14:textId="77777777">
        <w:trPr>
          <w:trHeight w:val="567"/>
          <w:jc w:val="center"/>
        </w:trPr>
        <w:tc>
          <w:tcPr>
            <w:tcW w:w="3507" w:type="dxa"/>
            <w:vAlign w:val="center"/>
          </w:tcPr>
          <w:p w:rsidRPr="008E7E34" w:rsidR="00D47C24" w:rsidP="00E12341" w:rsidRDefault="00D47C24" w14:paraId="443B328C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ÇÜÇLÜ YÖNLER </w:t>
            </w:r>
          </w:p>
          <w:p w:rsidRPr="008E7E34" w:rsidR="00D47C24" w:rsidP="00E12341" w:rsidRDefault="00D47C24" w14:paraId="2E0F06F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(G)</w:t>
            </w:r>
          </w:p>
        </w:tc>
        <w:tc>
          <w:tcPr>
            <w:tcW w:w="3507" w:type="dxa"/>
            <w:vAlign w:val="center"/>
          </w:tcPr>
          <w:p w:rsidRPr="008E7E34" w:rsidR="00D47C24" w:rsidP="00E12341" w:rsidRDefault="00D47C24" w14:paraId="118A1C7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ZAYIF YÖNLER </w:t>
            </w:r>
          </w:p>
          <w:p w:rsidRPr="008E7E34" w:rsidR="00D47C24" w:rsidP="00E12341" w:rsidRDefault="00D47C24" w14:paraId="7A732E6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(Z)</w:t>
            </w:r>
          </w:p>
        </w:tc>
        <w:tc>
          <w:tcPr>
            <w:tcW w:w="3507" w:type="dxa"/>
            <w:vAlign w:val="center"/>
          </w:tcPr>
          <w:p w:rsidRPr="008E7E34" w:rsidR="00D47C24" w:rsidP="00E12341" w:rsidRDefault="00D47C24" w14:paraId="2FC78367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FIRSATLAR </w:t>
            </w:r>
          </w:p>
          <w:p w:rsidRPr="008E7E34" w:rsidR="00D47C24" w:rsidP="00E12341" w:rsidRDefault="00D47C24" w14:paraId="1408CE94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(F)</w:t>
            </w:r>
          </w:p>
        </w:tc>
        <w:tc>
          <w:tcPr>
            <w:tcW w:w="3508" w:type="dxa"/>
            <w:vAlign w:val="center"/>
          </w:tcPr>
          <w:p w:rsidRPr="008E7E34" w:rsidR="00D47C24" w:rsidP="00E12341" w:rsidRDefault="00D47C24" w14:paraId="30E9B42C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TEHDİTLER </w:t>
            </w:r>
          </w:p>
          <w:p w:rsidRPr="008E7E34" w:rsidR="00D47C24" w:rsidP="00E12341" w:rsidRDefault="00D47C24" w14:paraId="10B1BC80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(T)</w:t>
            </w:r>
          </w:p>
        </w:tc>
      </w:tr>
      <w:tr w:rsidRPr="008E7E34" w:rsidR="00EC21EF" w:rsidTr="00E12341" w14:paraId="0425A5A6" w14:textId="77777777">
        <w:trPr>
          <w:trHeight w:val="2835"/>
          <w:jc w:val="center"/>
        </w:trPr>
        <w:tc>
          <w:tcPr>
            <w:tcW w:w="3507" w:type="dxa"/>
          </w:tcPr>
          <w:p w:rsidRPr="008E7E34" w:rsidR="00EC21EF" w:rsidP="00EC21EF" w:rsidRDefault="00EC21EF" w14:paraId="4AC7677F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altChunk r:id="ID6243a88050df443e90781516d3955033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EC21EF" w:rsidP="00EC21EF" w:rsidRDefault="00EC21EF" w14:paraId="5EDA5C2F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39db955833b14635ab8ac0855298ee5d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EC21EF" w:rsidP="00EC21EF" w:rsidRDefault="00EC21EF" w14:paraId="7A0F6A3C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0346e880c76b4525bfd92465baa5431b">
                <w:altChunkPr>
                  <w:jc w:val="both"/>
                </w:altChunkPr>
              </w:altChunk>
            </w:r>
          </w:p>
        </w:tc>
        <w:tc>
          <w:tcPr>
            <w:tcW w:w="3508" w:type="dxa"/>
          </w:tcPr>
          <w:p w:rsidRPr="00EC21EF" w:rsidR="00EC21EF" w:rsidP="00EC21EF" w:rsidRDefault="00EC21EF" w14:paraId="3C6B86F8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0aa066ba1ab84d5f9216d4eef3b54ccf">
                <w:altChunkPr>
                  <w:jc w:val="both"/>
                </w:altChunkPr>
              </w:altChunk>
            </w:r>
          </w:p>
        </w:tc>
      </w:tr>
    </w:tbl>
    <w:p w:rsidRPr="008E7E34" w:rsidR="00AA370E" w:rsidP="00C15CBF" w:rsidRDefault="00AA370E" w14:paraId="335084B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5677C3" w:rsidP="002A4B98" w:rsidRDefault="002A4B98" w14:paraId="32FFDE75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3" w:id="59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Araştırma ve Geliştirme</w:t>
      </w:r>
      <w:bookmarkEnd w:id="59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Pr="008E7E34" w:rsidR="005677C3" w:rsidTr="00E12341" w14:paraId="20DC569D" w14:textId="77777777">
        <w:trPr>
          <w:trHeight w:val="567"/>
          <w:jc w:val="center"/>
        </w:trPr>
        <w:tc>
          <w:tcPr>
            <w:tcW w:w="7014" w:type="dxa"/>
            <w:gridSpan w:val="2"/>
            <w:vAlign w:val="center"/>
          </w:tcPr>
          <w:p w:rsidRPr="008E7E34" w:rsidR="005677C3" w:rsidP="00E12341" w:rsidRDefault="005677C3" w14:paraId="1D060C04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İÇ ÇEVRE</w:t>
            </w:r>
          </w:p>
        </w:tc>
        <w:tc>
          <w:tcPr>
            <w:tcW w:w="7015" w:type="dxa"/>
            <w:gridSpan w:val="2"/>
            <w:vAlign w:val="center"/>
          </w:tcPr>
          <w:p w:rsidRPr="008E7E34" w:rsidR="005677C3" w:rsidP="00E12341" w:rsidRDefault="005677C3" w14:paraId="0C07C34F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DIŞ ÇEVRE</w:t>
            </w:r>
          </w:p>
        </w:tc>
      </w:tr>
      <w:tr w:rsidRPr="008E7E34" w:rsidR="005677C3" w:rsidTr="00E12341" w14:paraId="361083AB" w14:textId="77777777">
        <w:trPr>
          <w:trHeight w:val="567"/>
          <w:jc w:val="center"/>
        </w:trPr>
        <w:tc>
          <w:tcPr>
            <w:tcW w:w="3507" w:type="dxa"/>
            <w:vAlign w:val="center"/>
          </w:tcPr>
          <w:p w:rsidRPr="008E7E34" w:rsidR="005677C3" w:rsidP="00E12341" w:rsidRDefault="005677C3" w14:paraId="3FF37F4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ÇÜÇLÜ YÖNLER </w:t>
            </w:r>
          </w:p>
          <w:p w:rsidRPr="008E7E34" w:rsidR="005677C3" w:rsidP="00E12341" w:rsidRDefault="005677C3" w14:paraId="7B65BF9E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(G)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09751CE5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ZAYIF YÖNLER </w:t>
            </w:r>
          </w:p>
          <w:p w:rsidRPr="008E7E34" w:rsidR="005677C3" w:rsidP="00E12341" w:rsidRDefault="005677C3" w14:paraId="6CE2207B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(Z)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3A04FDB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FIRSATLAR </w:t>
            </w:r>
          </w:p>
          <w:p w:rsidRPr="008E7E34" w:rsidR="005677C3" w:rsidP="00E12341" w:rsidRDefault="005677C3" w14:paraId="6C86A9E6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(F)</w:t>
            </w:r>
          </w:p>
        </w:tc>
        <w:tc>
          <w:tcPr>
            <w:tcW w:w="3508" w:type="dxa"/>
            <w:vAlign w:val="center"/>
          </w:tcPr>
          <w:p w:rsidRPr="008E7E34" w:rsidR="005677C3" w:rsidP="00E12341" w:rsidRDefault="005677C3" w14:paraId="0530DAE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TEHDİTLER </w:t>
            </w:r>
          </w:p>
          <w:p w:rsidRPr="008E7E34" w:rsidR="005677C3" w:rsidP="00E12341" w:rsidRDefault="005677C3" w14:paraId="3E49F388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(T)</w:t>
            </w:r>
          </w:p>
        </w:tc>
      </w:tr>
      <w:tr w:rsidRPr="008E7E34" w:rsidR="00EC21EF" w:rsidTr="00E12341" w14:paraId="6FB3C48C" w14:textId="77777777">
        <w:trPr>
          <w:trHeight w:val="2835"/>
          <w:jc w:val="center"/>
        </w:trPr>
        <w:tc>
          <w:tcPr>
            <w:tcW w:w="3507" w:type="dxa"/>
          </w:tcPr>
          <w:p w:rsidRPr="008E7E34" w:rsidR="00EC21EF" w:rsidP="00EC21EF" w:rsidRDefault="00EC21EF" w14:paraId="32981A1A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49efb040bb9847f4b05c06e670e13d4c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EC21EF" w:rsidP="00EC21EF" w:rsidRDefault="00EC21EF" w14:paraId="102E2F44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7d6bc24dfd344fe5924e8d388d575f00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EC21EF" w:rsidP="00EC21EF" w:rsidRDefault="00EC21EF" w14:paraId="56D7F2AF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a7cfe649436b4ab49edf05c5cf046f93">
                <w:altChunkPr>
                  <w:jc w:val="both"/>
                </w:altChunkPr>
              </w:altChunk>
            </w:r>
          </w:p>
        </w:tc>
        <w:tc>
          <w:tcPr>
            <w:tcW w:w="3508" w:type="dxa"/>
          </w:tcPr>
          <w:p w:rsidRPr="00EC21EF" w:rsidR="00EC21EF" w:rsidP="00EC21EF" w:rsidRDefault="00EC21EF" w14:paraId="3585F925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fb0163ec84ae40fd91076d47ecd639e3">
                <w:altChunkPr>
                  <w:jc w:val="both"/>
                </w:altChunkPr>
              </w:altChunk>
            </w:r>
          </w:p>
        </w:tc>
      </w:tr>
    </w:tbl>
    <w:p w:rsidRPr="008E7E34" w:rsidR="005677C3" w:rsidP="005677C3" w:rsidRDefault="005677C3" w14:paraId="5E883355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B742D7" w:rsidP="00C15CBF" w:rsidRDefault="00B742D7" w14:paraId="2A26231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5677C3" w:rsidP="00AA370E" w:rsidRDefault="00AA370E" w14:paraId="141DE435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4" w:id="60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Toplumsal Katkı</w:t>
      </w:r>
      <w:bookmarkEnd w:id="60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Pr="008E7E34" w:rsidR="005677C3" w:rsidTr="00E12341" w14:paraId="0FA42C7D" w14:textId="77777777">
        <w:trPr>
          <w:trHeight w:val="567"/>
          <w:jc w:val="center"/>
        </w:trPr>
        <w:tc>
          <w:tcPr>
            <w:tcW w:w="7014" w:type="dxa"/>
            <w:gridSpan w:val="2"/>
            <w:vAlign w:val="center"/>
          </w:tcPr>
          <w:p w:rsidRPr="008E7E34" w:rsidR="005677C3" w:rsidP="00E12341" w:rsidRDefault="005677C3" w14:paraId="59C88278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İÇ ÇEVRE</w:t>
            </w:r>
          </w:p>
        </w:tc>
        <w:tc>
          <w:tcPr>
            <w:tcW w:w="7015" w:type="dxa"/>
            <w:gridSpan w:val="2"/>
            <w:vAlign w:val="center"/>
          </w:tcPr>
          <w:p w:rsidRPr="008E7E34" w:rsidR="005677C3" w:rsidP="00E12341" w:rsidRDefault="005677C3" w14:paraId="7C421EC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DIŞ ÇEVRE</w:t>
            </w:r>
          </w:p>
        </w:tc>
      </w:tr>
      <w:tr w:rsidRPr="008E7E34" w:rsidR="005677C3" w:rsidTr="00E12341" w14:paraId="56CC42B2" w14:textId="77777777">
        <w:trPr>
          <w:trHeight w:val="567"/>
          <w:jc w:val="center"/>
        </w:trPr>
        <w:tc>
          <w:tcPr>
            <w:tcW w:w="3507" w:type="dxa"/>
            <w:vAlign w:val="center"/>
          </w:tcPr>
          <w:p w:rsidRPr="008E7E34" w:rsidR="005677C3" w:rsidP="00E12341" w:rsidRDefault="005677C3" w14:paraId="284B69B0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ÇÜÇLÜ YÖNLER </w:t>
            </w:r>
          </w:p>
          <w:p w:rsidRPr="008E7E34" w:rsidR="005677C3" w:rsidP="00E12341" w:rsidRDefault="005677C3" w14:paraId="70225A34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(G)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70EB71D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ZAYIF YÖNLER </w:t>
            </w:r>
          </w:p>
          <w:p w:rsidRPr="008E7E34" w:rsidR="005677C3" w:rsidP="00E12341" w:rsidRDefault="005677C3" w14:paraId="137BA6DE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(Z)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09BD511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FIRSATLAR </w:t>
            </w:r>
          </w:p>
          <w:p w:rsidRPr="008E7E34" w:rsidR="005677C3" w:rsidP="00E12341" w:rsidRDefault="005677C3" w14:paraId="3EDBB86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(F)</w:t>
            </w:r>
          </w:p>
        </w:tc>
        <w:tc>
          <w:tcPr>
            <w:tcW w:w="3508" w:type="dxa"/>
            <w:vAlign w:val="center"/>
          </w:tcPr>
          <w:p w:rsidRPr="008E7E34" w:rsidR="005677C3" w:rsidP="00E12341" w:rsidRDefault="005677C3" w14:paraId="0E3EA00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TEHDİTLER </w:t>
            </w:r>
          </w:p>
          <w:p w:rsidRPr="008E7E34" w:rsidR="005677C3" w:rsidP="00E12341" w:rsidRDefault="005677C3" w14:paraId="138E57D5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(T)</w:t>
            </w:r>
          </w:p>
        </w:tc>
      </w:tr>
      <w:tr w:rsidRPr="008E7E34" w:rsidR="008F171A" w:rsidTr="00E12341" w14:paraId="6E2D9999" w14:textId="77777777">
        <w:trPr>
          <w:trHeight w:val="2835"/>
          <w:jc w:val="center"/>
        </w:trPr>
        <w:tc>
          <w:tcPr>
            <w:tcW w:w="3507" w:type="dxa"/>
          </w:tcPr>
          <w:p w:rsidRPr="008E7E34" w:rsidR="008F171A" w:rsidP="008F171A" w:rsidRDefault="008F171A" w14:paraId="752788F8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25f0f166d4a64295b2b7dbc09418ce2c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8F171A" w:rsidP="008F171A" w:rsidRDefault="008F171A" w14:paraId="08BE77ED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0a35bb33989f45bf8942b46356c00589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8F171A" w:rsidP="008F171A" w:rsidRDefault="008F171A" w14:paraId="0E0B6CE2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fb294b099e584906ae23a32bbdb44427">
                <w:altChunkPr>
                  <w:jc w:val="both"/>
                </w:altChunkPr>
              </w:altChunk>
            </w:r>
          </w:p>
        </w:tc>
        <w:tc>
          <w:tcPr>
            <w:tcW w:w="3508" w:type="dxa"/>
          </w:tcPr>
          <w:p w:rsidRPr="00EC21EF" w:rsidR="008F171A" w:rsidP="008F171A" w:rsidRDefault="008F171A" w14:paraId="675CCCE7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7040d0824d2b4b749be55fe5f1658899">
                <w:altChunkPr>
                  <w:jc w:val="both"/>
                </w:altChunkPr>
              </w:altChunk>
            </w:r>
          </w:p>
        </w:tc>
      </w:tr>
    </w:tbl>
    <w:p w:rsidRPr="008E7E34" w:rsidR="005677C3" w:rsidP="005677C3" w:rsidRDefault="005677C3" w14:paraId="666A810F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5677C3" w:rsidP="00AA370E" w:rsidRDefault="00AA370E" w14:paraId="1EE60DAB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5" w:id="61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t>Yönetim Sistemi</w:t>
      </w:r>
      <w:bookmarkEnd w:id="61"/>
    </w:p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Pr="008E7E34" w:rsidR="005677C3" w:rsidTr="00E12341" w14:paraId="15149A63" w14:textId="77777777">
        <w:trPr>
          <w:trHeight w:val="567"/>
          <w:jc w:val="center"/>
        </w:trPr>
        <w:tc>
          <w:tcPr>
            <w:tcW w:w="7014" w:type="dxa"/>
            <w:gridSpan w:val="2"/>
            <w:vAlign w:val="center"/>
          </w:tcPr>
          <w:p w:rsidRPr="008E7E34" w:rsidR="005677C3" w:rsidP="00E12341" w:rsidRDefault="005677C3" w14:paraId="7AA71E34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İÇ ÇEVRE</w:t>
            </w:r>
          </w:p>
        </w:tc>
        <w:tc>
          <w:tcPr>
            <w:tcW w:w="7015" w:type="dxa"/>
            <w:gridSpan w:val="2"/>
            <w:vAlign w:val="center"/>
          </w:tcPr>
          <w:p w:rsidRPr="008E7E34" w:rsidR="005677C3" w:rsidP="00E12341" w:rsidRDefault="005677C3" w14:paraId="783E9CDC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DIŞ ÇEVRE</w:t>
            </w:r>
          </w:p>
        </w:tc>
      </w:tr>
      <w:tr w:rsidRPr="008E7E34" w:rsidR="005677C3" w:rsidTr="00E12341" w14:paraId="62C4884C" w14:textId="77777777">
        <w:trPr>
          <w:trHeight w:val="567"/>
          <w:jc w:val="center"/>
        </w:trPr>
        <w:tc>
          <w:tcPr>
            <w:tcW w:w="3507" w:type="dxa"/>
            <w:vAlign w:val="center"/>
          </w:tcPr>
          <w:p w:rsidRPr="008E7E34" w:rsidR="005677C3" w:rsidP="00E12341" w:rsidRDefault="005677C3" w14:paraId="5273822F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ÇÜÇLÜ YÖNLER </w:t>
            </w:r>
          </w:p>
          <w:p w:rsidRPr="008E7E34" w:rsidR="005677C3" w:rsidP="00E12341" w:rsidRDefault="005677C3" w14:paraId="34562416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(G)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67B31FC1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ZAYIF YÖNLER </w:t>
            </w:r>
          </w:p>
          <w:p w:rsidRPr="008E7E34" w:rsidR="005677C3" w:rsidP="00E12341" w:rsidRDefault="005677C3" w14:paraId="5DD61F0E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(Z)</w:t>
            </w:r>
          </w:p>
        </w:tc>
        <w:tc>
          <w:tcPr>
            <w:tcW w:w="3507" w:type="dxa"/>
            <w:vAlign w:val="center"/>
          </w:tcPr>
          <w:p w:rsidRPr="008E7E34" w:rsidR="005677C3" w:rsidP="00E12341" w:rsidRDefault="005677C3" w14:paraId="7A724428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FIRSATLAR </w:t>
            </w:r>
          </w:p>
          <w:p w:rsidRPr="008E7E34" w:rsidR="005677C3" w:rsidP="00E12341" w:rsidRDefault="005677C3" w14:paraId="0CADBE3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(F)</w:t>
            </w:r>
          </w:p>
        </w:tc>
        <w:tc>
          <w:tcPr>
            <w:tcW w:w="3508" w:type="dxa"/>
            <w:vAlign w:val="center"/>
          </w:tcPr>
          <w:p w:rsidRPr="008E7E34" w:rsidR="005677C3" w:rsidP="00E12341" w:rsidRDefault="005677C3" w14:paraId="00667430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TEHDİTLER </w:t>
            </w:r>
          </w:p>
          <w:p w:rsidRPr="008E7E34" w:rsidR="005677C3" w:rsidP="00E12341" w:rsidRDefault="005677C3" w14:paraId="7583F7C0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(T)</w:t>
            </w:r>
          </w:p>
        </w:tc>
      </w:tr>
      <w:tr w:rsidRPr="008E7E34" w:rsidR="008F171A" w:rsidTr="00E12341" w14:paraId="6C3A81F1" w14:textId="77777777">
        <w:trPr>
          <w:trHeight w:val="2835"/>
          <w:jc w:val="center"/>
        </w:trPr>
        <w:tc>
          <w:tcPr>
            <w:tcW w:w="3507" w:type="dxa"/>
          </w:tcPr>
          <w:p w:rsidRPr="008E7E34" w:rsidR="008F171A" w:rsidP="008F171A" w:rsidRDefault="008F171A" w14:paraId="28ADA41A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afdc1388b0af437591291b2539b2b947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8F171A" w:rsidP="008F171A" w:rsidRDefault="008F171A" w14:paraId="287D40C7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971e0dfa9fdf4bccb89e0eda9a6026ef">
                <w:altChunkPr>
                  <w:jc w:val="both"/>
                </w:altChunkPr>
              </w:altChunk>
            </w:r>
          </w:p>
        </w:tc>
        <w:tc>
          <w:tcPr>
            <w:tcW w:w="3507" w:type="dxa"/>
          </w:tcPr>
          <w:p w:rsidRPr="00EC21EF" w:rsidR="008F171A" w:rsidP="008F171A" w:rsidRDefault="008F171A" w14:paraId="682AE922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b70a5434a44d42408f723f97ee7edc35">
                <w:altChunkPr>
                  <w:jc w:val="both"/>
                </w:altChunkPr>
              </w:altChunk>
            </w:r>
          </w:p>
        </w:tc>
        <w:tc>
          <w:tcPr>
            <w:tcW w:w="3508" w:type="dxa"/>
          </w:tcPr>
          <w:p w:rsidRPr="00EC21EF" w:rsidR="008F171A" w:rsidP="008F171A" w:rsidRDefault="008F171A" w14:paraId="513EAB32" w14:textId="777777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96A42">
              <w:rPr>
                <w:rFonts w:ascii="Times New Roman" w:hAnsi="Times New Roman" w:cs="Times New Roman"/>
                <w:sz w:val="24"/>
                <w:szCs w:val="24"/>
              </w:rPr>
              <w:altChunk r:id="ID3b29a47e938440df90eaf19e037c5418">
                <w:altChunkPr>
                  <w:jc w:val="both"/>
                </w:altChunkPr>
              </w:altChunk>
            </w:r>
          </w:p>
        </w:tc>
      </w:tr>
    </w:tbl>
    <w:p w:rsidRPr="008E7E34" w:rsidR="005677C3" w:rsidP="00CF5FE7" w:rsidRDefault="00CF5FE7" w14:paraId="1B97E028" w14:textId="77777777">
      <w:pPr>
        <w:pStyle w:val="Heading2"/>
        <w:numPr>
          <w:ilvl w:val="0"/>
          <w:numId w:val="11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83907316" w:id="62"/>
      <w:r w:rsidRPr="008E7E34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Rapor Döneminde Gerçekleştirilen İyileştirmeler</w:t>
      </w:r>
      <w:bookmarkEnd w:id="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Pr="008E7E34" w:rsidR="00CF5FE7" w:rsidTr="00CF5FE7" w14:paraId="6CE10545" w14:textId="77777777">
        <w:trPr>
          <w:trHeight w:val="794"/>
        </w:trPr>
        <w:tc>
          <w:tcPr>
            <w:tcW w:w="6997" w:type="dxa"/>
            <w:vAlign w:val="center"/>
          </w:tcPr>
          <w:p w:rsidRPr="008E7E34" w:rsidR="00CF5FE7" w:rsidP="00CF5FE7" w:rsidRDefault="008F171A" w14:paraId="2C7F1DB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Cs w:val="24"/>
              </w:rPr>
              <w:t>PAYDAŞ</w:t>
            </w:r>
            <w:r w:rsidRPr="008E7E34" w:rsidR="00CF5FE7">
              <w:rPr>
                <w:rFonts w:ascii="Times New Roman" w:hAnsi="Times New Roman" w:cs="Times New Roman"/>
                <w:b/>
                <w:color w:val="C00000"/>
                <w:szCs w:val="24"/>
              </w:rPr>
              <w:t xml:space="preserve"> GERİ BİLDİRİMLERİ KAPSAMINDA</w:t>
            </w:r>
          </w:p>
          <w:p w:rsidRPr="008E7E34" w:rsidR="00CF5FE7" w:rsidP="00CF5FE7" w:rsidRDefault="00CF5FE7" w14:paraId="23A3143A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GERÇEKLEŞTİRİLEN İYİLEŞTİRMELER</w:t>
            </w:r>
          </w:p>
        </w:tc>
        <w:tc>
          <w:tcPr>
            <w:tcW w:w="6997" w:type="dxa"/>
            <w:vAlign w:val="center"/>
          </w:tcPr>
          <w:p w:rsidRPr="008E7E34" w:rsidR="00CF5FE7" w:rsidP="00CF5FE7" w:rsidRDefault="00CF5FE7" w14:paraId="424BB163" w14:textId="77777777">
            <w:pPr>
              <w:jc w:val="center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8E7E34">
              <w:rPr>
                <w:rFonts w:ascii="Times New Roman" w:hAnsi="Times New Roman" w:cs="Times New Roman"/>
                <w:b/>
                <w:color w:val="C00000"/>
                <w:szCs w:val="24"/>
              </w:rPr>
              <w:t>DİĞER İYİLEŞTİRMELER</w:t>
            </w:r>
          </w:p>
        </w:tc>
      </w:tr>
      <w:tr w:rsidRPr="008E7E34" w:rsidR="00CF5FE7" w:rsidTr="00CF5FE7" w14:paraId="368F6268" w14:textId="77777777">
        <w:trPr>
          <w:trHeight w:val="2835"/>
        </w:trPr>
        <w:tc>
          <w:tcPr>
            <w:tcW w:w="6997" w:type="dxa"/>
          </w:tcPr>
          <w:p w:rsidRPr="008F171A" w:rsidR="00CF5FE7" w:rsidP="008F171A" w:rsidRDefault="008F171A" w14:paraId="0F940DE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id="63"/>
            <w:r>
              <w:rPr>
                <w:rFonts w:ascii="Times New Roman" w:hAnsi="Times New Roman" w:cs="Times New Roman"/>
                <w:sz w:val="24"/>
                <w:szCs w:val="24"/>
              </w:rPr>
              <w:altChunk r:id="IDdd2f4b03c47d4b70ad83b283401d5d87">
                <w:altChunkPr>
                  <w:jc w:val="both"/>
                </w:altChunkPr>
              </w:altChunk>
            </w:r>
            <w:bookmarkEnd w:id="63"/>
          </w:p>
        </w:tc>
        <w:tc>
          <w:tcPr>
            <w:tcW w:w="6997" w:type="dxa"/>
          </w:tcPr>
          <w:p w:rsidRPr="008F171A" w:rsidR="00CF5FE7" w:rsidP="008F171A" w:rsidRDefault="008F171A" w14:paraId="3DE5DE5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altChunk r:id="IDb8f6244cd7bb49fdb67766f1d2223284">
                <w:altChunkPr>
                  <w:jc w:val="both"/>
                </w:altChunkPr>
              </w:altChunk>
            </w:r>
          </w:p>
        </w:tc>
      </w:tr>
    </w:tbl>
    <w:p w:rsidRPr="008E7E34" w:rsidR="005677C3" w:rsidP="00C15CBF" w:rsidRDefault="005677C3" w14:paraId="35BF0F77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CF5FE7" w:rsidP="00C15CBF" w:rsidRDefault="00CF5FE7" w14:paraId="7DC1205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Pr="008E7E34" w:rsidR="00CF5FE7" w:rsidSect="00B742D7">
      <w:footerReference r:id="Rc163239649854b4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5768A" w14:textId="77777777" w:rsidR="001501DC" w:rsidRDefault="001501DC" w:rsidP="0068761A">
      <w:pPr>
        <w:spacing w:after="0" w:line="240" w:lineRule="auto"/>
      </w:pPr>
      <w:r>
        <w:separator/>
      </w:r>
    </w:p>
  </w:endnote>
  <w:endnote w:type="continuationSeparator" w:id="0">
    <w:p w14:paraId="5E8B8C9B" w14:textId="77777777" w:rsidR="001501DC" w:rsidRDefault="001501DC" w:rsidP="0068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11" w:rsidRDefault="00C86F11" w14:paraId="092FAA9A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6A4AA" w14:textId="77777777" w:rsidR="001501DC" w:rsidRDefault="001501DC" w:rsidP="0068761A">
      <w:pPr>
        <w:spacing w:after="0" w:line="240" w:lineRule="auto"/>
      </w:pPr>
      <w:r>
        <w:separator/>
      </w:r>
    </w:p>
  </w:footnote>
  <w:footnote w:type="continuationSeparator" w:id="0">
    <w:p w14:paraId="1065F3F5" w14:textId="77777777" w:rsidR="001501DC" w:rsidRDefault="001501DC" w:rsidP="0068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5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386"/>
      <w:gridCol w:w="2883"/>
    </w:tblGrid>
    <w:tr w:rsidRPr="006A0EAB" w:rsidR="00C86F11" w:rsidTr="00E12341" w14:paraId="34F615AA" w14:textId="77777777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C86F11" w:rsidP="00E12341" w:rsidRDefault="00C86F11" w14:paraId="5551B59B" w14:textId="77777777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  <w:lang w:val="en-US"/>
            </w:rPr>
            <w:drawing>
              <wp:inline distT="0" distB="0" distL="0" distR="0" wp14:anchorId="636959AA" wp14:editId="5BA1ACCB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E12341" w:rsidR="00C86F11" w:rsidP="00E12341" w:rsidRDefault="00C86F11" w14:paraId="3AB0EDCD" w14:textId="7777777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E12341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E12341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38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C86F11" w:rsidP="00E12341" w:rsidRDefault="00C86F11" w14:paraId="309F99EE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C86F11" w:rsidP="00E12341" w:rsidRDefault="00C86F11" w14:paraId="75E10BB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C86F11" w:rsidP="00E12341" w:rsidRDefault="00C86F11" w14:paraId="558C280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C86F11" w:rsidP="00E12341" w:rsidRDefault="00C86F11" w14:paraId="7CE96531" w14:textId="77777777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88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C86F11" w:rsidP="00E12341" w:rsidRDefault="00C86F11" w14:paraId="20DC0D47" w14:textId="77777777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val="en-US" w:eastAsia="en-US"/>
            </w:rPr>
            <w:drawing>
              <wp:inline distT="0" distB="0" distL="0" distR="0" wp14:anchorId="646EC002" wp14:editId="07C90BE2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C86F11" w:rsidTr="00E12341" w14:paraId="5E1FEC99" w14:textId="77777777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6F11" w:rsidP="00E12341" w:rsidRDefault="00C86F11" w14:paraId="5FA9EF6D" w14:textId="77777777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538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C86F11" w:rsidP="00E12341" w:rsidRDefault="00C86F11" w14:paraId="15530C2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2021 YILI BİRİM İÇ DEĞERLENDİRME RAPORU</w:t>
          </w:r>
        </w:p>
      </w:tc>
      <w:tc>
        <w:tcPr>
          <w:tcW w:w="28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86F11" w:rsidP="00E12341" w:rsidRDefault="00C86F11" w14:paraId="2E07038C" w14:textId="77777777">
          <w:pPr>
            <w:pStyle w:val="BodyText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BİDR/456/01</w:t>
          </w:r>
        </w:p>
      </w:tc>
    </w:tr>
    <w:tr w:rsidRPr="006A0EAB" w:rsidR="00C86F11" w:rsidTr="00E12341" w14:paraId="37A2D943" w14:textId="77777777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6F11" w:rsidP="00E12341" w:rsidRDefault="00C86F11" w14:paraId="09C48227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3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86F11" w:rsidP="00E12341" w:rsidRDefault="00C86F11" w14:paraId="52C1BA1B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8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86F11" w:rsidP="00E12341" w:rsidRDefault="00C86F11" w14:paraId="6D0D7087" w14:textId="77777777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22.02.2022</w:t>
          </w:r>
        </w:p>
      </w:tc>
    </w:tr>
    <w:tr w:rsidRPr="006A0EAB" w:rsidR="00C86F11" w:rsidTr="00E12341" w14:paraId="54E4DD84" w14:textId="77777777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6F11" w:rsidP="00E12341" w:rsidRDefault="00C86F11" w14:paraId="7D75C0AB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3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86F11" w:rsidP="00E12341" w:rsidRDefault="00C86F11" w14:paraId="296D5E74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8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86F11" w:rsidP="00E12341" w:rsidRDefault="00C86F11" w14:paraId="63CD4535" w14:textId="77777777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C86F11" w:rsidTr="00E12341" w14:paraId="50A9A24D" w14:textId="77777777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86F11" w:rsidP="00E12341" w:rsidRDefault="00C86F11" w14:paraId="6B12F3EE" w14:textId="77777777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538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86F11" w:rsidP="00E12341" w:rsidRDefault="00C86F11" w14:paraId="5124EFA4" w14:textId="77777777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28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86F11" w:rsidP="00E12341" w:rsidRDefault="00C86F11" w14:paraId="110A3BED" w14:textId="4EF4F332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A7CA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A7CA9">
            <w:rPr>
              <w:rFonts w:ascii="Times New Roman" w:hAnsi="Times New Roman"/>
              <w:b/>
              <w:noProof/>
            </w:rPr>
            <w:t>18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C86F11" w:rsidRDefault="00C86F11" w14:paraId="16C44E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D9B"/>
    <w:multiLevelType w:val="hybridMultilevel"/>
    <w:tmpl w:val="ABE61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5849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A5C88"/>
    <w:multiLevelType w:val="hybridMultilevel"/>
    <w:tmpl w:val="1C429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B6693"/>
    <w:multiLevelType w:val="hybridMultilevel"/>
    <w:tmpl w:val="DBC83F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26B86"/>
    <w:multiLevelType w:val="hybridMultilevel"/>
    <w:tmpl w:val="9684B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C21A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0D159C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9451BF"/>
    <w:multiLevelType w:val="hybridMultilevel"/>
    <w:tmpl w:val="991095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F90504"/>
    <w:multiLevelType w:val="hybridMultilevel"/>
    <w:tmpl w:val="28627C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4D0757"/>
    <w:multiLevelType w:val="hybridMultilevel"/>
    <w:tmpl w:val="81505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610FD9"/>
    <w:multiLevelType w:val="hybridMultilevel"/>
    <w:tmpl w:val="51E2D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34ABD"/>
    <w:multiLevelType w:val="hybridMultilevel"/>
    <w:tmpl w:val="F2A69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81C82"/>
    <w:multiLevelType w:val="hybridMultilevel"/>
    <w:tmpl w:val="AE72E9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3E7999"/>
    <w:multiLevelType w:val="hybridMultilevel"/>
    <w:tmpl w:val="63AE8A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64BDD"/>
    <w:multiLevelType w:val="hybridMultilevel"/>
    <w:tmpl w:val="35E61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CD5B98"/>
    <w:multiLevelType w:val="hybridMultilevel"/>
    <w:tmpl w:val="36CEFC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EE55BC"/>
    <w:multiLevelType w:val="hybridMultilevel"/>
    <w:tmpl w:val="B2529D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6668F6"/>
    <w:multiLevelType w:val="hybridMultilevel"/>
    <w:tmpl w:val="FA2C22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373935"/>
    <w:multiLevelType w:val="hybridMultilevel"/>
    <w:tmpl w:val="C9BCE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166772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FBC517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0C467E1"/>
    <w:multiLevelType w:val="hybridMultilevel"/>
    <w:tmpl w:val="FDCE96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92654"/>
    <w:multiLevelType w:val="hybridMultilevel"/>
    <w:tmpl w:val="C764C9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893309"/>
    <w:multiLevelType w:val="hybridMultilevel"/>
    <w:tmpl w:val="33FA6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903F8A"/>
    <w:multiLevelType w:val="hybridMultilevel"/>
    <w:tmpl w:val="7818A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1246E9"/>
    <w:multiLevelType w:val="hybridMultilevel"/>
    <w:tmpl w:val="172C75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BE0B0D"/>
    <w:multiLevelType w:val="hybridMultilevel"/>
    <w:tmpl w:val="12EAF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7F095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4C047EE"/>
    <w:multiLevelType w:val="hybridMultilevel"/>
    <w:tmpl w:val="53846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296835"/>
    <w:multiLevelType w:val="hybridMultilevel"/>
    <w:tmpl w:val="EB607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41DA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A71266C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4E3095"/>
    <w:multiLevelType w:val="hybridMultilevel"/>
    <w:tmpl w:val="E1B47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B64DD1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C4B2750"/>
    <w:multiLevelType w:val="hybridMultilevel"/>
    <w:tmpl w:val="BE00B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8B1939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DA6134C"/>
    <w:multiLevelType w:val="hybridMultilevel"/>
    <w:tmpl w:val="E1FACD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2C172D"/>
    <w:multiLevelType w:val="hybridMultilevel"/>
    <w:tmpl w:val="96A81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C56FF3"/>
    <w:multiLevelType w:val="hybridMultilevel"/>
    <w:tmpl w:val="39AE21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55679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1AA41E4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1BD0184"/>
    <w:multiLevelType w:val="hybridMultilevel"/>
    <w:tmpl w:val="81D0A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46765B"/>
    <w:multiLevelType w:val="hybridMultilevel"/>
    <w:tmpl w:val="89C607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CA3B95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2600BB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4645983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48A7844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5F55FD1"/>
    <w:multiLevelType w:val="hybridMultilevel"/>
    <w:tmpl w:val="2C9A6D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1E4572"/>
    <w:multiLevelType w:val="hybridMultilevel"/>
    <w:tmpl w:val="F8323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283707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9531816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9EE450E"/>
    <w:multiLevelType w:val="hybridMultilevel"/>
    <w:tmpl w:val="EC8A21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762C2B"/>
    <w:multiLevelType w:val="hybridMultilevel"/>
    <w:tmpl w:val="1A00D52A"/>
    <w:lvl w:ilvl="0" w:tplc="4B50BBE0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A93083F"/>
    <w:multiLevelType w:val="hybridMultilevel"/>
    <w:tmpl w:val="113A5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2D0CAB"/>
    <w:multiLevelType w:val="hybridMultilevel"/>
    <w:tmpl w:val="507627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AD36F7"/>
    <w:multiLevelType w:val="hybridMultilevel"/>
    <w:tmpl w:val="E5BC12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BE4142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C212E2D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D525740"/>
    <w:multiLevelType w:val="hybridMultilevel"/>
    <w:tmpl w:val="DAFC90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213EF4"/>
    <w:multiLevelType w:val="hybridMultilevel"/>
    <w:tmpl w:val="BDB07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759E9"/>
    <w:multiLevelType w:val="hybridMultilevel"/>
    <w:tmpl w:val="038A3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FA101A9"/>
    <w:multiLevelType w:val="hybridMultilevel"/>
    <w:tmpl w:val="A3FEE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0C707E0"/>
    <w:multiLevelType w:val="hybridMultilevel"/>
    <w:tmpl w:val="87E85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735812"/>
    <w:multiLevelType w:val="hybridMultilevel"/>
    <w:tmpl w:val="07E42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2854A8"/>
    <w:multiLevelType w:val="hybridMultilevel"/>
    <w:tmpl w:val="11204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0F736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6A879FA"/>
    <w:multiLevelType w:val="hybridMultilevel"/>
    <w:tmpl w:val="67CA3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B97DFB"/>
    <w:multiLevelType w:val="hybridMultilevel"/>
    <w:tmpl w:val="7EA4B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BA1297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7E579A8"/>
    <w:multiLevelType w:val="hybridMultilevel"/>
    <w:tmpl w:val="8E8AD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067C90"/>
    <w:multiLevelType w:val="hybridMultilevel"/>
    <w:tmpl w:val="D20A5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BA6BB3"/>
    <w:multiLevelType w:val="hybridMultilevel"/>
    <w:tmpl w:val="EC646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D06453"/>
    <w:multiLevelType w:val="hybridMultilevel"/>
    <w:tmpl w:val="3A4A9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AF3970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D467410"/>
    <w:multiLevelType w:val="hybridMultilevel"/>
    <w:tmpl w:val="D7542B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714E68"/>
    <w:multiLevelType w:val="hybridMultilevel"/>
    <w:tmpl w:val="8486A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AC428F"/>
    <w:multiLevelType w:val="hybridMultilevel"/>
    <w:tmpl w:val="306E39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4D203E"/>
    <w:multiLevelType w:val="hybridMultilevel"/>
    <w:tmpl w:val="39BA22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06B0433"/>
    <w:multiLevelType w:val="hybridMultilevel"/>
    <w:tmpl w:val="74B01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C345CB"/>
    <w:multiLevelType w:val="hybridMultilevel"/>
    <w:tmpl w:val="07C8C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0F95CCF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1371CB9"/>
    <w:multiLevelType w:val="hybridMultilevel"/>
    <w:tmpl w:val="40EC08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36F2C91"/>
    <w:multiLevelType w:val="hybridMultilevel"/>
    <w:tmpl w:val="DFD80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3A424EE"/>
    <w:multiLevelType w:val="hybridMultilevel"/>
    <w:tmpl w:val="CB96B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3E568E0"/>
    <w:multiLevelType w:val="hybridMultilevel"/>
    <w:tmpl w:val="06E01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0A74E0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472340DD"/>
    <w:multiLevelType w:val="hybridMultilevel"/>
    <w:tmpl w:val="4D5A0A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85C3A7D"/>
    <w:multiLevelType w:val="hybridMultilevel"/>
    <w:tmpl w:val="109EE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8686EC8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92D79CF"/>
    <w:multiLevelType w:val="hybridMultilevel"/>
    <w:tmpl w:val="9DF2C2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96F6769"/>
    <w:multiLevelType w:val="hybridMultilevel"/>
    <w:tmpl w:val="001EF1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173BCE"/>
    <w:multiLevelType w:val="hybridMultilevel"/>
    <w:tmpl w:val="2AA6A5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D870179"/>
    <w:multiLevelType w:val="hybridMultilevel"/>
    <w:tmpl w:val="4D529F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F135352"/>
    <w:multiLevelType w:val="hybridMultilevel"/>
    <w:tmpl w:val="504A7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FDF7691"/>
    <w:multiLevelType w:val="hybridMultilevel"/>
    <w:tmpl w:val="FA2C22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1270399"/>
    <w:multiLevelType w:val="hybridMultilevel"/>
    <w:tmpl w:val="4CB89C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18069F6"/>
    <w:multiLevelType w:val="hybridMultilevel"/>
    <w:tmpl w:val="9E14D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24C6617"/>
    <w:multiLevelType w:val="hybridMultilevel"/>
    <w:tmpl w:val="7B060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2ED02A5"/>
    <w:multiLevelType w:val="hybridMultilevel"/>
    <w:tmpl w:val="1FBCD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32D2CCF"/>
    <w:multiLevelType w:val="hybridMultilevel"/>
    <w:tmpl w:val="6902E5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732856"/>
    <w:multiLevelType w:val="hybridMultilevel"/>
    <w:tmpl w:val="3BDE2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CF67E4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47D19B9"/>
    <w:multiLevelType w:val="hybridMultilevel"/>
    <w:tmpl w:val="54C09C2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4C54CF7"/>
    <w:multiLevelType w:val="hybridMultilevel"/>
    <w:tmpl w:val="B7D63B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DF30CE"/>
    <w:multiLevelType w:val="hybridMultilevel"/>
    <w:tmpl w:val="F342BFA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5" w15:restartNumberingAfterBreak="0">
    <w:nsid w:val="55BC4331"/>
    <w:multiLevelType w:val="hybridMultilevel"/>
    <w:tmpl w:val="CF58DA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819031B"/>
    <w:multiLevelType w:val="hybridMultilevel"/>
    <w:tmpl w:val="C6622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8946824"/>
    <w:multiLevelType w:val="hybridMultilevel"/>
    <w:tmpl w:val="FB86E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C253CB"/>
    <w:multiLevelType w:val="hybridMultilevel"/>
    <w:tmpl w:val="D9A8C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97940AB"/>
    <w:multiLevelType w:val="hybridMultilevel"/>
    <w:tmpl w:val="4F70DF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AF40E7C"/>
    <w:multiLevelType w:val="hybridMultilevel"/>
    <w:tmpl w:val="375AE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B047A2B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C073F2D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C707710"/>
    <w:multiLevelType w:val="hybridMultilevel"/>
    <w:tmpl w:val="DD56A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CD773F1"/>
    <w:multiLevelType w:val="hybridMultilevel"/>
    <w:tmpl w:val="64B4DF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167032"/>
    <w:multiLevelType w:val="hybridMultilevel"/>
    <w:tmpl w:val="103E8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E7275B3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01A1017"/>
    <w:multiLevelType w:val="hybridMultilevel"/>
    <w:tmpl w:val="CE24B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502A6A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15D02E3"/>
    <w:multiLevelType w:val="hybridMultilevel"/>
    <w:tmpl w:val="C97C2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26217CF"/>
    <w:multiLevelType w:val="hybridMultilevel"/>
    <w:tmpl w:val="3CB453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2F75788"/>
    <w:multiLevelType w:val="hybridMultilevel"/>
    <w:tmpl w:val="A1802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2F76689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63156BFB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3E5141E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3FB6050"/>
    <w:multiLevelType w:val="hybridMultilevel"/>
    <w:tmpl w:val="4686D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F83A52"/>
    <w:multiLevelType w:val="multilevel"/>
    <w:tmpl w:val="6A1E7D42"/>
    <w:lvl w:ilvl="0">
      <w:start w:val="1"/>
      <w:numFmt w:val="upperLetter"/>
      <w:lvlText w:val="%1."/>
      <w:lvlJc w:val="left"/>
      <w:pPr>
        <w:ind w:left="344" w:hanging="344"/>
      </w:pPr>
      <w:rPr>
        <w:rFonts w:hint="default"/>
        <w:b/>
        <w:bCs/>
        <w:color w:val="C00000"/>
        <w:spacing w:val="0"/>
        <w:w w:val="100"/>
        <w:u w:val="none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74" w:hanging="473"/>
      </w:pPr>
      <w:rPr>
        <w:rFonts w:ascii="Times New Roman" w:eastAsia="Times New Roman" w:hAnsi="Times New Roman" w:cs="Times New Roman" w:hint="default"/>
        <w:b/>
        <w:bCs/>
        <w:color w:val="C00000"/>
        <w:spacing w:val="-2"/>
        <w:w w:val="99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66" w:hanging="641"/>
        <w:jc w:val="right"/>
      </w:pPr>
      <w:rPr>
        <w:rFonts w:ascii="Times New Roman" w:eastAsia="Times New Roman" w:hAnsi="Times New Roman" w:cs="Times New Roman" w:hint="default"/>
        <w:b/>
        <w:bCs/>
        <w:i w:val="0"/>
        <w:color w:val="C00000"/>
        <w:spacing w:val="-2"/>
        <w:w w:val="100"/>
        <w:sz w:val="24"/>
        <w:szCs w:val="24"/>
        <w:lang w:val="tr-TR" w:eastAsia="en-US" w:bidi="ar-SA"/>
      </w:rPr>
    </w:lvl>
    <w:lvl w:ilvl="3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4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601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1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21" w:hanging="360"/>
      </w:pPr>
      <w:rPr>
        <w:rFonts w:hint="default"/>
        <w:lang w:val="tr-TR" w:eastAsia="en-US" w:bidi="ar-SA"/>
      </w:rPr>
    </w:lvl>
  </w:abstractNum>
  <w:abstractNum w:abstractNumId="127" w15:restartNumberingAfterBreak="0">
    <w:nsid w:val="66AA5BA9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6E0678E"/>
    <w:multiLevelType w:val="hybridMultilevel"/>
    <w:tmpl w:val="D95AF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7796A23"/>
    <w:multiLevelType w:val="hybridMultilevel"/>
    <w:tmpl w:val="18E69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BB1CDF"/>
    <w:multiLevelType w:val="hybridMultilevel"/>
    <w:tmpl w:val="9A786F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A8072D3"/>
    <w:multiLevelType w:val="hybridMultilevel"/>
    <w:tmpl w:val="ABBAAD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B171ABF"/>
    <w:multiLevelType w:val="hybridMultilevel"/>
    <w:tmpl w:val="A64A0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CB05E10"/>
    <w:multiLevelType w:val="hybridMultilevel"/>
    <w:tmpl w:val="BB2E74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D7743EF"/>
    <w:multiLevelType w:val="hybridMultilevel"/>
    <w:tmpl w:val="F238D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DFA552F"/>
    <w:multiLevelType w:val="hybridMultilevel"/>
    <w:tmpl w:val="4CCED5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FB41725"/>
    <w:multiLevelType w:val="hybridMultilevel"/>
    <w:tmpl w:val="541287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F3260B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334576B"/>
    <w:multiLevelType w:val="hybridMultilevel"/>
    <w:tmpl w:val="C9762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49C5594"/>
    <w:multiLevelType w:val="hybridMultilevel"/>
    <w:tmpl w:val="FA2C22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4A47F04"/>
    <w:multiLevelType w:val="hybridMultilevel"/>
    <w:tmpl w:val="FA2C22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74E82A09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75F8076A"/>
    <w:multiLevelType w:val="hybridMultilevel"/>
    <w:tmpl w:val="36608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62668A1"/>
    <w:multiLevelType w:val="hybridMultilevel"/>
    <w:tmpl w:val="8FAC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6B97016"/>
    <w:multiLevelType w:val="hybridMultilevel"/>
    <w:tmpl w:val="BC8252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772A3A"/>
    <w:multiLevelType w:val="hybridMultilevel"/>
    <w:tmpl w:val="51220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A4A2B56"/>
    <w:multiLevelType w:val="hybridMultilevel"/>
    <w:tmpl w:val="FEA81D7E"/>
    <w:lvl w:ilvl="0" w:tplc="B82E3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ABE124A"/>
    <w:multiLevelType w:val="hybridMultilevel"/>
    <w:tmpl w:val="B42C94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D642EE3"/>
    <w:multiLevelType w:val="hybridMultilevel"/>
    <w:tmpl w:val="F4FE53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9D426B"/>
    <w:multiLevelType w:val="hybridMultilevel"/>
    <w:tmpl w:val="E5B04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E4F6474"/>
    <w:multiLevelType w:val="hybridMultilevel"/>
    <w:tmpl w:val="264C96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845A83"/>
    <w:multiLevelType w:val="hybridMultilevel"/>
    <w:tmpl w:val="34842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EE90D0E"/>
    <w:multiLevelType w:val="hybridMultilevel"/>
    <w:tmpl w:val="E52C4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FE96FA3"/>
    <w:multiLevelType w:val="hybridMultilevel"/>
    <w:tmpl w:val="36E2F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4"/>
  </w:num>
  <w:num w:numId="3">
    <w:abstractNumId w:val="126"/>
  </w:num>
  <w:num w:numId="4">
    <w:abstractNumId w:val="82"/>
  </w:num>
  <w:num w:numId="5">
    <w:abstractNumId w:val="100"/>
  </w:num>
  <w:num w:numId="6">
    <w:abstractNumId w:val="104"/>
  </w:num>
  <w:num w:numId="7">
    <w:abstractNumId w:val="148"/>
  </w:num>
  <w:num w:numId="8">
    <w:abstractNumId w:val="90"/>
  </w:num>
  <w:num w:numId="9">
    <w:abstractNumId w:val="0"/>
  </w:num>
  <w:num w:numId="10">
    <w:abstractNumId w:val="78"/>
  </w:num>
  <w:num w:numId="11">
    <w:abstractNumId w:val="9"/>
  </w:num>
  <w:num w:numId="12">
    <w:abstractNumId w:val="53"/>
  </w:num>
  <w:num w:numId="13">
    <w:abstractNumId w:val="71"/>
  </w:num>
  <w:num w:numId="14">
    <w:abstractNumId w:val="120"/>
  </w:num>
  <w:num w:numId="15">
    <w:abstractNumId w:val="22"/>
  </w:num>
  <w:num w:numId="16">
    <w:abstractNumId w:val="36"/>
  </w:num>
  <w:num w:numId="17">
    <w:abstractNumId w:val="83"/>
  </w:num>
  <w:num w:numId="18">
    <w:abstractNumId w:val="24"/>
  </w:num>
  <w:num w:numId="19">
    <w:abstractNumId w:val="26"/>
  </w:num>
  <w:num w:numId="20">
    <w:abstractNumId w:val="79"/>
  </w:num>
  <w:num w:numId="21">
    <w:abstractNumId w:val="69"/>
  </w:num>
  <w:num w:numId="22">
    <w:abstractNumId w:val="144"/>
  </w:num>
  <w:num w:numId="23">
    <w:abstractNumId w:val="119"/>
  </w:num>
  <w:num w:numId="24">
    <w:abstractNumId w:val="32"/>
  </w:num>
  <w:num w:numId="25">
    <w:abstractNumId w:val="91"/>
  </w:num>
  <w:num w:numId="26">
    <w:abstractNumId w:val="29"/>
  </w:num>
  <w:num w:numId="27">
    <w:abstractNumId w:val="12"/>
  </w:num>
  <w:num w:numId="28">
    <w:abstractNumId w:val="108"/>
  </w:num>
  <w:num w:numId="29">
    <w:abstractNumId w:val="142"/>
  </w:num>
  <w:num w:numId="30">
    <w:abstractNumId w:val="51"/>
  </w:num>
  <w:num w:numId="31">
    <w:abstractNumId w:val="99"/>
  </w:num>
  <w:num w:numId="32">
    <w:abstractNumId w:val="58"/>
  </w:num>
  <w:num w:numId="33">
    <w:abstractNumId w:val="138"/>
  </w:num>
  <w:num w:numId="34">
    <w:abstractNumId w:val="95"/>
  </w:num>
  <w:num w:numId="35">
    <w:abstractNumId w:val="146"/>
  </w:num>
  <w:num w:numId="36">
    <w:abstractNumId w:val="131"/>
  </w:num>
  <w:num w:numId="37">
    <w:abstractNumId w:val="54"/>
  </w:num>
  <w:num w:numId="38">
    <w:abstractNumId w:val="14"/>
  </w:num>
  <w:num w:numId="39">
    <w:abstractNumId w:val="23"/>
  </w:num>
  <w:num w:numId="40">
    <w:abstractNumId w:val="128"/>
  </w:num>
  <w:num w:numId="41">
    <w:abstractNumId w:val="63"/>
  </w:num>
  <w:num w:numId="42">
    <w:abstractNumId w:val="7"/>
  </w:num>
  <w:num w:numId="43">
    <w:abstractNumId w:val="64"/>
  </w:num>
  <w:num w:numId="44">
    <w:abstractNumId w:val="115"/>
  </w:num>
  <w:num w:numId="45">
    <w:abstractNumId w:val="109"/>
  </w:num>
  <w:num w:numId="46">
    <w:abstractNumId w:val="106"/>
  </w:num>
  <w:num w:numId="47">
    <w:abstractNumId w:val="76"/>
  </w:num>
  <w:num w:numId="48">
    <w:abstractNumId w:val="42"/>
  </w:num>
  <w:num w:numId="49">
    <w:abstractNumId w:val="67"/>
  </w:num>
  <w:num w:numId="50">
    <w:abstractNumId w:val="34"/>
  </w:num>
  <w:num w:numId="51">
    <w:abstractNumId w:val="60"/>
  </w:num>
  <w:num w:numId="52">
    <w:abstractNumId w:val="125"/>
  </w:num>
  <w:num w:numId="53">
    <w:abstractNumId w:val="59"/>
  </w:num>
  <w:num w:numId="54">
    <w:abstractNumId w:val="151"/>
  </w:num>
  <w:num w:numId="55">
    <w:abstractNumId w:val="114"/>
  </w:num>
  <w:num w:numId="56">
    <w:abstractNumId w:val="107"/>
  </w:num>
  <w:num w:numId="57">
    <w:abstractNumId w:val="105"/>
  </w:num>
  <w:num w:numId="58">
    <w:abstractNumId w:val="136"/>
  </w:num>
  <w:num w:numId="59">
    <w:abstractNumId w:val="75"/>
  </w:num>
  <w:num w:numId="60">
    <w:abstractNumId w:val="81"/>
  </w:num>
  <w:num w:numId="61">
    <w:abstractNumId w:val="89"/>
  </w:num>
  <w:num w:numId="62">
    <w:abstractNumId w:val="18"/>
  </w:num>
  <w:num w:numId="63">
    <w:abstractNumId w:val="145"/>
  </w:num>
  <w:num w:numId="64">
    <w:abstractNumId w:val="133"/>
  </w:num>
  <w:num w:numId="65">
    <w:abstractNumId w:val="61"/>
  </w:num>
  <w:num w:numId="66">
    <w:abstractNumId w:val="135"/>
  </w:num>
  <w:num w:numId="67">
    <w:abstractNumId w:val="92"/>
  </w:num>
  <w:num w:numId="68">
    <w:abstractNumId w:val="10"/>
  </w:num>
  <w:num w:numId="69">
    <w:abstractNumId w:val="98"/>
  </w:num>
  <w:num w:numId="70">
    <w:abstractNumId w:val="113"/>
  </w:num>
  <w:num w:numId="71">
    <w:abstractNumId w:val="25"/>
  </w:num>
  <w:num w:numId="72">
    <w:abstractNumId w:val="150"/>
  </w:num>
  <w:num w:numId="73">
    <w:abstractNumId w:val="70"/>
  </w:num>
  <w:num w:numId="74">
    <w:abstractNumId w:val="13"/>
  </w:num>
  <w:num w:numId="75">
    <w:abstractNumId w:val="77"/>
  </w:num>
  <w:num w:numId="76">
    <w:abstractNumId w:val="74"/>
  </w:num>
  <w:num w:numId="77">
    <w:abstractNumId w:val="93"/>
  </w:num>
  <w:num w:numId="78">
    <w:abstractNumId w:val="103"/>
  </w:num>
  <w:num w:numId="79">
    <w:abstractNumId w:val="16"/>
  </w:num>
  <w:num w:numId="80">
    <w:abstractNumId w:val="62"/>
  </w:num>
  <w:num w:numId="81">
    <w:abstractNumId w:val="8"/>
  </w:num>
  <w:num w:numId="82">
    <w:abstractNumId w:val="110"/>
  </w:num>
  <w:num w:numId="83">
    <w:abstractNumId w:val="72"/>
  </w:num>
  <w:num w:numId="84">
    <w:abstractNumId w:val="143"/>
  </w:num>
  <w:num w:numId="85">
    <w:abstractNumId w:val="55"/>
  </w:num>
  <w:num w:numId="86">
    <w:abstractNumId w:val="129"/>
  </w:num>
  <w:num w:numId="87">
    <w:abstractNumId w:val="96"/>
  </w:num>
  <w:num w:numId="88">
    <w:abstractNumId w:val="37"/>
  </w:num>
  <w:num w:numId="89">
    <w:abstractNumId w:val="21"/>
  </w:num>
  <w:num w:numId="90">
    <w:abstractNumId w:val="87"/>
  </w:num>
  <w:num w:numId="91">
    <w:abstractNumId w:val="149"/>
  </w:num>
  <w:num w:numId="92">
    <w:abstractNumId w:val="41"/>
  </w:num>
  <w:num w:numId="93">
    <w:abstractNumId w:val="38"/>
  </w:num>
  <w:num w:numId="94">
    <w:abstractNumId w:val="121"/>
  </w:num>
  <w:num w:numId="95">
    <w:abstractNumId w:val="47"/>
  </w:num>
  <w:num w:numId="96">
    <w:abstractNumId w:val="132"/>
  </w:num>
  <w:num w:numId="97">
    <w:abstractNumId w:val="117"/>
  </w:num>
  <w:num w:numId="98">
    <w:abstractNumId w:val="15"/>
  </w:num>
  <w:num w:numId="99">
    <w:abstractNumId w:val="2"/>
  </w:num>
  <w:num w:numId="100">
    <w:abstractNumId w:val="11"/>
  </w:num>
  <w:num w:numId="101">
    <w:abstractNumId w:val="152"/>
  </w:num>
  <w:num w:numId="102">
    <w:abstractNumId w:val="134"/>
  </w:num>
  <w:num w:numId="103">
    <w:abstractNumId w:val="130"/>
  </w:num>
  <w:num w:numId="104">
    <w:abstractNumId w:val="28"/>
  </w:num>
  <w:num w:numId="105">
    <w:abstractNumId w:val="86"/>
  </w:num>
  <w:num w:numId="106">
    <w:abstractNumId w:val="97"/>
  </w:num>
  <w:num w:numId="107">
    <w:abstractNumId w:val="3"/>
  </w:num>
  <w:num w:numId="108">
    <w:abstractNumId w:val="48"/>
  </w:num>
  <w:num w:numId="109">
    <w:abstractNumId w:val="153"/>
  </w:num>
  <w:num w:numId="110">
    <w:abstractNumId w:val="66"/>
  </w:num>
  <w:num w:numId="111">
    <w:abstractNumId w:val="102"/>
  </w:num>
  <w:num w:numId="112">
    <w:abstractNumId w:val="52"/>
  </w:num>
  <w:num w:numId="113">
    <w:abstractNumId w:val="6"/>
  </w:num>
  <w:num w:numId="114">
    <w:abstractNumId w:val="20"/>
  </w:num>
  <w:num w:numId="115">
    <w:abstractNumId w:val="27"/>
  </w:num>
  <w:num w:numId="116">
    <w:abstractNumId w:val="56"/>
  </w:num>
  <w:num w:numId="117">
    <w:abstractNumId w:val="116"/>
  </w:num>
  <w:num w:numId="118">
    <w:abstractNumId w:val="31"/>
  </w:num>
  <w:num w:numId="119">
    <w:abstractNumId w:val="101"/>
  </w:num>
  <w:num w:numId="120">
    <w:abstractNumId w:val="111"/>
  </w:num>
  <w:num w:numId="121">
    <w:abstractNumId w:val="123"/>
  </w:num>
  <w:num w:numId="122">
    <w:abstractNumId w:val="85"/>
  </w:num>
  <w:num w:numId="123">
    <w:abstractNumId w:val="147"/>
  </w:num>
  <w:num w:numId="124">
    <w:abstractNumId w:val="124"/>
  </w:num>
  <w:num w:numId="125">
    <w:abstractNumId w:val="5"/>
  </w:num>
  <w:num w:numId="126">
    <w:abstractNumId w:val="137"/>
  </w:num>
  <w:num w:numId="127">
    <w:abstractNumId w:val="50"/>
  </w:num>
  <w:num w:numId="128">
    <w:abstractNumId w:val="65"/>
  </w:num>
  <w:num w:numId="129">
    <w:abstractNumId w:val="19"/>
  </w:num>
  <w:num w:numId="130">
    <w:abstractNumId w:val="80"/>
  </w:num>
  <w:num w:numId="131">
    <w:abstractNumId w:val="73"/>
  </w:num>
  <w:num w:numId="132">
    <w:abstractNumId w:val="57"/>
  </w:num>
  <w:num w:numId="133">
    <w:abstractNumId w:val="40"/>
  </w:num>
  <w:num w:numId="134">
    <w:abstractNumId w:val="1"/>
  </w:num>
  <w:num w:numId="135">
    <w:abstractNumId w:val="44"/>
  </w:num>
  <w:num w:numId="136">
    <w:abstractNumId w:val="46"/>
  </w:num>
  <w:num w:numId="137">
    <w:abstractNumId w:val="33"/>
  </w:num>
  <w:num w:numId="138">
    <w:abstractNumId w:val="30"/>
  </w:num>
  <w:num w:numId="139">
    <w:abstractNumId w:val="17"/>
  </w:num>
  <w:num w:numId="140">
    <w:abstractNumId w:val="140"/>
  </w:num>
  <w:num w:numId="141">
    <w:abstractNumId w:val="35"/>
  </w:num>
  <w:num w:numId="142">
    <w:abstractNumId w:val="45"/>
  </w:num>
  <w:num w:numId="143">
    <w:abstractNumId w:val="49"/>
  </w:num>
  <w:num w:numId="144">
    <w:abstractNumId w:val="88"/>
  </w:num>
  <w:num w:numId="145">
    <w:abstractNumId w:val="68"/>
  </w:num>
  <w:num w:numId="146">
    <w:abstractNumId w:val="112"/>
  </w:num>
  <w:num w:numId="147">
    <w:abstractNumId w:val="139"/>
  </w:num>
  <w:num w:numId="148">
    <w:abstractNumId w:val="94"/>
  </w:num>
  <w:num w:numId="149">
    <w:abstractNumId w:val="141"/>
  </w:num>
  <w:num w:numId="150">
    <w:abstractNumId w:val="122"/>
  </w:num>
  <w:num w:numId="151">
    <w:abstractNumId w:val="127"/>
  </w:num>
  <w:num w:numId="152">
    <w:abstractNumId w:val="39"/>
  </w:num>
  <w:num w:numId="153">
    <w:abstractNumId w:val="43"/>
  </w:num>
  <w:num w:numId="154">
    <w:abstractNumId w:val="118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66"/>
    <w:rsid w:val="000C1738"/>
    <w:rsid w:val="000E46DB"/>
    <w:rsid w:val="000E5E35"/>
    <w:rsid w:val="001003A5"/>
    <w:rsid w:val="00136D5C"/>
    <w:rsid w:val="001501DC"/>
    <w:rsid w:val="001548BF"/>
    <w:rsid w:val="0017241A"/>
    <w:rsid w:val="001818D0"/>
    <w:rsid w:val="00183726"/>
    <w:rsid w:val="001F466B"/>
    <w:rsid w:val="00207B0F"/>
    <w:rsid w:val="00235543"/>
    <w:rsid w:val="0023753B"/>
    <w:rsid w:val="002A4B98"/>
    <w:rsid w:val="002E1F46"/>
    <w:rsid w:val="00366E96"/>
    <w:rsid w:val="003724CE"/>
    <w:rsid w:val="00382C3E"/>
    <w:rsid w:val="003A53E4"/>
    <w:rsid w:val="003B428E"/>
    <w:rsid w:val="003D4F55"/>
    <w:rsid w:val="004308F9"/>
    <w:rsid w:val="0043411F"/>
    <w:rsid w:val="0043546F"/>
    <w:rsid w:val="004B6838"/>
    <w:rsid w:val="004D27F2"/>
    <w:rsid w:val="005677C3"/>
    <w:rsid w:val="00596A42"/>
    <w:rsid w:val="005972B3"/>
    <w:rsid w:val="005B7CF3"/>
    <w:rsid w:val="005C7366"/>
    <w:rsid w:val="005E5989"/>
    <w:rsid w:val="005F53CE"/>
    <w:rsid w:val="00666AC3"/>
    <w:rsid w:val="00674814"/>
    <w:rsid w:val="0068761A"/>
    <w:rsid w:val="00694956"/>
    <w:rsid w:val="00696FA2"/>
    <w:rsid w:val="006B1509"/>
    <w:rsid w:val="006F6FB3"/>
    <w:rsid w:val="00742C3A"/>
    <w:rsid w:val="00771A20"/>
    <w:rsid w:val="0077388E"/>
    <w:rsid w:val="007C7D4E"/>
    <w:rsid w:val="007D226F"/>
    <w:rsid w:val="00803DD0"/>
    <w:rsid w:val="0083554B"/>
    <w:rsid w:val="00862647"/>
    <w:rsid w:val="00875368"/>
    <w:rsid w:val="008A7CA9"/>
    <w:rsid w:val="008C7106"/>
    <w:rsid w:val="008E71F3"/>
    <w:rsid w:val="008E7E34"/>
    <w:rsid w:val="008F171A"/>
    <w:rsid w:val="00903B7B"/>
    <w:rsid w:val="00913CA4"/>
    <w:rsid w:val="009272A5"/>
    <w:rsid w:val="009B0608"/>
    <w:rsid w:val="00A16559"/>
    <w:rsid w:val="00A50DEB"/>
    <w:rsid w:val="00AA0EE5"/>
    <w:rsid w:val="00AA370E"/>
    <w:rsid w:val="00AD2EC1"/>
    <w:rsid w:val="00AF7D06"/>
    <w:rsid w:val="00B1554C"/>
    <w:rsid w:val="00B63A6A"/>
    <w:rsid w:val="00B742D7"/>
    <w:rsid w:val="00B927D3"/>
    <w:rsid w:val="00BA3F31"/>
    <w:rsid w:val="00BB2E35"/>
    <w:rsid w:val="00C15CBF"/>
    <w:rsid w:val="00C64562"/>
    <w:rsid w:val="00C86F11"/>
    <w:rsid w:val="00CA1FAF"/>
    <w:rsid w:val="00CB39AD"/>
    <w:rsid w:val="00CF54B6"/>
    <w:rsid w:val="00CF5FE7"/>
    <w:rsid w:val="00D22A80"/>
    <w:rsid w:val="00D47C24"/>
    <w:rsid w:val="00D51D60"/>
    <w:rsid w:val="00DA2CE8"/>
    <w:rsid w:val="00DD3518"/>
    <w:rsid w:val="00DF54F2"/>
    <w:rsid w:val="00DF7571"/>
    <w:rsid w:val="00E12341"/>
    <w:rsid w:val="00E20054"/>
    <w:rsid w:val="00E224C8"/>
    <w:rsid w:val="00E72FE4"/>
    <w:rsid w:val="00EB317E"/>
    <w:rsid w:val="00EC21EF"/>
    <w:rsid w:val="00F033D0"/>
    <w:rsid w:val="00F04E9D"/>
    <w:rsid w:val="00F05949"/>
    <w:rsid w:val="00F40173"/>
    <w:rsid w:val="00F72270"/>
    <w:rsid w:val="00F72AB7"/>
    <w:rsid w:val="00F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39F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B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8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6A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7B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5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8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666A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FE4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548BF"/>
    <w:pPr>
      <w:outlineLvl w:val="9"/>
    </w:pPr>
    <w:rPr>
      <w:lang w:eastAsia="tr-TR"/>
    </w:rPr>
  </w:style>
  <w:style w:type="paragraph" w:styleId="TOC1">
    <w:name w:val="toc 1"/>
    <w:basedOn w:val="Normal"/>
    <w:next w:val="Normal"/>
    <w:autoRedefine/>
    <w:uiPriority w:val="39"/>
    <w:unhideWhenUsed/>
    <w:rsid w:val="001548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548B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16559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7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761A"/>
    <w:rPr>
      <w:vertAlign w:val="superscript"/>
    </w:rPr>
  </w:style>
  <w:style w:type="table" w:styleId="TableGrid">
    <w:name w:val="Table Grid"/>
    <w:basedOn w:val="TableNormal"/>
    <w:uiPriority w:val="39"/>
    <w:rsid w:val="00E2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17241A"/>
    <w:pPr>
      <w:spacing w:after="100"/>
      <w:ind w:left="660"/>
    </w:pPr>
    <w:rPr>
      <w:rFonts w:eastAsiaTheme="minorEastAsia"/>
      <w:lang w:eastAsia="tr-TR"/>
    </w:rPr>
  </w:style>
  <w:style w:type="paragraph" w:styleId="TOC5">
    <w:name w:val="toc 5"/>
    <w:basedOn w:val="Normal"/>
    <w:next w:val="Normal"/>
    <w:autoRedefine/>
    <w:uiPriority w:val="39"/>
    <w:unhideWhenUsed/>
    <w:rsid w:val="0017241A"/>
    <w:pPr>
      <w:spacing w:after="100"/>
      <w:ind w:left="880"/>
    </w:pPr>
    <w:rPr>
      <w:rFonts w:eastAsiaTheme="minorEastAsia"/>
      <w:lang w:eastAsia="tr-TR"/>
    </w:rPr>
  </w:style>
  <w:style w:type="paragraph" w:styleId="TOC6">
    <w:name w:val="toc 6"/>
    <w:basedOn w:val="Normal"/>
    <w:next w:val="Normal"/>
    <w:autoRedefine/>
    <w:uiPriority w:val="39"/>
    <w:unhideWhenUsed/>
    <w:rsid w:val="0017241A"/>
    <w:pPr>
      <w:spacing w:after="100"/>
      <w:ind w:left="1100"/>
    </w:pPr>
    <w:rPr>
      <w:rFonts w:eastAsiaTheme="minorEastAsia"/>
      <w:lang w:eastAsia="tr-TR"/>
    </w:rPr>
  </w:style>
  <w:style w:type="paragraph" w:styleId="TOC7">
    <w:name w:val="toc 7"/>
    <w:basedOn w:val="Normal"/>
    <w:next w:val="Normal"/>
    <w:autoRedefine/>
    <w:uiPriority w:val="39"/>
    <w:unhideWhenUsed/>
    <w:rsid w:val="0017241A"/>
    <w:pPr>
      <w:spacing w:after="100"/>
      <w:ind w:left="1320"/>
    </w:pPr>
    <w:rPr>
      <w:rFonts w:eastAsiaTheme="minorEastAsia"/>
      <w:lang w:eastAsia="tr-TR"/>
    </w:rPr>
  </w:style>
  <w:style w:type="paragraph" w:styleId="TOC8">
    <w:name w:val="toc 8"/>
    <w:basedOn w:val="Normal"/>
    <w:next w:val="Normal"/>
    <w:autoRedefine/>
    <w:uiPriority w:val="39"/>
    <w:unhideWhenUsed/>
    <w:rsid w:val="0017241A"/>
    <w:pPr>
      <w:spacing w:after="100"/>
      <w:ind w:left="1540"/>
    </w:pPr>
    <w:rPr>
      <w:rFonts w:eastAsiaTheme="minorEastAsia"/>
      <w:lang w:eastAsia="tr-TR"/>
    </w:rPr>
  </w:style>
  <w:style w:type="paragraph" w:styleId="TOC9">
    <w:name w:val="toc 9"/>
    <w:basedOn w:val="Normal"/>
    <w:next w:val="Normal"/>
    <w:autoRedefine/>
    <w:uiPriority w:val="39"/>
    <w:unhideWhenUsed/>
    <w:rsid w:val="0017241A"/>
    <w:pPr>
      <w:spacing w:after="100"/>
      <w:ind w:left="1760"/>
    </w:pPr>
    <w:rPr>
      <w:rFonts w:eastAsiaTheme="minorEastAsia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1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341"/>
  </w:style>
  <w:style w:type="paragraph" w:styleId="Footer">
    <w:name w:val="footer"/>
    <w:basedOn w:val="Normal"/>
    <w:link w:val="FooterChar"/>
    <w:uiPriority w:val="99"/>
    <w:unhideWhenUsed/>
    <w:rsid w:val="00E1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341"/>
  </w:style>
  <w:style w:type="paragraph" w:customStyle="1" w:styleId="stbilgi">
    <w:name w:val="Üstbilgi"/>
    <w:basedOn w:val="Normal"/>
    <w:rsid w:val="00E123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">
    <w:name w:val="Body Text"/>
    <w:basedOn w:val="Normal"/>
    <w:link w:val="BodyTextChar"/>
    <w:rsid w:val="00E1234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rsid w:val="00E12341"/>
    <w:rPr>
      <w:rFonts w:ascii="Arial" w:eastAsia="Times New Roman" w:hAnsi="Arial" w:cs="Times New Roman"/>
      <w:sz w:val="20"/>
      <w:szCs w:val="20"/>
      <w:lang w:eastAsia="tr-TR"/>
    </w:rPr>
  </w:style>
  <w:style w:type="paragraph" w:styleId="BodyTextIndent2">
    <w:name w:val="Body Text Indent 2"/>
    <w:basedOn w:val="Normal"/>
    <w:link w:val="BodyTextIndent2Char"/>
    <w:rsid w:val="00E1234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rsid w:val="00E12341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aFChunk" Target="/word/afchunk.htm" Id="ID055aa9796440473c87b8d9344bec4547" /><Relationship Type="http://schemas.openxmlformats.org/officeDocument/2006/relationships/aFChunk" Target="/word/afchunk2.htm" Id="ID5fc0bd7fcfb546f6a33ee6a8da7a772f" /><Relationship Type="http://schemas.openxmlformats.org/officeDocument/2006/relationships/aFChunk" Target="/word/afchunk3.htm" Id="IDd0d775c16b184570bcff95129188397c" /><Relationship Type="http://schemas.openxmlformats.org/officeDocument/2006/relationships/aFChunk" Target="/word/afchunk4.htm" Id="IDb8d20885485548c19db6b9ed1123a7ab" /><Relationship Type="http://schemas.openxmlformats.org/officeDocument/2006/relationships/aFChunk" Target="/word/afchunk5.htm" Id="ID5ef701525f5c4ccc905f47ec16513003" /><Relationship Type="http://schemas.openxmlformats.org/officeDocument/2006/relationships/aFChunk" Target="/word/afchunk6.htm" Id="IDb0203b114828422fa18728288cdb5040" /><Relationship Type="http://schemas.openxmlformats.org/officeDocument/2006/relationships/aFChunk" Target="/word/afchunk7.htm" Id="IDc4f4f456ecd7426db9cec6aad72a16d7" /><Relationship Type="http://schemas.openxmlformats.org/officeDocument/2006/relationships/aFChunk" Target="/word/afchunk8.htm" Id="ID1efb9e07e93f4be99c0f6bed8157c844" /><Relationship Type="http://schemas.openxmlformats.org/officeDocument/2006/relationships/aFChunk" Target="/word/afchunk9.htm" Id="IDcae2dd23857c4c42950bb6a62590426a" /><Relationship Type="http://schemas.openxmlformats.org/officeDocument/2006/relationships/aFChunk" Target="/word/afchunka.htm" Id="ID88f51422ef6a4b90aab0b0fe5ded54ef" /><Relationship Type="http://schemas.openxmlformats.org/officeDocument/2006/relationships/aFChunk" Target="/word/afchunkb.htm" Id="ID9fa9d429e7014a6ca87032af4ec664b7" /><Relationship Type="http://schemas.openxmlformats.org/officeDocument/2006/relationships/aFChunk" Target="/word/afchunkc.htm" Id="ID5d0c1f4a5ba34092a9a285c81cbecd8c" /><Relationship Type="http://schemas.openxmlformats.org/officeDocument/2006/relationships/aFChunk" Target="/word/afchunkd.htm" Id="IDcf0e795dbe8a4ec19a57cf0632dea906" /><Relationship Type="http://schemas.openxmlformats.org/officeDocument/2006/relationships/aFChunk" Target="/word/afchunke.htm" Id="IDc0e20efad84642d7923b213fbc3bb154" /><Relationship Type="http://schemas.openxmlformats.org/officeDocument/2006/relationships/aFChunk" Target="/word/afchunkf.htm" Id="ID6b7f4c2634e145dca17c7ecda4e5376e" /><Relationship Type="http://schemas.openxmlformats.org/officeDocument/2006/relationships/aFChunk" Target="/word/afchunk10.htm" Id="ID583d294250004d1783c383eec7c2d6de" /><Relationship Type="http://schemas.openxmlformats.org/officeDocument/2006/relationships/aFChunk" Target="/word/afchunk11.htm" Id="ID219750b8910d4b6f92831da0315b27e8" /><Relationship Type="http://schemas.openxmlformats.org/officeDocument/2006/relationships/aFChunk" Target="/word/afchunk12.htm" Id="ID280ef9ef12574c53b1c8ed0cde29d762" /><Relationship Type="http://schemas.openxmlformats.org/officeDocument/2006/relationships/aFChunk" Target="/word/afchunk13.htm" Id="ID40860eaff0724fadbceab803e0314524" /><Relationship Type="http://schemas.openxmlformats.org/officeDocument/2006/relationships/aFChunk" Target="/word/afchunk14.htm" Id="ID524b8096361d4f12bee0b7af588ec17a" /><Relationship Type="http://schemas.openxmlformats.org/officeDocument/2006/relationships/aFChunk" Target="/word/afchunk15.htm" Id="ID168a66f9b8634bf495ccdc4de7289d1f" /><Relationship Type="http://schemas.openxmlformats.org/officeDocument/2006/relationships/aFChunk" Target="/word/afchunk16.htm" Id="ID1442e2738e4a4b9090b6ac3194567a4a" /><Relationship Type="http://schemas.openxmlformats.org/officeDocument/2006/relationships/aFChunk" Target="/word/afchunk17.htm" Id="ID9eb1cabef79b433dab3f55bccdc0b7da" /><Relationship Type="http://schemas.openxmlformats.org/officeDocument/2006/relationships/aFChunk" Target="/word/afchunk18.htm" Id="IDb049690b6c6a42c581e0af4929abc16b" /><Relationship Type="http://schemas.openxmlformats.org/officeDocument/2006/relationships/aFChunk" Target="/word/afchunk19.htm" Id="ID90cc26007d9d46d7ac4350d973274ff8" /><Relationship Type="http://schemas.openxmlformats.org/officeDocument/2006/relationships/aFChunk" Target="/word/afchunk1a.htm" Id="ID2abf122fd7ff48a3b9911057667a34d7" /><Relationship Type="http://schemas.openxmlformats.org/officeDocument/2006/relationships/aFChunk" Target="/word/afchunk1b.htm" Id="IDdfef4b0644cc4e38a005e051753449a7" /><Relationship Type="http://schemas.openxmlformats.org/officeDocument/2006/relationships/aFChunk" Target="/word/afchunk1c.htm" Id="ID0ad40ea3dfea4cf985224ff13ed1fb95" /><Relationship Type="http://schemas.openxmlformats.org/officeDocument/2006/relationships/aFChunk" Target="/word/afchunk1d.htm" Id="ID786c8185108d4c1cbce72faba8084567" /><Relationship Type="http://schemas.openxmlformats.org/officeDocument/2006/relationships/aFChunk" Target="/word/afchunk1e.htm" Id="ID59ab13661b3349fd85ad8bc362272927" /><Relationship Type="http://schemas.openxmlformats.org/officeDocument/2006/relationships/aFChunk" Target="/word/afchunk1f.htm" Id="IDda207d881e654dd48b72bf5c5985f021" /><Relationship Type="http://schemas.openxmlformats.org/officeDocument/2006/relationships/aFChunk" Target="/word/afchunk20.htm" Id="ID04c103340f2b45eeb26157b7985421f4" /><Relationship Type="http://schemas.openxmlformats.org/officeDocument/2006/relationships/aFChunk" Target="/word/afchunk21.htm" Id="IDd7fd5a5114cc44689f2e196919af9a51" /><Relationship Type="http://schemas.openxmlformats.org/officeDocument/2006/relationships/aFChunk" Target="/word/afchunk22.htm" Id="ID948dd2b6686f47339fda636947346f2d" /><Relationship Type="http://schemas.openxmlformats.org/officeDocument/2006/relationships/aFChunk" Target="/word/afchunk23.htm" Id="IDce2ae105620f4d2ead31ac46faef40c8" /><Relationship Type="http://schemas.openxmlformats.org/officeDocument/2006/relationships/aFChunk" Target="/word/afchunk24.htm" Id="IDe7e9f69f8830416fbcee440ecbce2ec1" /><Relationship Type="http://schemas.openxmlformats.org/officeDocument/2006/relationships/aFChunk" Target="/word/afchunk25.htm" Id="ID24d5b3fc508c45e7a2bfd65284712f3f" /><Relationship Type="http://schemas.openxmlformats.org/officeDocument/2006/relationships/aFChunk" Target="/word/afchunk26.htm" Id="IDd7599dedf12b4dd8bca10cec882eaa31" /><Relationship Type="http://schemas.openxmlformats.org/officeDocument/2006/relationships/aFChunk" Target="/word/afchunk27.htm" Id="ID86161f1799d34ba59322b933f44c82fa" /><Relationship Type="http://schemas.openxmlformats.org/officeDocument/2006/relationships/aFChunk" Target="/word/afchunk28.htm" Id="ID97133105547247108fd0522afd0a41de" /><Relationship Type="http://schemas.openxmlformats.org/officeDocument/2006/relationships/aFChunk" Target="/word/afchunk29.htm" Id="ID3b6a3ecae6e14ff5a381ae2c1ee401dc" /><Relationship Type="http://schemas.openxmlformats.org/officeDocument/2006/relationships/aFChunk" Target="/word/afchunk2a.htm" Id="ID66be67a3b76a4aa4912938f3df6f0559" /><Relationship Type="http://schemas.openxmlformats.org/officeDocument/2006/relationships/aFChunk" Target="/word/afchunk2b.htm" Id="ID281cf7358d0b467092273626f8c7647d" /><Relationship Type="http://schemas.openxmlformats.org/officeDocument/2006/relationships/aFChunk" Target="/word/afchunk2c.htm" Id="IDaf73bd4486a04fd2ba586e5e8408ae74" /><Relationship Type="http://schemas.openxmlformats.org/officeDocument/2006/relationships/aFChunk" Target="/word/afchunk2d.htm" Id="ID8c19bd336e5642729acc8777581d5502" /><Relationship Type="http://schemas.openxmlformats.org/officeDocument/2006/relationships/aFChunk" Target="/word/afchunk2e.htm" Id="ID2e93a7e16e6143f6918d56af909a8d73" /><Relationship Type="http://schemas.openxmlformats.org/officeDocument/2006/relationships/aFChunk" Target="/word/afchunk2f.htm" Id="ID553cbbac5b14453d9c149de8e2eda7e6" /><Relationship Type="http://schemas.openxmlformats.org/officeDocument/2006/relationships/aFChunk" Target="/word/afchunk30.htm" Id="IDea5910fc563e4c57b4b878a8bbb23c2c" /><Relationship Type="http://schemas.openxmlformats.org/officeDocument/2006/relationships/aFChunk" Target="/word/afchunk31.htm" Id="IDe8b2c440cbd249c78cedccd38f35a8a4" /><Relationship Type="http://schemas.openxmlformats.org/officeDocument/2006/relationships/aFChunk" Target="/word/afchunk32.htm" Id="ID15bcae65aa5d4264b28e0cea1da418b2" /><Relationship Type="http://schemas.openxmlformats.org/officeDocument/2006/relationships/aFChunk" Target="/word/afchunk33.htm" Id="ID1ad0eae378b24bae84911cff191389ef" /><Relationship Type="http://schemas.openxmlformats.org/officeDocument/2006/relationships/aFChunk" Target="/word/afchunk34.htm" Id="IDf7e7fd1bb2834b91b22ff36b703e59c7" /><Relationship Type="http://schemas.openxmlformats.org/officeDocument/2006/relationships/aFChunk" Target="/word/afchunk35.htm" Id="IDbc82343f7a92479e8d528c03aefd0834" /><Relationship Type="http://schemas.openxmlformats.org/officeDocument/2006/relationships/aFChunk" Target="/word/afchunk36.htm" Id="ID6e8efa28ebdc436994d00c1c06a7b9fb" /><Relationship Type="http://schemas.openxmlformats.org/officeDocument/2006/relationships/aFChunk" Target="/word/afchunk37.htm" Id="IDbc8b762704174d6a8cc6895024409289" /><Relationship Type="http://schemas.openxmlformats.org/officeDocument/2006/relationships/aFChunk" Target="/word/afchunk38.htm" Id="ID9bfea6d3abba4678a011a5894e7e16a7" /><Relationship Type="http://schemas.openxmlformats.org/officeDocument/2006/relationships/aFChunk" Target="/word/afchunk39.htm" Id="ID93c594291de243e19e3fcb2f80d8f8b6" /><Relationship Type="http://schemas.openxmlformats.org/officeDocument/2006/relationships/aFChunk" Target="/word/afchunk3a.htm" Id="ID0c750f7e842949bfae9c1e10ff5c9bff" /><Relationship Type="http://schemas.openxmlformats.org/officeDocument/2006/relationships/aFChunk" Target="/word/afchunk3b.htm" Id="IDb4634666e8bd4d98b9ab60196649a40c" /><Relationship Type="http://schemas.openxmlformats.org/officeDocument/2006/relationships/aFChunk" Target="/word/afchunk3c.htm" Id="ID4fd8eb2bdd0e4888ad137c14a96ef935" /><Relationship Type="http://schemas.openxmlformats.org/officeDocument/2006/relationships/aFChunk" Target="/word/afchunk3d.htm" Id="ID5adb91b791894c0f82733badc3b8c7da" /><Relationship Type="http://schemas.openxmlformats.org/officeDocument/2006/relationships/aFChunk" Target="/word/afchunk3e.htm" Id="ID9ec66e17caff4fb594312055be548f64" /><Relationship Type="http://schemas.openxmlformats.org/officeDocument/2006/relationships/aFChunk" Target="/word/afchunk3f.htm" Id="ID6ba1aac3ede042e18e5d5a6cfccb3c01" /><Relationship Type="http://schemas.openxmlformats.org/officeDocument/2006/relationships/aFChunk" Target="/word/afchunk40.htm" Id="IDb1ffcf8745dd422db10cd699cd04d860" /><Relationship Type="http://schemas.openxmlformats.org/officeDocument/2006/relationships/aFChunk" Target="/word/afchunk41.htm" Id="IDa5bed0b792a5462fb28b7372fde863eb" /><Relationship Type="http://schemas.openxmlformats.org/officeDocument/2006/relationships/aFChunk" Target="/word/afchunk42.htm" Id="IDa472a12178a24e35877381337600a1dd" /><Relationship Type="http://schemas.openxmlformats.org/officeDocument/2006/relationships/aFChunk" Target="/word/afchunk43.htm" Id="ID503b116cc5644819bc13961259c0c236" /><Relationship Type="http://schemas.openxmlformats.org/officeDocument/2006/relationships/aFChunk" Target="/word/afchunk44.htm" Id="IDee9ce5e07a504c1c93bca69546e33d0f" /><Relationship Type="http://schemas.openxmlformats.org/officeDocument/2006/relationships/aFChunk" Target="/word/afchunk45.htm" Id="ID40f25c4c52134843bc66a1ea75cda9d9" /><Relationship Type="http://schemas.openxmlformats.org/officeDocument/2006/relationships/aFChunk" Target="/word/afchunk46.htm" Id="IDf3605942cc794d65aff07bdbe74514bf" /><Relationship Type="http://schemas.openxmlformats.org/officeDocument/2006/relationships/aFChunk" Target="/word/afchunk47.htm" Id="IDbbab9d1318754572b8a7b5482d9b163d" /><Relationship Type="http://schemas.openxmlformats.org/officeDocument/2006/relationships/aFChunk" Target="/word/afchunk48.htm" Id="IDa82f21593b67443390a39ee5815b2fde" /><Relationship Type="http://schemas.openxmlformats.org/officeDocument/2006/relationships/aFChunk" Target="/word/afchunk49.htm" Id="ID5b055433494e4532bead02fe3cb464fb" /><Relationship Type="http://schemas.openxmlformats.org/officeDocument/2006/relationships/aFChunk" Target="/word/afchunk4a.htm" Id="ID6f67be14a4294fd29eb4eca3d435b76d" /><Relationship Type="http://schemas.openxmlformats.org/officeDocument/2006/relationships/aFChunk" Target="/word/afchunk4b.htm" Id="ID5a01a696ecb34846b525ad4644829564" /><Relationship Type="http://schemas.openxmlformats.org/officeDocument/2006/relationships/aFChunk" Target="/word/afchunk4c.htm" Id="ID15616729f5534f1e916cdb0475a895d6" /><Relationship Type="http://schemas.openxmlformats.org/officeDocument/2006/relationships/aFChunk" Target="/word/afchunk4d.htm" Id="IDc9edcd7cf8bf4a338cde064991fabafa" /><Relationship Type="http://schemas.openxmlformats.org/officeDocument/2006/relationships/aFChunk" Target="/word/afchunk4e.htm" Id="ID455ccbe71e3743b7a2dbc2a573295c2d" /><Relationship Type="http://schemas.openxmlformats.org/officeDocument/2006/relationships/aFChunk" Target="/word/afchunk4f.htm" Id="ID26e0c30ef750496d8e8dc02309b6ff43" /><Relationship Type="http://schemas.openxmlformats.org/officeDocument/2006/relationships/aFChunk" Target="/word/afchunk50.htm" Id="IDee975d90950546eeb4f62358fb041af8" /><Relationship Type="http://schemas.openxmlformats.org/officeDocument/2006/relationships/aFChunk" Target="/word/afchunk51.htm" Id="IDdf93ff8d994a4f59893e195ec2b7b398" /><Relationship Type="http://schemas.openxmlformats.org/officeDocument/2006/relationships/aFChunk" Target="/word/afchunk52.htm" Id="IDc902f9e67a0645c9893f860eefa940e8" /><Relationship Type="http://schemas.openxmlformats.org/officeDocument/2006/relationships/aFChunk" Target="/word/afchunk53.htm" Id="ID621b277bddd74769b73a8d1edee006a4" /><Relationship Type="http://schemas.openxmlformats.org/officeDocument/2006/relationships/aFChunk" Target="/word/afchunk54.htm" Id="IDb96c8393ee4946cfa86689e4aa883cfb" /><Relationship Type="http://schemas.openxmlformats.org/officeDocument/2006/relationships/aFChunk" Target="/word/afchunk55.htm" Id="ID6cfaab821fec4d6aa0e580b0ff9af388" /><Relationship Type="http://schemas.openxmlformats.org/officeDocument/2006/relationships/aFChunk" Target="/word/afchunk56.htm" Id="IDc7a9f6029d08475aa9c3bcfd0fec3bfa" /><Relationship Type="http://schemas.openxmlformats.org/officeDocument/2006/relationships/aFChunk" Target="/word/afchunk57.htm" Id="ID7d0feed0610c418c8d1500cae9ab5b17" /><Relationship Type="http://schemas.openxmlformats.org/officeDocument/2006/relationships/aFChunk" Target="/word/afchunk58.htm" Id="ID3ab1a8cdc0f34c31b6f930e7176ee638" /><Relationship Type="http://schemas.openxmlformats.org/officeDocument/2006/relationships/aFChunk" Target="/word/afchunk59.htm" Id="ID6243a88050df443e90781516d3955033" /><Relationship Type="http://schemas.openxmlformats.org/officeDocument/2006/relationships/aFChunk" Target="/word/afchunk5a.htm" Id="ID39db955833b14635ab8ac0855298ee5d" /><Relationship Type="http://schemas.openxmlformats.org/officeDocument/2006/relationships/aFChunk" Target="/word/afchunk5b.htm" Id="ID0346e880c76b4525bfd92465baa5431b" /><Relationship Type="http://schemas.openxmlformats.org/officeDocument/2006/relationships/aFChunk" Target="/word/afchunk5c.htm" Id="ID0aa066ba1ab84d5f9216d4eef3b54ccf" /><Relationship Type="http://schemas.openxmlformats.org/officeDocument/2006/relationships/aFChunk" Target="/word/afchunk5d.htm" Id="ID49efb040bb9847f4b05c06e670e13d4c" /><Relationship Type="http://schemas.openxmlformats.org/officeDocument/2006/relationships/aFChunk" Target="/word/afchunk5e.htm" Id="ID7d6bc24dfd344fe5924e8d388d575f00" /><Relationship Type="http://schemas.openxmlformats.org/officeDocument/2006/relationships/aFChunk" Target="/word/afchunk5f.htm" Id="IDa7cfe649436b4ab49edf05c5cf046f93" /><Relationship Type="http://schemas.openxmlformats.org/officeDocument/2006/relationships/aFChunk" Target="/word/afchunk60.htm" Id="IDfb0163ec84ae40fd91076d47ecd639e3" /><Relationship Type="http://schemas.openxmlformats.org/officeDocument/2006/relationships/aFChunk" Target="/word/afchunk61.htm" Id="ID25f0f166d4a64295b2b7dbc09418ce2c" /><Relationship Type="http://schemas.openxmlformats.org/officeDocument/2006/relationships/aFChunk" Target="/word/afchunk62.htm" Id="ID0a35bb33989f45bf8942b46356c00589" /><Relationship Type="http://schemas.openxmlformats.org/officeDocument/2006/relationships/aFChunk" Target="/word/afchunk63.htm" Id="IDfb294b099e584906ae23a32bbdb44427" /><Relationship Type="http://schemas.openxmlformats.org/officeDocument/2006/relationships/aFChunk" Target="/word/afchunk64.htm" Id="ID7040d0824d2b4b749be55fe5f1658899" /><Relationship Type="http://schemas.openxmlformats.org/officeDocument/2006/relationships/aFChunk" Target="/word/afchunk65.htm" Id="IDafdc1388b0af437591291b2539b2b947" /><Relationship Type="http://schemas.openxmlformats.org/officeDocument/2006/relationships/aFChunk" Target="/word/afchunk66.htm" Id="ID971e0dfa9fdf4bccb89e0eda9a6026ef" /><Relationship Type="http://schemas.openxmlformats.org/officeDocument/2006/relationships/aFChunk" Target="/word/afchunk67.htm" Id="IDb70a5434a44d42408f723f97ee7edc35" /><Relationship Type="http://schemas.openxmlformats.org/officeDocument/2006/relationships/aFChunk" Target="/word/afchunk68.htm" Id="ID3b29a47e938440df90eaf19e037c5418" /><Relationship Type="http://schemas.openxmlformats.org/officeDocument/2006/relationships/aFChunk" Target="/word/afchunk69.htm" Id="IDdd2f4b03c47d4b70ad83b283401d5d87" /><Relationship Type="http://schemas.openxmlformats.org/officeDocument/2006/relationships/aFChunk" Target="/word/afchunk6a.htm" Id="IDb8f6244cd7bb49fdb67766f1d2223284" /><Relationship Type="http://schemas.openxmlformats.org/officeDocument/2006/relationships/footer" Target="/word/footer2.xml" Id="Rc163239649854b4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B7AB-574D-4240-837F-1EC64407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BİDR Şablonu_V2.dotx</Template>
  <TotalTime>17</TotalTime>
  <Pages>18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Harun</cp:lastModifiedBy>
  <cp:revision>2</cp:revision>
  <dcterms:created xsi:type="dcterms:W3CDTF">2022-02-04T12:51:00Z</dcterms:created>
  <dcterms:modified xsi:type="dcterms:W3CDTF">2022-02-07T13:33:00Z</dcterms:modified>
</cp:coreProperties>
</file>